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143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5203C3E2" w14:textId="77777777" w:rsidR="00C1363C" w:rsidRPr="008D62A2" w:rsidRDefault="00C1363C" w:rsidP="00C1363C">
      <w:pPr>
        <w:spacing w:after="200"/>
        <w:jc w:val="center"/>
        <w:rPr>
          <w:rFonts w:ascii="Georgia" w:eastAsia="Georgia" w:hAnsi="Georgia" w:cs="Times New Roman"/>
          <w:sz w:val="36"/>
          <w:szCs w:val="36"/>
        </w:rPr>
      </w:pPr>
      <w:r w:rsidRPr="008D62A2">
        <w:rPr>
          <w:rFonts w:ascii="Georgia" w:eastAsia="Georgia" w:hAnsi="Georgia" w:cs="Times New Roman"/>
          <w:sz w:val="36"/>
          <w:szCs w:val="36"/>
        </w:rPr>
        <w:t xml:space="preserve">Senate Meeting Agenda </w:t>
      </w:r>
    </w:p>
    <w:p w14:paraId="757E85F2" w14:textId="2FDFDA13" w:rsidR="00C1363C" w:rsidRPr="008D62A2" w:rsidRDefault="5BFD60FA" w:rsidP="008B6E0C">
      <w:pPr>
        <w:spacing w:after="200"/>
        <w:jc w:val="center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Tenth</w:t>
      </w:r>
      <w:r w:rsidR="003B153D" w:rsidRPr="75AC2608">
        <w:rPr>
          <w:rFonts w:ascii="Georgia" w:eastAsia="Georgia" w:hAnsi="Georgia" w:cs="Times New Roman"/>
        </w:rPr>
        <w:t xml:space="preserve"> </w:t>
      </w:r>
      <w:r w:rsidR="00C1363C" w:rsidRPr="75AC2608">
        <w:rPr>
          <w:rFonts w:ascii="Georgia" w:eastAsia="Georgia" w:hAnsi="Georgia" w:cs="Times New Roman"/>
        </w:rPr>
        <w:t>Meeting of the Twenty-</w:t>
      </w:r>
      <w:r w:rsidR="00690561" w:rsidRPr="75AC2608">
        <w:rPr>
          <w:rFonts w:ascii="Georgia" w:eastAsia="Georgia" w:hAnsi="Georgia" w:cs="Times New Roman"/>
        </w:rPr>
        <w:t>Fourth</w:t>
      </w:r>
      <w:r w:rsidR="00C1363C" w:rsidRPr="75AC2608">
        <w:rPr>
          <w:rFonts w:ascii="Georgia" w:eastAsia="Georgia" w:hAnsi="Georgia" w:cs="Times New Roman"/>
        </w:rPr>
        <w:t xml:space="preserve"> Senate - </w:t>
      </w:r>
      <w:r w:rsidR="00A52EF4" w:rsidRPr="75AC2608">
        <w:rPr>
          <w:rFonts w:ascii="Georgia" w:eastAsia="Georgia" w:hAnsi="Georgia" w:cs="Times New Roman"/>
        </w:rPr>
        <w:t>T</w:t>
      </w:r>
      <w:r w:rsidR="008A771D" w:rsidRPr="75AC2608">
        <w:rPr>
          <w:rFonts w:ascii="Georgia" w:eastAsia="Georgia" w:hAnsi="Georgia" w:cs="Times New Roman"/>
        </w:rPr>
        <w:t>uesday</w:t>
      </w:r>
      <w:r w:rsidR="00C1363C" w:rsidRPr="75AC2608">
        <w:rPr>
          <w:rFonts w:ascii="Georgia" w:eastAsia="Georgia" w:hAnsi="Georgia" w:cs="Times New Roman"/>
        </w:rPr>
        <w:t xml:space="preserve">, </w:t>
      </w:r>
      <w:r w:rsidR="00EF6A01" w:rsidRPr="75AC2608">
        <w:rPr>
          <w:rFonts w:ascii="Georgia" w:eastAsia="Georgia" w:hAnsi="Georgia" w:cs="Times New Roman"/>
        </w:rPr>
        <w:t>November 1</w:t>
      </w:r>
      <w:r w:rsidR="00B7655F" w:rsidRPr="75AC2608">
        <w:rPr>
          <w:rFonts w:ascii="Georgia" w:eastAsia="Georgia" w:hAnsi="Georgia" w:cs="Times New Roman"/>
        </w:rPr>
        <w:t>9</w:t>
      </w:r>
      <w:r w:rsidR="00EF6A01" w:rsidRPr="75AC2608">
        <w:rPr>
          <w:rFonts w:ascii="Georgia" w:eastAsia="Georgia" w:hAnsi="Georgia" w:cs="Times New Roman"/>
          <w:vertAlign w:val="superscript"/>
        </w:rPr>
        <w:t>th</w:t>
      </w:r>
      <w:proofErr w:type="gramStart"/>
      <w:r w:rsidR="00C1363C" w:rsidRPr="75AC2608">
        <w:rPr>
          <w:rFonts w:ascii="Georgia" w:eastAsia="Georgia" w:hAnsi="Georgia" w:cs="Times New Roman"/>
        </w:rPr>
        <w:t xml:space="preserve"> 202</w:t>
      </w:r>
      <w:r w:rsidR="00032512" w:rsidRPr="75AC2608">
        <w:rPr>
          <w:rFonts w:ascii="Georgia" w:eastAsia="Georgia" w:hAnsi="Georgia" w:cs="Times New Roman"/>
        </w:rPr>
        <w:t>4</w:t>
      </w:r>
      <w:proofErr w:type="gramEnd"/>
      <w:r w:rsidR="008B6E0C" w:rsidRPr="75AC2608">
        <w:rPr>
          <w:rFonts w:ascii="Georgia" w:eastAsia="Georgia" w:hAnsi="Georgia" w:cs="Times New Roman"/>
        </w:rPr>
        <w:t xml:space="preserve"> </w:t>
      </w:r>
    </w:p>
    <w:p w14:paraId="09BE282D" w14:textId="36CD81B6" w:rsidR="00C1363C" w:rsidRDefault="00C1363C" w:rsidP="75AC2608">
      <w:p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  <w:b/>
          <w:bCs/>
        </w:rPr>
        <w:t>1. Call to Order</w:t>
      </w:r>
    </w:p>
    <w:p w14:paraId="7A1C4133" w14:textId="5BA41705" w:rsidR="147F1125" w:rsidRDefault="147F1125" w:rsidP="75AC2608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>The regular meeting of the WKU Student Government Association was called to order on November 19th, 2024, at 5:0</w:t>
      </w:r>
      <w:r w:rsidR="1BD09CD3" w:rsidRPr="75AC2608">
        <w:rPr>
          <w:rFonts w:ascii="Georgia" w:eastAsia="Georgia" w:hAnsi="Georgia" w:cs="Georgia"/>
          <w:color w:val="000000" w:themeColor="text1"/>
        </w:rPr>
        <w:t>2</w:t>
      </w:r>
      <w:r w:rsidRPr="75AC2608">
        <w:rPr>
          <w:rFonts w:ascii="Georgia" w:eastAsia="Georgia" w:hAnsi="Georgia" w:cs="Georgia"/>
          <w:color w:val="000000" w:themeColor="text1"/>
        </w:rPr>
        <w:t xml:space="preserve"> PM by Speaker of the Senate Sarah Vincent.</w:t>
      </w:r>
    </w:p>
    <w:p w14:paraId="2F881238" w14:textId="77777777" w:rsidR="00C1363C" w:rsidRPr="00110244" w:rsidRDefault="00C1363C" w:rsidP="00C1363C">
      <w:pPr>
        <w:spacing w:after="200"/>
        <w:rPr>
          <w:rFonts w:ascii="Georgia" w:eastAsia="Georgia" w:hAnsi="Georgia" w:cs="Times New Roman"/>
          <w:b/>
        </w:rPr>
      </w:pPr>
      <w:r w:rsidRPr="75AC2608">
        <w:rPr>
          <w:rFonts w:ascii="Georgia" w:eastAsia="Georgia" w:hAnsi="Georgia" w:cs="Times New Roman"/>
          <w:b/>
          <w:bCs/>
        </w:rPr>
        <w:t>2. Roll Call</w:t>
      </w:r>
    </w:p>
    <w:p w14:paraId="798F88CA" w14:textId="409ED674" w:rsidR="72E397EA" w:rsidRDefault="72E397EA" w:rsidP="75AC2608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>Roll was called by Speaker Vincent</w:t>
      </w:r>
    </w:p>
    <w:p w14:paraId="466FE8CD" w14:textId="1B700283" w:rsidR="72E397EA" w:rsidRDefault="72E397EA" w:rsidP="75AC2608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 xml:space="preserve">Absences. </w:t>
      </w:r>
    </w:p>
    <w:p w14:paraId="3BC5E5B1" w14:textId="20E676D3" w:rsidR="72E397EA" w:rsidRDefault="72E397EA" w:rsidP="75AC260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>Senator</w:t>
      </w:r>
      <w:r w:rsidR="46B12EED" w:rsidRPr="75AC2608">
        <w:rPr>
          <w:rFonts w:ascii="Georgia" w:eastAsia="Georgia" w:hAnsi="Georgia" w:cs="Georgia"/>
          <w:color w:val="000000" w:themeColor="text1"/>
        </w:rPr>
        <w:t xml:space="preserve"> </w:t>
      </w:r>
      <w:r w:rsidR="50928A4B" w:rsidRPr="75AC2608">
        <w:rPr>
          <w:rFonts w:ascii="Georgia" w:eastAsia="Georgia" w:hAnsi="Georgia" w:cs="Georgia"/>
          <w:color w:val="000000" w:themeColor="text1"/>
        </w:rPr>
        <w:t>Dilts</w:t>
      </w:r>
    </w:p>
    <w:p w14:paraId="1DD2FF98" w14:textId="11221A54" w:rsidR="50928A4B" w:rsidRDefault="50928A4B" w:rsidP="75AC260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>Senator Evans</w:t>
      </w:r>
    </w:p>
    <w:p w14:paraId="19AB6385" w14:textId="109EB46B" w:rsidR="50928A4B" w:rsidRDefault="50928A4B" w:rsidP="75AC260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>Senator Lynn</w:t>
      </w:r>
    </w:p>
    <w:p w14:paraId="77415765" w14:textId="3C0EDA05" w:rsidR="50928A4B" w:rsidRDefault="50928A4B" w:rsidP="75AC260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 xml:space="preserve">Senator </w:t>
      </w:r>
      <w:proofErr w:type="spellStart"/>
      <w:r w:rsidRPr="75AC2608">
        <w:rPr>
          <w:rFonts w:ascii="Georgia" w:eastAsia="Georgia" w:hAnsi="Georgia" w:cs="Georgia"/>
          <w:color w:val="000000" w:themeColor="text1"/>
        </w:rPr>
        <w:t>Zim</w:t>
      </w:r>
      <w:proofErr w:type="spellEnd"/>
    </w:p>
    <w:p w14:paraId="079DAE90" w14:textId="008B9A73" w:rsidR="50928A4B" w:rsidRDefault="50928A4B" w:rsidP="75AC260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>Senator Whipple</w:t>
      </w:r>
    </w:p>
    <w:p w14:paraId="146FB983" w14:textId="1F012033" w:rsidR="50928A4B" w:rsidRDefault="50928A4B" w:rsidP="75AC260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>Senator Yates</w:t>
      </w:r>
    </w:p>
    <w:p w14:paraId="5F3C6F4F" w14:textId="259D68C3" w:rsidR="50928A4B" w:rsidRDefault="50928A4B" w:rsidP="75AC260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 xml:space="preserve">Senator </w:t>
      </w:r>
      <w:proofErr w:type="spellStart"/>
      <w:r w:rsidRPr="75AC2608">
        <w:rPr>
          <w:rFonts w:ascii="Georgia" w:eastAsia="Georgia" w:hAnsi="Georgia" w:cs="Georgia"/>
          <w:color w:val="000000" w:themeColor="text1"/>
        </w:rPr>
        <w:t>Yelton</w:t>
      </w:r>
      <w:proofErr w:type="spellEnd"/>
    </w:p>
    <w:p w14:paraId="7032DD45" w14:textId="084F2A81" w:rsidR="72E397EA" w:rsidRDefault="72E397EA" w:rsidP="75AC2608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color w:val="000000" w:themeColor="text1"/>
        </w:rPr>
      </w:pPr>
      <w:r w:rsidRPr="75AC2608">
        <w:rPr>
          <w:rFonts w:ascii="Georgia" w:eastAsia="Georgia" w:hAnsi="Georgia" w:cs="Georgia"/>
          <w:color w:val="000000" w:themeColor="text1"/>
        </w:rPr>
        <w:t>Quorum was met.</w:t>
      </w:r>
    </w:p>
    <w:p w14:paraId="122FB5FA" w14:textId="77777777" w:rsidR="00B2779D" w:rsidRPr="00110244" w:rsidRDefault="00B00898" w:rsidP="00C1363C">
      <w:pPr>
        <w:spacing w:after="200"/>
        <w:rPr>
          <w:rFonts w:ascii="Georgia" w:eastAsia="Georgia" w:hAnsi="Georgia" w:cs="Times New Roman"/>
          <w:b/>
        </w:rPr>
      </w:pPr>
      <w:r w:rsidRPr="75AC2608">
        <w:rPr>
          <w:rFonts w:ascii="Georgia" w:eastAsia="Georgia" w:hAnsi="Georgia" w:cs="Times New Roman"/>
          <w:b/>
          <w:bCs/>
        </w:rPr>
        <w:t xml:space="preserve">3. </w:t>
      </w:r>
      <w:r w:rsidR="004709DE" w:rsidRPr="75AC2608">
        <w:rPr>
          <w:rFonts w:ascii="Georgia" w:eastAsia="Georgia" w:hAnsi="Georgia" w:cs="Times New Roman"/>
          <w:b/>
          <w:bCs/>
        </w:rPr>
        <w:t>Approval of Minutes</w:t>
      </w:r>
    </w:p>
    <w:p w14:paraId="686C9FDF" w14:textId="5E538CB2" w:rsidR="320EC49E" w:rsidRDefault="320EC49E" w:rsidP="75AC2608">
      <w:pPr>
        <w:pStyle w:val="ListParagraph"/>
        <w:numPr>
          <w:ilvl w:val="0"/>
          <w:numId w:val="11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Minutes were approved. </w:t>
      </w:r>
    </w:p>
    <w:p w14:paraId="4B65042C" w14:textId="77777777" w:rsidR="004709DE" w:rsidRPr="00110244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75AC2608">
        <w:rPr>
          <w:rFonts w:ascii="Georgia" w:eastAsia="Georgia" w:hAnsi="Georgia" w:cs="Times New Roman"/>
          <w:b/>
          <w:bCs/>
        </w:rPr>
        <w:t>4. Guest and Student Speakers</w:t>
      </w:r>
    </w:p>
    <w:p w14:paraId="3BB2760F" w14:textId="7C413592" w:rsidR="38FBFADC" w:rsidRDefault="38FBFADC" w:rsidP="75AC2608">
      <w:pPr>
        <w:pStyle w:val="ListParagraph"/>
        <w:numPr>
          <w:ilvl w:val="0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Preston Reed, Brayden Gross, and Jordan Wonka come to discuss diabetes awareness</w:t>
      </w:r>
      <w:r w:rsidR="40A80922" w:rsidRPr="75AC2608">
        <w:rPr>
          <w:rFonts w:ascii="Georgia" w:eastAsia="Georgia" w:hAnsi="Georgia" w:cs="Times New Roman"/>
        </w:rPr>
        <w:t xml:space="preserve"> and inclusion</w:t>
      </w:r>
      <w:r w:rsidRPr="75AC2608">
        <w:rPr>
          <w:rFonts w:ascii="Georgia" w:eastAsia="Georgia" w:hAnsi="Georgia" w:cs="Times New Roman"/>
        </w:rPr>
        <w:t xml:space="preserve"> on campus. </w:t>
      </w:r>
    </w:p>
    <w:p w14:paraId="55AA1501" w14:textId="512865D7" w:rsidR="374AB993" w:rsidRDefault="374AB993" w:rsidP="75AC2608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Diabetes affects 11% of Americans with many not knowing that they have it! </w:t>
      </w:r>
    </w:p>
    <w:p w14:paraId="24AA32C4" w14:textId="2A6C9318" w:rsidR="374AB993" w:rsidRDefault="374AB993" w:rsidP="75AC2608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We need to foster a more inclusive environment here on campus for those with diabetes! </w:t>
      </w:r>
    </w:p>
    <w:p w14:paraId="45B6D113" w14:textId="7C8E4611" w:rsidR="374AB993" w:rsidRDefault="374AB993" w:rsidP="75AC2608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Walk for Diabetes was held this past Thursday, where the student presenters surveyed students about how they thought diabetes inclusion could be addressed on campus. </w:t>
      </w:r>
    </w:p>
    <w:p w14:paraId="4D9E6CFA" w14:textId="3A66D3AB" w:rsidR="374AB993" w:rsidRDefault="374AB993" w:rsidP="75AC2608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73% of students surveyed thought there was little awareness about food safety policy on campus. </w:t>
      </w:r>
    </w:p>
    <w:p w14:paraId="2CACB3DF" w14:textId="3B2AA0CC" w:rsidR="374AB993" w:rsidRDefault="374AB993" w:rsidP="75AC2608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Call to Action: encourage students, promote awareness, highlight resources available</w:t>
      </w:r>
    </w:p>
    <w:p w14:paraId="3EAF7421" w14:textId="1A7ECC9F" w:rsidR="374AB993" w:rsidRDefault="374AB993" w:rsidP="75AC2608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Bryant: What are some diabetic-friendly foods that we can offer here on campus? </w:t>
      </w:r>
    </w:p>
    <w:p w14:paraId="751B6D27" w14:textId="19AFD9C8" w:rsidR="374AB993" w:rsidRDefault="374AB993" w:rsidP="75AC2608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Preston Reed: Things like sugar-free ice cream </w:t>
      </w:r>
    </w:p>
    <w:p w14:paraId="1AFD9651" w14:textId="61149E68" w:rsidR="374AB993" w:rsidRDefault="374AB993" w:rsidP="75AC2608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Lucas: </w:t>
      </w:r>
      <w:r w:rsidR="62659C89" w:rsidRPr="75AC2608">
        <w:rPr>
          <w:rFonts w:ascii="Georgia" w:eastAsia="Georgia" w:hAnsi="Georgia" w:cs="Times New Roman"/>
        </w:rPr>
        <w:t>What is your background with this initiative?</w:t>
      </w:r>
    </w:p>
    <w:p w14:paraId="37AF7D74" w14:textId="50DEE84F" w:rsidR="62659C89" w:rsidRDefault="62659C89" w:rsidP="75AC2608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Preston Reed: This is our HON251 Civic Engagement Project, and we feel as though SGA is the best route for us to do this through. </w:t>
      </w:r>
    </w:p>
    <w:p w14:paraId="0C9A73A4" w14:textId="0471AA62" w:rsidR="3C2C0F1C" w:rsidRDefault="3C2C0F1C" w:rsidP="75AC2608">
      <w:pPr>
        <w:pStyle w:val="ListParagraph"/>
        <w:numPr>
          <w:ilvl w:val="0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Dr. Leslie North, Director of the Office of </w:t>
      </w:r>
      <w:r w:rsidR="048ED5C1" w:rsidRPr="75AC2608">
        <w:rPr>
          <w:rFonts w:ascii="Georgia" w:eastAsia="Georgia" w:hAnsi="Georgia" w:cs="Times New Roman"/>
        </w:rPr>
        <w:t>Sustainability</w:t>
      </w:r>
      <w:r w:rsidRPr="75AC2608">
        <w:rPr>
          <w:rFonts w:ascii="Georgia" w:eastAsia="Georgia" w:hAnsi="Georgia" w:cs="Times New Roman"/>
        </w:rPr>
        <w:t xml:space="preserve">, is here to speak with us about their </w:t>
      </w:r>
      <w:proofErr w:type="spellStart"/>
      <w:r w:rsidRPr="75AC2608">
        <w:rPr>
          <w:rFonts w:ascii="Georgia" w:eastAsia="Georgia" w:hAnsi="Georgia" w:cs="Times New Roman"/>
        </w:rPr>
        <w:t>initiaitves</w:t>
      </w:r>
      <w:proofErr w:type="spellEnd"/>
      <w:r w:rsidRPr="75AC2608">
        <w:rPr>
          <w:rFonts w:ascii="Georgia" w:eastAsia="Georgia" w:hAnsi="Georgia" w:cs="Times New Roman"/>
        </w:rPr>
        <w:t xml:space="preserve"> on campus. Please see notes under Bill 17-24-F. </w:t>
      </w:r>
    </w:p>
    <w:p w14:paraId="490C613F" w14:textId="600EBB0E" w:rsidR="3C2C0F1C" w:rsidRDefault="3C2C0F1C" w:rsidP="75AC2608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lastRenderedPageBreak/>
        <w:t>Question for Senator Farmer: What can we do for students who are looking to donate?</w:t>
      </w:r>
    </w:p>
    <w:p w14:paraId="301C8426" w14:textId="3584835C" w:rsidR="3C2C0F1C" w:rsidRDefault="3C2C0F1C" w:rsidP="75AC2608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You can donate by leaving non</w:t>
      </w:r>
      <w:r w:rsidR="4FB5DEAE" w:rsidRPr="75AC2608">
        <w:rPr>
          <w:rFonts w:ascii="Georgia" w:eastAsia="Georgia" w:hAnsi="Georgia" w:cs="Times New Roman"/>
        </w:rPr>
        <w:t>-perished</w:t>
      </w:r>
      <w:r w:rsidRPr="75AC2608">
        <w:rPr>
          <w:rFonts w:ascii="Georgia" w:eastAsia="Georgia" w:hAnsi="Georgia" w:cs="Times New Roman"/>
        </w:rPr>
        <w:t xml:space="preserve"> items in the </w:t>
      </w:r>
      <w:r w:rsidR="7F16040A" w:rsidRPr="75AC2608">
        <w:rPr>
          <w:rFonts w:ascii="Georgia" w:eastAsia="Georgia" w:hAnsi="Georgia" w:cs="Times New Roman"/>
        </w:rPr>
        <w:t xml:space="preserve">bin on our porch or by contacting our office directly! </w:t>
      </w:r>
    </w:p>
    <w:p w14:paraId="3E33ED0D" w14:textId="0C081573" w:rsidR="2E8185CF" w:rsidRDefault="2E8185CF" w:rsidP="75AC2608">
      <w:pPr>
        <w:pStyle w:val="ListParagraph"/>
        <w:numPr>
          <w:ilvl w:val="0"/>
          <w:numId w:val="10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Lilly </w:t>
      </w:r>
      <w:proofErr w:type="spellStart"/>
      <w:r w:rsidRPr="75AC2608">
        <w:rPr>
          <w:rFonts w:ascii="Georgia" w:eastAsia="Georgia" w:hAnsi="Georgia" w:cs="Times New Roman"/>
        </w:rPr>
        <w:t>Pollitzer</w:t>
      </w:r>
      <w:proofErr w:type="spellEnd"/>
      <w:r w:rsidRPr="75AC2608">
        <w:rPr>
          <w:rFonts w:ascii="Georgia" w:eastAsia="Georgia" w:hAnsi="Georgia" w:cs="Times New Roman"/>
        </w:rPr>
        <w:t xml:space="preserve"> from Student Activities</w:t>
      </w:r>
    </w:p>
    <w:p w14:paraId="3251E6D0" w14:textId="3C918671" w:rsidR="2E8185CF" w:rsidRDefault="2E8185CF" w:rsidP="75AC2608">
      <w:pPr>
        <w:pStyle w:val="ListParagraph"/>
        <w:numPr>
          <w:ilvl w:val="0"/>
          <w:numId w:val="10"/>
        </w:numPr>
        <w:spacing w:after="200"/>
        <w:rPr>
          <w:rFonts w:ascii="Georgia" w:eastAsia="Georgia" w:hAnsi="Georgia" w:cs="Times New Roman"/>
        </w:rPr>
      </w:pPr>
      <w:proofErr w:type="gramStart"/>
      <w:r w:rsidRPr="75AC2608">
        <w:rPr>
          <w:rFonts w:ascii="Georgia" w:eastAsia="Georgia" w:hAnsi="Georgia" w:cs="Times New Roman"/>
        </w:rPr>
        <w:t>Katy  from</w:t>
      </w:r>
      <w:proofErr w:type="gramEnd"/>
      <w:r w:rsidRPr="75AC2608">
        <w:rPr>
          <w:rFonts w:ascii="Georgia" w:eastAsia="Georgia" w:hAnsi="Georgia" w:cs="Times New Roman"/>
        </w:rPr>
        <w:t xml:space="preserve"> the Boys and Girls Club! </w:t>
      </w:r>
    </w:p>
    <w:p w14:paraId="0E4986AD" w14:textId="1DA6DCD6" w:rsidR="75AC2608" w:rsidRDefault="75AC2608" w:rsidP="75AC2608">
      <w:pPr>
        <w:pStyle w:val="ListParagraph"/>
        <w:spacing w:after="200"/>
        <w:rPr>
          <w:rFonts w:ascii="Georgia" w:eastAsia="Georgia" w:hAnsi="Georgia" w:cs="Times New Roman"/>
        </w:rPr>
      </w:pPr>
    </w:p>
    <w:p w14:paraId="3FFEA4C0" w14:textId="0CED7649" w:rsidR="75AC2608" w:rsidRDefault="75AC2608" w:rsidP="75AC2608">
      <w:pPr>
        <w:pStyle w:val="ListParagraph"/>
        <w:spacing w:after="200"/>
        <w:rPr>
          <w:rFonts w:ascii="Georgia" w:eastAsia="Georgia" w:hAnsi="Georgia" w:cs="Times New Roman"/>
        </w:rPr>
      </w:pPr>
    </w:p>
    <w:p w14:paraId="42677270" w14:textId="70056192" w:rsidR="374AB993" w:rsidRDefault="374AB993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Motion to move out of bylaws by Senator Robinson</w:t>
      </w:r>
    </w:p>
    <w:p w14:paraId="39A93D8D" w14:textId="29B8EECF" w:rsidR="374AB993" w:rsidRDefault="374AB993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Seconded by Senator </w:t>
      </w:r>
      <w:proofErr w:type="spellStart"/>
      <w:r w:rsidRPr="75AC2608">
        <w:rPr>
          <w:rFonts w:ascii="Georgia" w:eastAsia="Georgia" w:hAnsi="Georgia" w:cs="Times New Roman"/>
        </w:rPr>
        <w:t>Jerdon</w:t>
      </w:r>
      <w:proofErr w:type="spellEnd"/>
    </w:p>
    <w:p w14:paraId="253DF5AD" w14:textId="253E083D" w:rsidR="4196352B" w:rsidRDefault="4196352B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Motion by </w:t>
      </w:r>
      <w:r w:rsidR="2C33EB36" w:rsidRPr="75AC2608">
        <w:rPr>
          <w:rFonts w:ascii="Georgia" w:eastAsia="Georgia" w:hAnsi="Georgia" w:cs="Times New Roman"/>
        </w:rPr>
        <w:t xml:space="preserve">Senator </w:t>
      </w:r>
      <w:r w:rsidR="374AB993" w:rsidRPr="75AC2608">
        <w:rPr>
          <w:rFonts w:ascii="Georgia" w:eastAsia="Georgia" w:hAnsi="Georgia" w:cs="Times New Roman"/>
        </w:rPr>
        <w:t>Kurt</w:t>
      </w:r>
      <w:r w:rsidR="611FECC1" w:rsidRPr="75AC2608">
        <w:rPr>
          <w:rFonts w:ascii="Georgia" w:eastAsia="Georgia" w:hAnsi="Georgia" w:cs="Times New Roman"/>
        </w:rPr>
        <w:t>z</w:t>
      </w:r>
      <w:r w:rsidR="374AB993" w:rsidRPr="75AC2608">
        <w:rPr>
          <w:rFonts w:ascii="Georgia" w:eastAsia="Georgia" w:hAnsi="Georgia" w:cs="Times New Roman"/>
        </w:rPr>
        <w:t xml:space="preserve"> to move </w:t>
      </w:r>
      <w:r w:rsidR="2F045F3B" w:rsidRPr="75AC2608">
        <w:rPr>
          <w:rFonts w:ascii="Georgia" w:eastAsia="Georgia" w:hAnsi="Georgia" w:cs="Times New Roman"/>
          <w:b/>
          <w:bCs/>
        </w:rPr>
        <w:t>B</w:t>
      </w:r>
      <w:r w:rsidR="374AB993" w:rsidRPr="75AC2608">
        <w:rPr>
          <w:rFonts w:ascii="Georgia" w:eastAsia="Georgia" w:hAnsi="Georgia" w:cs="Times New Roman"/>
          <w:b/>
          <w:bCs/>
        </w:rPr>
        <w:t xml:space="preserve">ill 20-24 F </w:t>
      </w:r>
      <w:r w:rsidR="374AB993" w:rsidRPr="75AC2608">
        <w:rPr>
          <w:rFonts w:ascii="Georgia" w:eastAsia="Georgia" w:hAnsi="Georgia" w:cs="Times New Roman"/>
        </w:rPr>
        <w:t xml:space="preserve">to </w:t>
      </w:r>
      <w:r w:rsidR="7B9BDE0A" w:rsidRPr="75AC2608">
        <w:rPr>
          <w:rFonts w:ascii="Georgia" w:eastAsia="Georgia" w:hAnsi="Georgia" w:cs="Times New Roman"/>
        </w:rPr>
        <w:t>Unfinished Business</w:t>
      </w:r>
    </w:p>
    <w:p w14:paraId="3D0D099B" w14:textId="0FF8A7AD" w:rsidR="374AB993" w:rsidRDefault="374AB993" w:rsidP="75AC2608">
      <w:pPr>
        <w:spacing w:after="200"/>
        <w:ind w:firstLine="72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Second by </w:t>
      </w:r>
      <w:r w:rsidR="083FEBC8" w:rsidRPr="75AC2608">
        <w:rPr>
          <w:rFonts w:ascii="Georgia" w:eastAsia="Georgia" w:hAnsi="Georgia" w:cs="Times New Roman"/>
        </w:rPr>
        <w:t xml:space="preserve">Senator </w:t>
      </w:r>
      <w:r w:rsidRPr="75AC2608">
        <w:rPr>
          <w:rFonts w:ascii="Georgia" w:eastAsia="Georgia" w:hAnsi="Georgia" w:cs="Times New Roman"/>
        </w:rPr>
        <w:t>Robinson</w:t>
      </w:r>
    </w:p>
    <w:p w14:paraId="11EA577F" w14:textId="691D2A8C" w:rsidR="60C78DCE" w:rsidRDefault="60C78DCE" w:rsidP="75AC2608">
      <w:pPr>
        <w:spacing w:after="200"/>
        <w:ind w:firstLine="72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Reason: time sensitive</w:t>
      </w:r>
    </w:p>
    <w:p w14:paraId="4E8FE85D" w14:textId="1F23C273" w:rsidR="374AB993" w:rsidRDefault="66CED91F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Voice vote: </w:t>
      </w:r>
      <w:r w:rsidR="374AB993" w:rsidRPr="75AC2608">
        <w:rPr>
          <w:rFonts w:ascii="Georgia" w:eastAsia="Georgia" w:hAnsi="Georgia" w:cs="Times New Roman"/>
        </w:rPr>
        <w:t>Unanimous</w:t>
      </w:r>
      <w:r w:rsidR="35FD5535" w:rsidRPr="75AC2608">
        <w:rPr>
          <w:rFonts w:ascii="Georgia" w:eastAsia="Georgia" w:hAnsi="Georgia" w:cs="Times New Roman"/>
        </w:rPr>
        <w:t xml:space="preserve"> Yes </w:t>
      </w:r>
    </w:p>
    <w:p w14:paraId="794609AC" w14:textId="67DB90BB" w:rsidR="75AC2608" w:rsidRDefault="75AC2608" w:rsidP="75AC2608">
      <w:pPr>
        <w:spacing w:after="200"/>
      </w:pPr>
    </w:p>
    <w:p w14:paraId="22C39474" w14:textId="5C05221B" w:rsidR="374AB993" w:rsidRDefault="374AB993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Motion to move</w:t>
      </w:r>
      <w:r w:rsidRPr="75AC2608">
        <w:rPr>
          <w:rFonts w:ascii="Georgia" w:eastAsia="Georgia" w:hAnsi="Georgia" w:cs="Times New Roman"/>
          <w:b/>
          <w:bCs/>
        </w:rPr>
        <w:t xml:space="preserve"> bills 18/18-24 F</w:t>
      </w:r>
      <w:r w:rsidRPr="75AC2608">
        <w:rPr>
          <w:rFonts w:ascii="Georgia" w:eastAsia="Georgia" w:hAnsi="Georgia" w:cs="Times New Roman"/>
        </w:rPr>
        <w:t xml:space="preserve"> to move to Unfinished </w:t>
      </w:r>
      <w:r w:rsidR="3B8F6C90" w:rsidRPr="75AC2608">
        <w:rPr>
          <w:rFonts w:ascii="Georgia" w:eastAsia="Georgia" w:hAnsi="Georgia" w:cs="Times New Roman"/>
        </w:rPr>
        <w:t>Business</w:t>
      </w:r>
      <w:r w:rsidRPr="75AC2608">
        <w:rPr>
          <w:rFonts w:ascii="Georgia" w:eastAsia="Georgia" w:hAnsi="Georgia" w:cs="Times New Roman"/>
        </w:rPr>
        <w:t xml:space="preserve"> </w:t>
      </w:r>
    </w:p>
    <w:p w14:paraId="6BC89F1C" w14:textId="5E36970E" w:rsidR="374AB993" w:rsidRDefault="374AB993" w:rsidP="75AC2608">
      <w:pPr>
        <w:spacing w:after="200"/>
        <w:ind w:firstLine="72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Seconded by</w:t>
      </w:r>
      <w:r w:rsidR="2052A005" w:rsidRPr="75AC2608">
        <w:rPr>
          <w:rFonts w:ascii="Georgia" w:eastAsia="Georgia" w:hAnsi="Georgia" w:cs="Times New Roman"/>
        </w:rPr>
        <w:t xml:space="preserve"> Senator</w:t>
      </w:r>
      <w:r w:rsidRPr="75AC2608">
        <w:rPr>
          <w:rFonts w:ascii="Georgia" w:eastAsia="Georgia" w:hAnsi="Georgia" w:cs="Times New Roman"/>
        </w:rPr>
        <w:t xml:space="preserve"> Bryant</w:t>
      </w:r>
    </w:p>
    <w:p w14:paraId="6DFFFB43" w14:textId="31B537D4" w:rsidR="374AB993" w:rsidRDefault="7BF03AFF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Reason: </w:t>
      </w:r>
      <w:r w:rsidR="374AB993" w:rsidRPr="75AC2608">
        <w:rPr>
          <w:rFonts w:ascii="Georgia" w:eastAsia="Georgia" w:hAnsi="Georgia" w:cs="Times New Roman"/>
        </w:rPr>
        <w:t>Time Sensitive</w:t>
      </w:r>
    </w:p>
    <w:p w14:paraId="73B4E021" w14:textId="0DC79434" w:rsidR="374AB993" w:rsidRDefault="3F13FB44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Voice Vote: </w:t>
      </w:r>
      <w:r w:rsidR="374AB993" w:rsidRPr="75AC2608">
        <w:rPr>
          <w:rFonts w:ascii="Georgia" w:eastAsia="Georgia" w:hAnsi="Georgia" w:cs="Times New Roman"/>
        </w:rPr>
        <w:t>Unanimous Vote</w:t>
      </w:r>
    </w:p>
    <w:p w14:paraId="6E695821" w14:textId="777ECA9C" w:rsidR="75AC2608" w:rsidRDefault="75AC2608" w:rsidP="75AC2608">
      <w:pPr>
        <w:spacing w:after="200"/>
        <w:rPr>
          <w:rFonts w:ascii="Georgia" w:eastAsia="Georgia" w:hAnsi="Georgia" w:cs="Times New Roman"/>
        </w:rPr>
      </w:pPr>
    </w:p>
    <w:p w14:paraId="7B403B69" w14:textId="5B89242F" w:rsidR="374AB993" w:rsidRDefault="374AB993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Motion to move back in by-laws by </w:t>
      </w:r>
      <w:r w:rsidR="460DBB6D" w:rsidRPr="75AC2608">
        <w:rPr>
          <w:rFonts w:ascii="Georgia" w:eastAsia="Georgia" w:hAnsi="Georgia" w:cs="Times New Roman"/>
        </w:rPr>
        <w:t xml:space="preserve">Senator </w:t>
      </w:r>
      <w:r w:rsidRPr="75AC2608">
        <w:rPr>
          <w:rFonts w:ascii="Georgia" w:eastAsia="Georgia" w:hAnsi="Georgia" w:cs="Times New Roman"/>
        </w:rPr>
        <w:t>Finch</w:t>
      </w:r>
    </w:p>
    <w:p w14:paraId="54192538" w14:textId="42A029D5" w:rsidR="23590E95" w:rsidRDefault="23590E95" w:rsidP="75AC2608">
      <w:pPr>
        <w:spacing w:after="200"/>
        <w:ind w:firstLine="72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Second</w:t>
      </w:r>
      <w:r w:rsidR="374AB993" w:rsidRPr="75AC2608">
        <w:rPr>
          <w:rFonts w:ascii="Georgia" w:eastAsia="Georgia" w:hAnsi="Georgia" w:cs="Times New Roman"/>
        </w:rPr>
        <w:t xml:space="preserve"> by Senator B</w:t>
      </w:r>
      <w:r w:rsidR="556F0545" w:rsidRPr="75AC2608">
        <w:rPr>
          <w:rFonts w:ascii="Georgia" w:eastAsia="Georgia" w:hAnsi="Georgia" w:cs="Times New Roman"/>
        </w:rPr>
        <w:t>arton</w:t>
      </w:r>
    </w:p>
    <w:p w14:paraId="6C5B2BE9" w14:textId="513959AD" w:rsidR="65D49314" w:rsidRDefault="65D49314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Motion</w:t>
      </w:r>
      <w:r w:rsidR="374AB993" w:rsidRPr="75AC2608">
        <w:rPr>
          <w:rFonts w:ascii="Georgia" w:eastAsia="Georgia" w:hAnsi="Georgia" w:cs="Times New Roman"/>
        </w:rPr>
        <w:t xml:space="preserve"> to move out of by-laws by Bryant, Second by </w:t>
      </w:r>
      <w:r w:rsidR="3E3CDD86" w:rsidRPr="75AC2608">
        <w:rPr>
          <w:rFonts w:ascii="Georgia" w:eastAsia="Georgia" w:hAnsi="Georgia" w:cs="Times New Roman"/>
        </w:rPr>
        <w:t>Robinson</w:t>
      </w:r>
      <w:r w:rsidR="374AB993" w:rsidRPr="75AC2608">
        <w:rPr>
          <w:rFonts w:ascii="Georgia" w:eastAsia="Georgia" w:hAnsi="Georgia" w:cs="Times New Roman"/>
        </w:rPr>
        <w:t>.</w:t>
      </w:r>
    </w:p>
    <w:p w14:paraId="55A1CDA0" w14:textId="765763CE" w:rsidR="374AB993" w:rsidRDefault="374AB993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Motion to move </w:t>
      </w:r>
      <w:r w:rsidR="6EF5C328" w:rsidRPr="75AC2608">
        <w:rPr>
          <w:rFonts w:ascii="Georgia" w:eastAsia="Georgia" w:hAnsi="Georgia" w:cs="Times New Roman"/>
        </w:rPr>
        <w:t>unfished</w:t>
      </w:r>
      <w:r w:rsidRPr="75AC2608">
        <w:rPr>
          <w:rFonts w:ascii="Georgia" w:eastAsia="Georgia" w:hAnsi="Georgia" w:cs="Times New Roman"/>
        </w:rPr>
        <w:t xml:space="preserve"> business to before by-laws by </w:t>
      </w:r>
      <w:r w:rsidR="42573A89" w:rsidRPr="75AC2608">
        <w:rPr>
          <w:rFonts w:ascii="Georgia" w:eastAsia="Georgia" w:hAnsi="Georgia" w:cs="Times New Roman"/>
        </w:rPr>
        <w:t>Senator Bryant</w:t>
      </w:r>
      <w:r w:rsidRPr="75AC2608">
        <w:rPr>
          <w:rFonts w:ascii="Georgia" w:eastAsia="Georgia" w:hAnsi="Georgia" w:cs="Times New Roman"/>
        </w:rPr>
        <w:t xml:space="preserve">, Second by </w:t>
      </w:r>
      <w:r w:rsidR="6D8EC526" w:rsidRPr="75AC2608">
        <w:rPr>
          <w:rFonts w:ascii="Georgia" w:eastAsia="Georgia" w:hAnsi="Georgia" w:cs="Times New Roman"/>
        </w:rPr>
        <w:t>Robinson</w:t>
      </w:r>
    </w:p>
    <w:p w14:paraId="2389BEA3" w14:textId="4C6D9EB0" w:rsidR="374AB993" w:rsidRDefault="374AB993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Unanimous Vote</w:t>
      </w:r>
    </w:p>
    <w:p w14:paraId="004C75E4" w14:textId="0ABB8A9D" w:rsidR="374AB993" w:rsidRDefault="374AB993" w:rsidP="75AC2608">
      <w:p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Motion to move back into by laws by Bryant</w:t>
      </w:r>
    </w:p>
    <w:p w14:paraId="7F0F6318" w14:textId="44E18D38" w:rsidR="374AB993" w:rsidRDefault="374AB993" w:rsidP="75AC2608">
      <w:pPr>
        <w:spacing w:after="200"/>
        <w:ind w:firstLine="72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Seconded by </w:t>
      </w:r>
      <w:r w:rsidR="6D9ADA6A" w:rsidRPr="75AC2608">
        <w:rPr>
          <w:rFonts w:ascii="Georgia" w:eastAsia="Georgia" w:hAnsi="Georgia" w:cs="Times New Roman"/>
        </w:rPr>
        <w:t>Robinson</w:t>
      </w:r>
    </w:p>
    <w:p w14:paraId="01E5D822" w14:textId="6FC28BFF" w:rsidR="75AC2608" w:rsidRDefault="75AC2608" w:rsidP="75AC2608">
      <w:pPr>
        <w:spacing w:after="200"/>
        <w:rPr>
          <w:rFonts w:ascii="Georgia" w:eastAsia="Georgia" w:hAnsi="Georgia" w:cs="Times New Roman"/>
        </w:rPr>
      </w:pPr>
    </w:p>
    <w:p w14:paraId="7D5DE957" w14:textId="77777777" w:rsidR="004709DE" w:rsidRPr="00110244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lastRenderedPageBreak/>
        <w:t>5. Officer Reports</w:t>
      </w:r>
    </w:p>
    <w:p w14:paraId="64567705" w14:textId="77777777" w:rsidR="004709DE" w:rsidRPr="00110244" w:rsidRDefault="004709DE" w:rsidP="75AC2608">
      <w:pPr>
        <w:pStyle w:val="ListParagraph"/>
        <w:numPr>
          <w:ilvl w:val="0"/>
          <w:numId w:val="9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President: </w:t>
      </w:r>
      <w:r w:rsidRPr="75AC2608">
        <w:rPr>
          <w:rFonts w:ascii="Georgia" w:eastAsia="Georgia" w:hAnsi="Georgia" w:cs="Times New Roman"/>
          <w:b/>
          <w:bCs/>
        </w:rPr>
        <w:t>Sam Kurtz</w:t>
      </w:r>
    </w:p>
    <w:p w14:paraId="086578DA" w14:textId="20059DEC" w:rsidR="004709DE" w:rsidRPr="00110244" w:rsidRDefault="5A3A4C54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I like the Christmas spirit I’m seeing in the Senate!</w:t>
      </w:r>
    </w:p>
    <w:p w14:paraId="3D4E82E6" w14:textId="41DFB108" w:rsidR="004709DE" w:rsidRPr="00110244" w:rsidRDefault="5A3A4C54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He would like to commend SGA and the Senate for their diligence and work this semester to inspire change on campus for the betterment of the student body. </w:t>
      </w:r>
    </w:p>
    <w:p w14:paraId="3F585A23" w14:textId="3BE266C4" w:rsidR="004709DE" w:rsidRPr="00110244" w:rsidRDefault="2DAD4C96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Wishing everyone a safe, fun winter break! But let’s come back next semester ready to work!</w:t>
      </w:r>
    </w:p>
    <w:p w14:paraId="7964A599" w14:textId="45F2FBA9" w:rsidR="004709DE" w:rsidRPr="00110244" w:rsidRDefault="2DAD4C96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Tonight, the Christmas Party is going to be great, and a shoutout to Anne-Marie for setting everything up! </w:t>
      </w:r>
    </w:p>
    <w:p w14:paraId="3D8E23EA" w14:textId="092990EE" w:rsidR="004709DE" w:rsidRPr="00110244" w:rsidRDefault="2DAD4C96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Shoutout to all our seniors who are graduating as well, especially Chief Justice Ellen Henderson! </w:t>
      </w:r>
    </w:p>
    <w:p w14:paraId="6D95377A" w14:textId="77777777" w:rsidR="004709DE" w:rsidRPr="00110244" w:rsidRDefault="004709DE" w:rsidP="75AC2608">
      <w:pPr>
        <w:pStyle w:val="ListParagraph"/>
        <w:numPr>
          <w:ilvl w:val="0"/>
          <w:numId w:val="9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Vice President: </w:t>
      </w:r>
      <w:proofErr w:type="spellStart"/>
      <w:r w:rsidR="002B5929" w:rsidRPr="75AC2608">
        <w:rPr>
          <w:rFonts w:ascii="Georgia" w:eastAsia="Georgia" w:hAnsi="Georgia" w:cs="Times New Roman"/>
          <w:b/>
          <w:bCs/>
        </w:rPr>
        <w:t>Donté</w:t>
      </w:r>
      <w:proofErr w:type="spellEnd"/>
      <w:r w:rsidRPr="75AC2608">
        <w:rPr>
          <w:rFonts w:ascii="Georgia" w:eastAsia="Georgia" w:hAnsi="Georgia" w:cs="Times New Roman"/>
          <w:b/>
          <w:bCs/>
        </w:rPr>
        <w:t xml:space="preserve"> Reed</w:t>
      </w:r>
    </w:p>
    <w:p w14:paraId="7A37002C" w14:textId="7A3FCFAC" w:rsidR="579FA0DF" w:rsidRDefault="579FA0DF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Congratulations to our senators that are graduating! </w:t>
      </w:r>
      <w:r w:rsidR="038378F9" w:rsidRPr="75AC2608">
        <w:rPr>
          <w:rFonts w:ascii="Georgia" w:eastAsia="Georgia" w:hAnsi="Georgia" w:cs="Times New Roman"/>
        </w:rPr>
        <w:t xml:space="preserve"> </w:t>
      </w:r>
    </w:p>
    <w:p w14:paraId="2BA74E6B" w14:textId="20004D36" w:rsidR="579FA0DF" w:rsidRDefault="579FA0DF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If you’re interested in grading scholarships, please reach out to VP Reed ASAP! </w:t>
      </w:r>
    </w:p>
    <w:p w14:paraId="53602B91" w14:textId="534E2F31" w:rsidR="35FD9EFE" w:rsidRDefault="35FD9EFE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Thank you for passing the Boys and Girls Club bill! </w:t>
      </w:r>
    </w:p>
    <w:p w14:paraId="107E2A20" w14:textId="77777777" w:rsidR="004709DE" w:rsidRPr="00110244" w:rsidRDefault="004709DE" w:rsidP="75AC2608">
      <w:pPr>
        <w:pStyle w:val="ListParagraph"/>
        <w:numPr>
          <w:ilvl w:val="0"/>
          <w:numId w:val="9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Chief Financial Officer: </w:t>
      </w:r>
      <w:r w:rsidRPr="75AC2608">
        <w:rPr>
          <w:rFonts w:ascii="Georgia" w:eastAsia="Georgia" w:hAnsi="Georgia" w:cs="Times New Roman"/>
          <w:b/>
          <w:bCs/>
        </w:rPr>
        <w:t>Ethan Taylor</w:t>
      </w:r>
    </w:p>
    <w:p w14:paraId="18753CE8" w14:textId="1E5866AE" w:rsidR="004709DE" w:rsidRPr="00110244" w:rsidRDefault="579DE52E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Thank you for passing the organizational aid bill for the WKU Men’s Soccer Club! </w:t>
      </w:r>
    </w:p>
    <w:p w14:paraId="7D518EF4" w14:textId="16F997C0" w:rsidR="004709DE" w:rsidRPr="00110244" w:rsidRDefault="579DE52E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$345.60 comes out of PR budget for senior stoles. </w:t>
      </w:r>
    </w:p>
    <w:p w14:paraId="2CCFA5CF" w14:textId="7BB0A0E2" w:rsidR="004709DE" w:rsidRPr="00110244" w:rsidRDefault="579DE52E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As far as Legislative Discretionary goes, we are </w:t>
      </w:r>
      <w:r w:rsidR="19BA78CB" w:rsidRPr="75AC2608">
        <w:rPr>
          <w:rFonts w:ascii="Georgia" w:eastAsia="Georgia" w:hAnsi="Georgia" w:cs="Times New Roman"/>
        </w:rPr>
        <w:t xml:space="preserve">over </w:t>
      </w:r>
      <w:proofErr w:type="spellStart"/>
      <w:r w:rsidR="19BA78CB" w:rsidRPr="75AC2608">
        <w:rPr>
          <w:rFonts w:ascii="Georgia" w:eastAsia="Georgia" w:hAnsi="Georgia" w:cs="Times New Roman"/>
        </w:rPr>
        <w:t>hflway</w:t>
      </w:r>
      <w:proofErr w:type="spellEnd"/>
      <w:r w:rsidR="19BA78CB" w:rsidRPr="75AC2608">
        <w:rPr>
          <w:rFonts w:ascii="Georgia" w:eastAsia="Georgia" w:hAnsi="Georgia" w:cs="Times New Roman"/>
        </w:rPr>
        <w:t xml:space="preserve"> through the budget going into the spring semester. </w:t>
      </w:r>
    </w:p>
    <w:p w14:paraId="50A243A8" w14:textId="55E427DC" w:rsidR="004709DE" w:rsidRPr="00110244" w:rsidRDefault="579DE52E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We will miss our seniors! </w:t>
      </w:r>
    </w:p>
    <w:p w14:paraId="72365D0D" w14:textId="0317F453" w:rsidR="004709DE" w:rsidRPr="00110244" w:rsidRDefault="579DE52E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Shoutout to everyone who was on Homecoming Court, and our Speaker, Sarah Vincent, for being crowned Queen! </w:t>
      </w:r>
    </w:p>
    <w:p w14:paraId="5322C931" w14:textId="77777777" w:rsidR="004709DE" w:rsidRPr="00110244" w:rsidRDefault="004709DE" w:rsidP="75AC2608">
      <w:pPr>
        <w:pStyle w:val="ListParagraph"/>
        <w:numPr>
          <w:ilvl w:val="0"/>
          <w:numId w:val="9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Chief of Staff: </w:t>
      </w:r>
      <w:r w:rsidRPr="75AC2608">
        <w:rPr>
          <w:rFonts w:ascii="Georgia" w:eastAsia="Georgia" w:hAnsi="Georgia" w:cs="Times New Roman"/>
          <w:b/>
          <w:bCs/>
        </w:rPr>
        <w:t>Anne-Marie Wright</w:t>
      </w:r>
    </w:p>
    <w:p w14:paraId="709C7D04" w14:textId="23AB820B" w:rsidR="4AA80FB2" w:rsidRDefault="4AA80FB2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No Present, but there are supplies in the conference room that need to be picked up. </w:t>
      </w:r>
    </w:p>
    <w:p w14:paraId="788D4626" w14:textId="77777777" w:rsidR="004709DE" w:rsidRPr="00110244" w:rsidRDefault="004709DE" w:rsidP="75AC2608">
      <w:pPr>
        <w:pStyle w:val="ListParagraph"/>
        <w:numPr>
          <w:ilvl w:val="0"/>
          <w:numId w:val="9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Chief Communications Officer: </w:t>
      </w:r>
      <w:r w:rsidRPr="75AC2608">
        <w:rPr>
          <w:rFonts w:ascii="Georgia" w:eastAsia="Georgia" w:hAnsi="Georgia" w:cs="Times New Roman"/>
          <w:b/>
          <w:bCs/>
        </w:rPr>
        <w:t>Preston Jenkins</w:t>
      </w:r>
    </w:p>
    <w:p w14:paraId="0822C4A9" w14:textId="19D97255" w:rsidR="69173594" w:rsidRDefault="69173594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Everyone be s</w:t>
      </w:r>
      <w:r w:rsidR="12434AA6" w:rsidRPr="75AC2608">
        <w:rPr>
          <w:rFonts w:ascii="Georgia" w:eastAsia="Georgia" w:hAnsi="Georgia" w:cs="Times New Roman"/>
        </w:rPr>
        <w:t>afe</w:t>
      </w:r>
      <w:r w:rsidRPr="75AC2608">
        <w:rPr>
          <w:rFonts w:ascii="Georgia" w:eastAsia="Georgia" w:hAnsi="Georgia" w:cs="Times New Roman"/>
        </w:rPr>
        <w:t xml:space="preserve"> </w:t>
      </w:r>
      <w:r w:rsidR="16AF854A" w:rsidRPr="75AC2608">
        <w:rPr>
          <w:rFonts w:ascii="Georgia" w:eastAsia="Georgia" w:hAnsi="Georgia" w:cs="Times New Roman"/>
        </w:rPr>
        <w:t>traveling</w:t>
      </w:r>
      <w:r w:rsidRPr="75AC2608">
        <w:rPr>
          <w:rFonts w:ascii="Georgia" w:eastAsia="Georgia" w:hAnsi="Georgia" w:cs="Times New Roman"/>
        </w:rPr>
        <w:t xml:space="preserve"> home for Thanksgiving! </w:t>
      </w:r>
    </w:p>
    <w:p w14:paraId="0B5B2478" w14:textId="39066E0A" w:rsidR="69173594" w:rsidRDefault="69173594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There is an issue with our graphics on Instagram, so please like, share, and comment on an SGA post when you see it! </w:t>
      </w:r>
    </w:p>
    <w:p w14:paraId="1062B672" w14:textId="1667934C" w:rsidR="69173594" w:rsidRDefault="69173594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There is going to be a new SGA t-shirt graphic/logo design competition, with two $250 scholarships being given out for each one! </w:t>
      </w:r>
      <w:r w:rsidR="05CB7917" w:rsidRPr="75AC2608">
        <w:rPr>
          <w:rFonts w:ascii="Georgia" w:eastAsia="Georgia" w:hAnsi="Georgia" w:cs="Times New Roman"/>
        </w:rPr>
        <w:t xml:space="preserve">This will be sent out to the student body over winter break! </w:t>
      </w:r>
    </w:p>
    <w:p w14:paraId="16456712" w14:textId="1FA34DC7" w:rsidR="1A1EA493" w:rsidRDefault="1A1EA493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Senior stoles have been ordered! </w:t>
      </w:r>
    </w:p>
    <w:p w14:paraId="2BE92340" w14:textId="60ADFD11" w:rsidR="1A1EA493" w:rsidRDefault="1A1EA493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Thank you to the Senate for all your support this semester. </w:t>
      </w:r>
    </w:p>
    <w:p w14:paraId="5EC9087A" w14:textId="77777777" w:rsidR="004709DE" w:rsidRPr="00110244" w:rsidRDefault="004709DE" w:rsidP="75AC2608">
      <w:pPr>
        <w:pStyle w:val="ListParagraph"/>
        <w:numPr>
          <w:ilvl w:val="0"/>
          <w:numId w:val="9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Speaker of the Senate: </w:t>
      </w:r>
      <w:r w:rsidRPr="75AC2608">
        <w:rPr>
          <w:rFonts w:ascii="Georgia" w:eastAsia="Georgia" w:hAnsi="Georgia" w:cs="Times New Roman"/>
          <w:b/>
          <w:bCs/>
        </w:rPr>
        <w:t>Sarah Vincent</w:t>
      </w:r>
    </w:p>
    <w:p w14:paraId="62933B91" w14:textId="6B4BD7AF" w:rsidR="24543245" w:rsidRDefault="24543245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We have passed 21 bills at this point in the semester, which is up from last year! You all are doing a great job of using our budget and using it effectively. </w:t>
      </w:r>
    </w:p>
    <w:p w14:paraId="174533E5" w14:textId="03906977" w:rsidR="24543245" w:rsidRDefault="24543245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of the Semester will be announced at the </w:t>
      </w:r>
      <w:proofErr w:type="spellStart"/>
      <w:r w:rsidRPr="75AC2608">
        <w:rPr>
          <w:rFonts w:ascii="Georgia" w:eastAsia="Georgia" w:hAnsi="Georgia" w:cs="Times New Roman"/>
        </w:rPr>
        <w:t>Chirstmas</w:t>
      </w:r>
      <w:proofErr w:type="spellEnd"/>
      <w:r w:rsidRPr="75AC2608">
        <w:rPr>
          <w:rFonts w:ascii="Georgia" w:eastAsia="Georgia" w:hAnsi="Georgia" w:cs="Times New Roman"/>
        </w:rPr>
        <w:t xml:space="preserve"> Party. </w:t>
      </w:r>
    </w:p>
    <w:p w14:paraId="61572714" w14:textId="77777777" w:rsidR="004709DE" w:rsidRPr="00110244" w:rsidRDefault="004709DE" w:rsidP="75AC2608">
      <w:pPr>
        <w:pStyle w:val="ListParagraph"/>
        <w:numPr>
          <w:ilvl w:val="0"/>
          <w:numId w:val="9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Secretary of the Senate: </w:t>
      </w:r>
      <w:r w:rsidR="00EC4D31" w:rsidRPr="75AC2608">
        <w:rPr>
          <w:rFonts w:ascii="Georgia" w:eastAsia="Georgia" w:hAnsi="Georgia" w:cs="Times New Roman"/>
          <w:b/>
          <w:bCs/>
        </w:rPr>
        <w:t>Hadley Whipple</w:t>
      </w:r>
    </w:p>
    <w:p w14:paraId="24F10F0E" w14:textId="4E7B5702" w:rsidR="26E32F00" w:rsidRDefault="26E32F00" w:rsidP="75AC2608">
      <w:pPr>
        <w:pStyle w:val="ListParagraph"/>
        <w:numPr>
          <w:ilvl w:val="1"/>
          <w:numId w:val="9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No</w:t>
      </w:r>
      <w:r w:rsidR="1DEA55CD" w:rsidRPr="75AC2608">
        <w:rPr>
          <w:rFonts w:ascii="Georgia" w:eastAsia="Georgia" w:hAnsi="Georgia" w:cs="Times New Roman"/>
        </w:rPr>
        <w:t xml:space="preserve"> report. </w:t>
      </w:r>
    </w:p>
    <w:p w14:paraId="678326A5" w14:textId="77777777" w:rsidR="004709DE" w:rsidRPr="00110244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>6. Committee Reports</w:t>
      </w:r>
    </w:p>
    <w:p w14:paraId="2D6E75DD" w14:textId="77777777" w:rsidR="004709DE" w:rsidRPr="00110244" w:rsidRDefault="004709DE" w:rsidP="75AC2608">
      <w:pPr>
        <w:pStyle w:val="ListParagraph"/>
        <w:numPr>
          <w:ilvl w:val="0"/>
          <w:numId w:val="8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Legislative Operations Committee: </w:t>
      </w:r>
      <w:r w:rsidR="00AF16AD" w:rsidRPr="75AC2608">
        <w:rPr>
          <w:rFonts w:ascii="Georgia" w:eastAsia="Georgia" w:hAnsi="Georgia" w:cs="Times New Roman"/>
          <w:b/>
          <w:bCs/>
        </w:rPr>
        <w:t>Hannah Evans</w:t>
      </w:r>
    </w:p>
    <w:p w14:paraId="399A35CB" w14:textId="1B02338A" w:rsidR="68B4C052" w:rsidRDefault="68B4C052" w:rsidP="75AC2608">
      <w:pPr>
        <w:pStyle w:val="ListParagraph"/>
        <w:numPr>
          <w:ilvl w:val="1"/>
          <w:numId w:val="8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lastRenderedPageBreak/>
        <w:t xml:space="preserve">Send in your bills! </w:t>
      </w:r>
    </w:p>
    <w:p w14:paraId="01AC64AC" w14:textId="77777777" w:rsidR="004709DE" w:rsidRPr="00110244" w:rsidRDefault="004709DE" w:rsidP="75AC2608">
      <w:pPr>
        <w:pStyle w:val="ListParagraph"/>
        <w:numPr>
          <w:ilvl w:val="0"/>
          <w:numId w:val="8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Enrollment and Student Experience: </w:t>
      </w:r>
      <w:r w:rsidR="00AF16AD" w:rsidRPr="75AC2608">
        <w:rPr>
          <w:rFonts w:ascii="Georgia" w:eastAsia="Georgia" w:hAnsi="Georgia" w:cs="Times New Roman"/>
          <w:b/>
          <w:bCs/>
        </w:rPr>
        <w:t>Savanna Kurtz</w:t>
      </w:r>
    </w:p>
    <w:p w14:paraId="3BE77BBA" w14:textId="001ADF23" w:rsidR="6DF6FEA0" w:rsidRDefault="6DF6FEA0" w:rsidP="75AC2608">
      <w:pPr>
        <w:pStyle w:val="ListParagraph"/>
        <w:numPr>
          <w:ilvl w:val="1"/>
          <w:numId w:val="8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The scholarships are </w:t>
      </w:r>
      <w:proofErr w:type="gramStart"/>
      <w:r w:rsidRPr="75AC2608">
        <w:rPr>
          <w:rFonts w:ascii="Georgia" w:eastAsia="Georgia" w:hAnsi="Georgia" w:cs="Times New Roman"/>
        </w:rPr>
        <w:t>in</w:t>
      </w:r>
      <w:proofErr w:type="gramEnd"/>
      <w:r w:rsidRPr="75AC2608">
        <w:rPr>
          <w:rFonts w:ascii="Georgia" w:eastAsia="Georgia" w:hAnsi="Georgia" w:cs="Times New Roman"/>
        </w:rPr>
        <w:t xml:space="preserve"> and we need help grading! We need all hands on deck. </w:t>
      </w:r>
    </w:p>
    <w:p w14:paraId="4D9ED59A" w14:textId="77777777" w:rsidR="00067B2D" w:rsidRPr="00110244" w:rsidRDefault="00067B2D" w:rsidP="75AC2608">
      <w:pPr>
        <w:pStyle w:val="ListParagraph"/>
        <w:numPr>
          <w:ilvl w:val="0"/>
          <w:numId w:val="8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Outreach and Public Relations: </w:t>
      </w:r>
      <w:r w:rsidR="00AF16AD" w:rsidRPr="75AC2608">
        <w:rPr>
          <w:rFonts w:ascii="Georgia" w:eastAsia="Georgia" w:hAnsi="Georgia" w:cs="Times New Roman"/>
          <w:b/>
          <w:bCs/>
        </w:rPr>
        <w:t>Ryan Dilts</w:t>
      </w:r>
    </w:p>
    <w:p w14:paraId="4ABE70EB" w14:textId="2A02D361" w:rsidR="7E6416DC" w:rsidRDefault="7E6416DC" w:rsidP="75AC2608">
      <w:pPr>
        <w:pStyle w:val="ListParagraph"/>
        <w:numPr>
          <w:ilvl w:val="1"/>
          <w:numId w:val="8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I'm working</w:t>
      </w:r>
      <w:r w:rsidR="1D917264" w:rsidRPr="75AC2608">
        <w:rPr>
          <w:rFonts w:ascii="Georgia" w:eastAsia="Georgia" w:hAnsi="Georgia" w:cs="Times New Roman"/>
        </w:rPr>
        <w:t xml:space="preserve"> on some bills for next semester! </w:t>
      </w:r>
    </w:p>
    <w:p w14:paraId="61755AD9" w14:textId="77777777" w:rsidR="004709DE" w:rsidRPr="00110244" w:rsidRDefault="004709DE" w:rsidP="75AC2608">
      <w:pPr>
        <w:pStyle w:val="ListParagraph"/>
        <w:numPr>
          <w:ilvl w:val="0"/>
          <w:numId w:val="8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Campus Improvements and Sustainability: </w:t>
      </w:r>
      <w:r w:rsidR="00EC4D31" w:rsidRPr="75AC2608">
        <w:rPr>
          <w:rFonts w:ascii="Georgia" w:eastAsia="Georgia" w:hAnsi="Georgia" w:cs="Times New Roman"/>
          <w:b/>
          <w:bCs/>
        </w:rPr>
        <w:t>Rush Robinson</w:t>
      </w:r>
    </w:p>
    <w:p w14:paraId="33A7A995" w14:textId="2CD5DF78" w:rsidR="1B691B0B" w:rsidRDefault="1B691B0B" w:rsidP="75AC2608">
      <w:pPr>
        <w:pStyle w:val="ListParagraph"/>
        <w:numPr>
          <w:ilvl w:val="1"/>
          <w:numId w:val="8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Thank you for passing the bill </w:t>
      </w:r>
      <w:r w:rsidR="1814ECE7" w:rsidRPr="75AC2608">
        <w:rPr>
          <w:rFonts w:ascii="Georgia" w:eastAsia="Georgia" w:hAnsi="Georgia" w:cs="Times New Roman"/>
        </w:rPr>
        <w:t>for</w:t>
      </w:r>
      <w:r w:rsidRPr="75AC2608">
        <w:rPr>
          <w:rFonts w:ascii="Georgia" w:eastAsia="Georgia" w:hAnsi="Georgia" w:cs="Times New Roman"/>
        </w:rPr>
        <w:t xml:space="preserve"> </w:t>
      </w:r>
      <w:r w:rsidR="5801550F" w:rsidRPr="75AC2608">
        <w:rPr>
          <w:rFonts w:ascii="Georgia" w:eastAsia="Georgia" w:hAnsi="Georgia" w:cs="Times New Roman"/>
        </w:rPr>
        <w:t xml:space="preserve">the Office of Sustainability! </w:t>
      </w:r>
    </w:p>
    <w:p w14:paraId="0C94E45A" w14:textId="124B3BDF" w:rsidR="5801550F" w:rsidRDefault="5801550F" w:rsidP="75AC2608">
      <w:pPr>
        <w:pStyle w:val="ListParagraph"/>
        <w:numPr>
          <w:ilvl w:val="1"/>
          <w:numId w:val="8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Alligators can re-grow their teeth up to 3,000 times in their lifetime. </w:t>
      </w:r>
    </w:p>
    <w:p w14:paraId="6E2B28DF" w14:textId="77777777" w:rsidR="004709DE" w:rsidRPr="00110244" w:rsidRDefault="004709DE" w:rsidP="75AC2608">
      <w:pPr>
        <w:pStyle w:val="ListParagraph"/>
        <w:numPr>
          <w:ilvl w:val="0"/>
          <w:numId w:val="8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Diversity, Equity, and Inclusion: </w:t>
      </w:r>
      <w:r w:rsidR="00AF16AD" w:rsidRPr="75AC2608">
        <w:rPr>
          <w:rFonts w:ascii="Georgia" w:eastAsia="Georgia" w:hAnsi="Georgia" w:cs="Times New Roman"/>
          <w:b/>
          <w:bCs/>
        </w:rPr>
        <w:t>Megan Farmer</w:t>
      </w:r>
    </w:p>
    <w:p w14:paraId="049C0D43" w14:textId="1C318DA6" w:rsidR="0FD14235" w:rsidRDefault="0FD14235" w:rsidP="75AC2608">
      <w:pPr>
        <w:pStyle w:val="ListParagraph"/>
        <w:numPr>
          <w:ilvl w:val="1"/>
          <w:numId w:val="8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Tomorrow from 3-6PM is the Giving Thanks event! Please be there! </w:t>
      </w:r>
    </w:p>
    <w:p w14:paraId="08CBDE63" w14:textId="77777777" w:rsidR="004709DE" w:rsidRPr="00110244" w:rsidRDefault="004709DE" w:rsidP="75AC2608">
      <w:pPr>
        <w:pStyle w:val="ListParagraph"/>
        <w:numPr>
          <w:ilvl w:val="0"/>
          <w:numId w:val="8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Student Mental Health and Wellbeing: </w:t>
      </w:r>
      <w:r w:rsidR="00AF16AD" w:rsidRPr="75AC2608">
        <w:rPr>
          <w:rFonts w:ascii="Georgia" w:eastAsia="Georgia" w:hAnsi="Georgia" w:cs="Times New Roman"/>
          <w:b/>
          <w:bCs/>
        </w:rPr>
        <w:t>Sophia Bryant</w:t>
      </w:r>
    </w:p>
    <w:p w14:paraId="2DB6DC21" w14:textId="6DB0B5BC" w:rsidR="293CC19B" w:rsidRDefault="293CC19B" w:rsidP="75AC2608">
      <w:pPr>
        <w:pStyle w:val="ListParagraph"/>
        <w:numPr>
          <w:ilvl w:val="1"/>
          <w:numId w:val="8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We’ve had discussions about student mental health on campus and the resources that are available to the student body. </w:t>
      </w:r>
    </w:p>
    <w:p w14:paraId="500D65EB" w14:textId="3D6E29A4" w:rsidR="293CC19B" w:rsidRDefault="293CC19B" w:rsidP="75AC2608">
      <w:pPr>
        <w:pStyle w:val="ListParagraph"/>
        <w:numPr>
          <w:ilvl w:val="1"/>
          <w:numId w:val="8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We want everyone to make it through with a smile on their face! </w:t>
      </w:r>
    </w:p>
    <w:p w14:paraId="101F3AAF" w14:textId="77777777" w:rsidR="004709DE" w:rsidRPr="00110244" w:rsidRDefault="004709DE" w:rsidP="75AC2608">
      <w:pPr>
        <w:pStyle w:val="ListParagraph"/>
        <w:numPr>
          <w:ilvl w:val="0"/>
          <w:numId w:val="8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Community Relations: </w:t>
      </w:r>
      <w:r w:rsidR="00AF16AD" w:rsidRPr="75AC2608">
        <w:rPr>
          <w:rFonts w:ascii="Georgia" w:eastAsia="Georgia" w:hAnsi="Georgia" w:cs="Times New Roman"/>
          <w:b/>
          <w:bCs/>
        </w:rPr>
        <w:t>Annie Finch</w:t>
      </w:r>
    </w:p>
    <w:p w14:paraId="55895366" w14:textId="102BA165" w:rsidR="75FC470F" w:rsidRDefault="75FC470F" w:rsidP="75AC2608">
      <w:pPr>
        <w:pStyle w:val="ListParagraph"/>
        <w:numPr>
          <w:ilvl w:val="1"/>
          <w:numId w:val="8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No meeting today, go to the Christmas party! </w:t>
      </w:r>
    </w:p>
    <w:p w14:paraId="191B0054" w14:textId="77777777" w:rsidR="004709DE" w:rsidRPr="00110244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00110244">
        <w:rPr>
          <w:rFonts w:ascii="Georgia" w:eastAsia="Georgia" w:hAnsi="Georgia" w:cs="Times New Roman"/>
          <w:b/>
        </w:rPr>
        <w:t>7. Special Orders</w:t>
      </w:r>
    </w:p>
    <w:p w14:paraId="70329394" w14:textId="022EB948" w:rsidR="004709DE" w:rsidRPr="00110244" w:rsidRDefault="004709DE" w:rsidP="75AC2608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Judicial Council Report: </w:t>
      </w:r>
      <w:r w:rsidRPr="75AC2608">
        <w:rPr>
          <w:rFonts w:ascii="Georgia" w:eastAsia="Georgia" w:hAnsi="Georgia" w:cs="Times New Roman"/>
          <w:b/>
          <w:bCs/>
        </w:rPr>
        <w:t>Ellen Henderso</w:t>
      </w:r>
      <w:r w:rsidR="1B68955B" w:rsidRPr="75AC2608">
        <w:rPr>
          <w:rFonts w:ascii="Georgia" w:eastAsia="Georgia" w:hAnsi="Georgia" w:cs="Times New Roman"/>
          <w:b/>
          <w:bCs/>
        </w:rPr>
        <w:t>n</w:t>
      </w:r>
    </w:p>
    <w:p w14:paraId="2AAD2422" w14:textId="099D9247" w:rsidR="004709DE" w:rsidRPr="00110244" w:rsidRDefault="1B68955B" w:rsidP="75AC260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This is her last meeting!</w:t>
      </w:r>
    </w:p>
    <w:p w14:paraId="3159064A" w14:textId="2F4309E1" w:rsidR="004709DE" w:rsidRPr="00110244" w:rsidRDefault="1B68955B" w:rsidP="75AC260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King is our Chief Justice Verdict Award winner of the semester! </w:t>
      </w:r>
    </w:p>
    <w:p w14:paraId="07A08CCC" w14:textId="0CCDBF78" w:rsidR="004709DE" w:rsidRPr="00110244" w:rsidRDefault="1B68955B" w:rsidP="75AC260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She is always a resource! </w:t>
      </w:r>
    </w:p>
    <w:p w14:paraId="6DED7A8E" w14:textId="1F9F0492" w:rsidR="004709DE" w:rsidRPr="00110244" w:rsidRDefault="1B68955B" w:rsidP="75AC260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The Judicial Council is nominating Associate Chief Justice Morgan Ammons to be Chief Justice with current Chief Justice Ellen Henderson graduating. </w:t>
      </w:r>
    </w:p>
    <w:p w14:paraId="6F706944" w14:textId="445B66E3" w:rsidR="004709DE" w:rsidRPr="00110244" w:rsidRDefault="1B68955B" w:rsidP="75AC260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Bryant: In affirmation, she’s </w:t>
      </w:r>
      <w:r w:rsidR="5C88C2EC" w:rsidRPr="75AC2608">
        <w:rPr>
          <w:rFonts w:ascii="Georgia" w:eastAsia="Georgia" w:hAnsi="Georgia" w:cs="Times New Roman"/>
        </w:rPr>
        <w:t>going to</w:t>
      </w:r>
      <w:r w:rsidRPr="75AC2608">
        <w:rPr>
          <w:rFonts w:ascii="Georgia" w:eastAsia="Georgia" w:hAnsi="Georgia" w:cs="Times New Roman"/>
        </w:rPr>
        <w:t xml:space="preserve"> be great! </w:t>
      </w:r>
    </w:p>
    <w:p w14:paraId="43100971" w14:textId="670A5F3D" w:rsidR="004709DE" w:rsidRPr="00110244" w:rsidRDefault="1B68955B" w:rsidP="75AC260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Voice vote, unanimous yes. </w:t>
      </w:r>
    </w:p>
    <w:p w14:paraId="58B36F39" w14:textId="77777777" w:rsidR="004709DE" w:rsidRPr="00110244" w:rsidRDefault="004709DE" w:rsidP="75AC2608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 xml:space="preserve">Swearing In: </w:t>
      </w:r>
      <w:r w:rsidRPr="75AC2608">
        <w:rPr>
          <w:rFonts w:ascii="Georgia" w:eastAsia="Georgia" w:hAnsi="Georgia" w:cs="Times New Roman"/>
          <w:b/>
          <w:bCs/>
        </w:rPr>
        <w:t>Ellen Henderson</w:t>
      </w:r>
    </w:p>
    <w:p w14:paraId="02C1E5B6" w14:textId="47C12BA4" w:rsidR="04225E47" w:rsidRDefault="04225E47" w:rsidP="75AC260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Outgoing Chief Justice swore in Chief Justice Morgan Ammons. </w:t>
      </w:r>
    </w:p>
    <w:p w14:paraId="76BEB24C" w14:textId="77777777" w:rsidR="004709DE" w:rsidRPr="00110244" w:rsidRDefault="004709DE" w:rsidP="00211532">
      <w:pPr>
        <w:spacing w:after="200"/>
        <w:rPr>
          <w:rFonts w:ascii="Georgia" w:eastAsia="Georgia" w:hAnsi="Georgia" w:cs="Times New Roman"/>
          <w:bCs/>
        </w:rPr>
      </w:pPr>
      <w:r w:rsidRPr="00110244">
        <w:rPr>
          <w:rFonts w:ascii="Georgia" w:eastAsia="Georgia" w:hAnsi="Georgia" w:cs="Times New Roman"/>
          <w:bCs/>
        </w:rPr>
        <w:t>University Committee Reports</w:t>
      </w:r>
    </w:p>
    <w:p w14:paraId="0CCB1096" w14:textId="77777777" w:rsidR="002B5929" w:rsidRPr="00110244" w:rsidRDefault="002B5929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 xml:space="preserve">Student Life Foundation: </w:t>
      </w:r>
      <w:proofErr w:type="spellStart"/>
      <w:r w:rsidRPr="75AC2608">
        <w:rPr>
          <w:rFonts w:ascii="Georgia" w:eastAsia="Georgia" w:hAnsi="Georgia" w:cs="Georgia"/>
          <w:b/>
          <w:bCs/>
        </w:rPr>
        <w:t>Donté</w:t>
      </w:r>
      <w:proofErr w:type="spellEnd"/>
      <w:r w:rsidRPr="75AC2608">
        <w:rPr>
          <w:rFonts w:ascii="Georgia" w:eastAsia="Georgia" w:hAnsi="Georgia" w:cs="Georgia"/>
          <w:b/>
          <w:bCs/>
        </w:rPr>
        <w:t xml:space="preserve"> Reed</w:t>
      </w:r>
    </w:p>
    <w:p w14:paraId="1607EAD9" w14:textId="0F4199E1" w:rsidR="6B5620EE" w:rsidRDefault="6B5620EE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 xml:space="preserve">Next meeting is soon! Report to come! </w:t>
      </w:r>
    </w:p>
    <w:p w14:paraId="65481173" w14:textId="77777777" w:rsidR="002B5929" w:rsidRPr="00110244" w:rsidRDefault="002B5929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 xml:space="preserve">Committee on Academic Quality: </w:t>
      </w:r>
      <w:proofErr w:type="spellStart"/>
      <w:r w:rsidRPr="75AC2608">
        <w:rPr>
          <w:rFonts w:ascii="Georgia" w:eastAsia="Georgia" w:hAnsi="Georgia" w:cs="Georgia"/>
          <w:b/>
          <w:bCs/>
        </w:rPr>
        <w:t>Donté</w:t>
      </w:r>
      <w:proofErr w:type="spellEnd"/>
      <w:r w:rsidRPr="75AC2608">
        <w:rPr>
          <w:rFonts w:ascii="Georgia" w:eastAsia="Georgia" w:hAnsi="Georgia" w:cs="Georgia"/>
          <w:b/>
          <w:bCs/>
        </w:rPr>
        <w:t xml:space="preserve"> Reed</w:t>
      </w:r>
    </w:p>
    <w:p w14:paraId="0B18727E" w14:textId="02CB35CB" w:rsidR="3949ACFF" w:rsidRDefault="3949ACFF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>No Report.</w:t>
      </w:r>
    </w:p>
    <w:p w14:paraId="18D24325" w14:textId="77777777" w:rsidR="00EC4D31" w:rsidRPr="00110244" w:rsidRDefault="0057454A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>Master Plan Committee:</w:t>
      </w:r>
      <w:r w:rsidRPr="75AC2608">
        <w:rPr>
          <w:rFonts w:ascii="Georgia" w:eastAsia="Georgia" w:hAnsi="Georgia" w:cs="Georgia"/>
          <w:b/>
          <w:bCs/>
        </w:rPr>
        <w:t xml:space="preserve"> Garrett Price</w:t>
      </w:r>
    </w:p>
    <w:p w14:paraId="5EB10452" w14:textId="3DC51840" w:rsidR="55098CC7" w:rsidRDefault="55098CC7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>No Report.</w:t>
      </w:r>
    </w:p>
    <w:p w14:paraId="5566982A" w14:textId="77777777" w:rsidR="00EC4D31" w:rsidRPr="00110244" w:rsidRDefault="0057454A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 xml:space="preserve">University Athletic Committee: </w:t>
      </w:r>
      <w:proofErr w:type="spellStart"/>
      <w:r w:rsidRPr="75AC2608">
        <w:rPr>
          <w:rFonts w:ascii="Georgia" w:eastAsia="Georgia" w:hAnsi="Georgia" w:cs="Georgia"/>
          <w:b/>
          <w:bCs/>
        </w:rPr>
        <w:t>Kaison</w:t>
      </w:r>
      <w:proofErr w:type="spellEnd"/>
      <w:r w:rsidRPr="75AC2608">
        <w:rPr>
          <w:rFonts w:ascii="Georgia" w:eastAsia="Georgia" w:hAnsi="Georgia" w:cs="Georgia"/>
          <w:b/>
          <w:bCs/>
        </w:rPr>
        <w:t xml:space="preserve"> Barton</w:t>
      </w:r>
    </w:p>
    <w:p w14:paraId="39808104" w14:textId="18DE99B7" w:rsidR="55AED8C0" w:rsidRDefault="55AED8C0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  <w:b/>
          <w:bCs/>
        </w:rPr>
        <w:t xml:space="preserve">We have our last meeting tomorrow! </w:t>
      </w:r>
    </w:p>
    <w:p w14:paraId="5BE86629" w14:textId="21311678" w:rsidR="00EC4D31" w:rsidRPr="00110244" w:rsidRDefault="0057454A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 xml:space="preserve">Parking and Transportation Services Appeal Committee: </w:t>
      </w:r>
      <w:r w:rsidRPr="75AC2608">
        <w:rPr>
          <w:rFonts w:ascii="Georgia" w:eastAsia="Georgia" w:hAnsi="Georgia" w:cs="Georgia"/>
          <w:b/>
          <w:bCs/>
        </w:rPr>
        <w:t>Megan Farmer</w:t>
      </w:r>
      <w:r w:rsidR="002B5929" w:rsidRPr="75AC2608">
        <w:rPr>
          <w:rFonts w:ascii="Georgia" w:eastAsia="Georgia" w:hAnsi="Georgia" w:cs="Georgia"/>
          <w:b/>
          <w:bCs/>
        </w:rPr>
        <w:t>, Rush Robinson</w:t>
      </w:r>
    </w:p>
    <w:p w14:paraId="5ED3FDB3" w14:textId="0F1C1760" w:rsidR="4B97C413" w:rsidRDefault="4B97C413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>No Report.</w:t>
      </w:r>
    </w:p>
    <w:p w14:paraId="7DA42A1A" w14:textId="77777777" w:rsidR="00EC4D31" w:rsidRPr="00110244" w:rsidRDefault="0057454A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 xml:space="preserve">Faculty Senate Budget and Finance Committee: </w:t>
      </w:r>
      <w:r w:rsidRPr="75AC2608">
        <w:rPr>
          <w:rFonts w:ascii="Georgia" w:eastAsia="Georgia" w:hAnsi="Georgia" w:cs="Georgia"/>
          <w:b/>
          <w:bCs/>
        </w:rPr>
        <w:t>Ryan Dilts</w:t>
      </w:r>
    </w:p>
    <w:p w14:paraId="2BDE38E7" w14:textId="38477FC6" w:rsidR="257B182F" w:rsidRDefault="257B182F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>No Report</w:t>
      </w:r>
      <w:r w:rsidR="2392681F" w:rsidRPr="75AC2608">
        <w:rPr>
          <w:rFonts w:ascii="Georgia" w:eastAsia="Georgia" w:hAnsi="Georgia" w:cs="Georgia"/>
        </w:rPr>
        <w:t>.</w:t>
      </w:r>
    </w:p>
    <w:p w14:paraId="1DF02746" w14:textId="761CE000" w:rsidR="00EC4D31" w:rsidRPr="00110244" w:rsidRDefault="0057454A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lastRenderedPageBreak/>
        <w:t xml:space="preserve">Graduate Advisory Council: </w:t>
      </w:r>
    </w:p>
    <w:p w14:paraId="1A52F3F0" w14:textId="24906E33" w:rsidR="66B028AD" w:rsidRDefault="66B028AD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>No Graduate Senator</w:t>
      </w:r>
      <w:r w:rsidR="2A068844" w:rsidRPr="75AC2608">
        <w:rPr>
          <w:rFonts w:ascii="Georgia" w:eastAsia="Georgia" w:hAnsi="Georgia" w:cs="Georgia"/>
        </w:rPr>
        <w:t>; No Report</w:t>
      </w:r>
    </w:p>
    <w:p w14:paraId="211F7DA0" w14:textId="77777777" w:rsidR="00EC4D31" w:rsidRPr="00110244" w:rsidRDefault="0057454A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 xml:space="preserve">Colonnade General Education Committee: </w:t>
      </w:r>
      <w:r w:rsidRPr="75AC2608">
        <w:rPr>
          <w:rFonts w:ascii="Georgia" w:eastAsia="Georgia" w:hAnsi="Georgia" w:cs="Georgia"/>
          <w:b/>
          <w:bCs/>
        </w:rPr>
        <w:t>Chloe Ralston</w:t>
      </w:r>
    </w:p>
    <w:p w14:paraId="19FB21DF" w14:textId="511B2DF8" w:rsidR="4232F76B" w:rsidRDefault="4232F76B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>No Report.</w:t>
      </w:r>
    </w:p>
    <w:p w14:paraId="50232AC1" w14:textId="77777777" w:rsidR="00EC4D31" w:rsidRPr="00110244" w:rsidRDefault="0057454A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 xml:space="preserve">Undergraduate Curriculum Committee: </w:t>
      </w:r>
      <w:r w:rsidRPr="75AC2608">
        <w:rPr>
          <w:rFonts w:ascii="Georgia" w:eastAsia="Georgia" w:hAnsi="Georgia" w:cs="Georgia"/>
          <w:b/>
          <w:bCs/>
        </w:rPr>
        <w:t>Jax Price</w:t>
      </w:r>
    </w:p>
    <w:p w14:paraId="28922461" w14:textId="55D76A04" w:rsidR="4D0FFF66" w:rsidRDefault="4D0FFF66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>No Report.</w:t>
      </w:r>
    </w:p>
    <w:p w14:paraId="702C20D3" w14:textId="77777777" w:rsidR="00EC4D31" w:rsidRPr="00110244" w:rsidRDefault="0057454A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 xml:space="preserve">Strategic Plan Implementation Committee: </w:t>
      </w:r>
      <w:r w:rsidRPr="75AC2608">
        <w:rPr>
          <w:rFonts w:ascii="Georgia" w:eastAsia="Georgia" w:hAnsi="Georgia" w:cs="Georgia"/>
          <w:b/>
          <w:bCs/>
        </w:rPr>
        <w:t>Bradley Wagone</w:t>
      </w:r>
      <w:r w:rsidR="00EC4D31" w:rsidRPr="75AC2608">
        <w:rPr>
          <w:rFonts w:ascii="Georgia" w:eastAsia="Georgia" w:hAnsi="Georgia" w:cs="Georgia"/>
          <w:b/>
          <w:bCs/>
        </w:rPr>
        <w:t>r</w:t>
      </w:r>
    </w:p>
    <w:p w14:paraId="048C9D8D" w14:textId="596AF813" w:rsidR="666BCF7C" w:rsidRDefault="666BCF7C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>No Report.</w:t>
      </w:r>
    </w:p>
    <w:p w14:paraId="67F44260" w14:textId="77777777" w:rsidR="0057454A" w:rsidRPr="00110244" w:rsidRDefault="0057454A" w:rsidP="75AC2608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bCs/>
        </w:rPr>
      </w:pPr>
      <w:r w:rsidRPr="75AC2608">
        <w:rPr>
          <w:rFonts w:ascii="Georgia" w:eastAsia="Georgia" w:hAnsi="Georgia" w:cs="Georgia"/>
        </w:rPr>
        <w:t xml:space="preserve">Faculty Welfare Committee: </w:t>
      </w:r>
      <w:r w:rsidRPr="75AC2608">
        <w:rPr>
          <w:rFonts w:ascii="Georgia" w:eastAsia="Georgia" w:hAnsi="Georgia" w:cs="Georgia"/>
          <w:b/>
          <w:bCs/>
        </w:rPr>
        <w:t>Savanna Kurtz</w:t>
      </w:r>
    </w:p>
    <w:p w14:paraId="1BAAD827" w14:textId="5627140F" w:rsidR="1FBFB184" w:rsidRDefault="1FBFB184" w:rsidP="75AC2608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</w:rPr>
      </w:pPr>
      <w:r w:rsidRPr="75AC2608">
        <w:rPr>
          <w:rFonts w:ascii="Georgia" w:eastAsia="Georgia" w:hAnsi="Georgia" w:cs="Georgia"/>
        </w:rPr>
        <w:t>No Report.</w:t>
      </w:r>
    </w:p>
    <w:p w14:paraId="20A34328" w14:textId="77777777" w:rsidR="00110244" w:rsidRDefault="004709DE" w:rsidP="00A374B3">
      <w:pPr>
        <w:spacing w:after="200"/>
        <w:rPr>
          <w:rFonts w:ascii="Georgia" w:eastAsia="Georgia" w:hAnsi="Georgia" w:cs="Times New Roman"/>
          <w:b/>
          <w:bCs/>
        </w:rPr>
      </w:pPr>
      <w:r w:rsidRPr="0E20BB3D">
        <w:rPr>
          <w:rFonts w:ascii="Georgia" w:eastAsia="Georgia" w:hAnsi="Georgia" w:cs="Times New Roman"/>
          <w:b/>
          <w:bCs/>
        </w:rPr>
        <w:t>8. Unfinished Business</w:t>
      </w:r>
    </w:p>
    <w:p w14:paraId="294B76FF" w14:textId="00C20104" w:rsidR="003B7F94" w:rsidRDefault="003B7F94" w:rsidP="75AC2608">
      <w:pPr>
        <w:pStyle w:val="ListParagraph"/>
        <w:numPr>
          <w:ilvl w:val="0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  <w:b/>
          <w:bCs/>
        </w:rPr>
        <w:t>Bill 16-24-F</w:t>
      </w:r>
      <w:r w:rsidR="003D5E54" w:rsidRPr="75AC2608">
        <w:rPr>
          <w:rFonts w:ascii="Georgia" w:eastAsia="Georgia" w:hAnsi="Georgia"/>
          <w:b/>
          <w:bCs/>
        </w:rPr>
        <w:t>:</w:t>
      </w:r>
      <w:r w:rsidRPr="75AC2608">
        <w:rPr>
          <w:rFonts w:ascii="Georgia" w:eastAsia="Georgia" w:hAnsi="Georgia"/>
          <w:b/>
          <w:bCs/>
        </w:rPr>
        <w:t xml:space="preserve"> </w:t>
      </w:r>
      <w:r w:rsidRPr="75AC2608">
        <w:rPr>
          <w:rFonts w:ascii="Georgia" w:eastAsia="Georgia" w:hAnsi="Georgia"/>
        </w:rPr>
        <w:t>Funding for Fresh Vouchers</w:t>
      </w:r>
    </w:p>
    <w:p w14:paraId="199039DB" w14:textId="2C464B6C" w:rsidR="0DCAB48E" w:rsidRDefault="0DCAB48E" w:rsidP="75AC2608">
      <w:pPr>
        <w:pStyle w:val="ListParagraph"/>
        <w:numPr>
          <w:ilvl w:val="1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</w:t>
      </w:r>
      <w:proofErr w:type="spellStart"/>
      <w:r w:rsidRPr="75AC2608">
        <w:rPr>
          <w:rFonts w:ascii="Georgia" w:eastAsia="Georgia" w:hAnsi="Georgia"/>
        </w:rPr>
        <w:t>Jerdon</w:t>
      </w:r>
      <w:proofErr w:type="spellEnd"/>
      <w:r w:rsidRPr="75AC2608">
        <w:rPr>
          <w:rFonts w:ascii="Georgia" w:eastAsia="Georgia" w:hAnsi="Georgia"/>
        </w:rPr>
        <w:t xml:space="preserve"> met with Dr. Sales about her need for meal vouchers at Fresh Food Company. </w:t>
      </w:r>
    </w:p>
    <w:p w14:paraId="5CEEDF25" w14:textId="02BC92A2" w:rsidR="1D98E83F" w:rsidRDefault="1D98E83F" w:rsidP="75AC2608">
      <w:pPr>
        <w:pStyle w:val="ListParagraph"/>
        <w:numPr>
          <w:ilvl w:val="2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The need for these vouchers is </w:t>
      </w:r>
      <w:proofErr w:type="spellStart"/>
      <w:r w:rsidRPr="75AC2608">
        <w:rPr>
          <w:rFonts w:ascii="Georgia" w:eastAsia="Georgia" w:hAnsi="Georgia"/>
        </w:rPr>
        <w:t>muchgreater</w:t>
      </w:r>
      <w:proofErr w:type="spellEnd"/>
      <w:r w:rsidRPr="75AC2608">
        <w:rPr>
          <w:rFonts w:ascii="Georgia" w:eastAsia="Georgia" w:hAnsi="Georgia"/>
        </w:rPr>
        <w:t xml:space="preserve"> at the end of the semester than at other times. </w:t>
      </w:r>
    </w:p>
    <w:p w14:paraId="1536EDAC" w14:textId="2AEB255C" w:rsidR="1D98E83F" w:rsidRDefault="1D98E83F" w:rsidP="75AC2608">
      <w:pPr>
        <w:pStyle w:val="ListParagraph"/>
        <w:numPr>
          <w:ilvl w:val="1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Wells: Will there be a process for how they’re distributed? </w:t>
      </w:r>
    </w:p>
    <w:p w14:paraId="1933C714" w14:textId="4F583430" w:rsidR="1D98E83F" w:rsidRDefault="1D98E83F" w:rsidP="75AC2608">
      <w:pPr>
        <w:pStyle w:val="ListParagraph"/>
        <w:numPr>
          <w:ilvl w:val="2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</w:t>
      </w:r>
      <w:proofErr w:type="spellStart"/>
      <w:r w:rsidRPr="75AC2608">
        <w:rPr>
          <w:rFonts w:ascii="Georgia" w:eastAsia="Georgia" w:hAnsi="Georgia"/>
        </w:rPr>
        <w:t>Jerdon</w:t>
      </w:r>
      <w:proofErr w:type="spellEnd"/>
      <w:r w:rsidRPr="75AC2608">
        <w:rPr>
          <w:rFonts w:ascii="Georgia" w:eastAsia="Georgia" w:hAnsi="Georgia"/>
        </w:rPr>
        <w:t xml:space="preserve">: The office of the Dean of Students handles that directly and has the resources to know about your meal plan </w:t>
      </w:r>
      <w:proofErr w:type="spellStart"/>
      <w:r w:rsidRPr="75AC2608">
        <w:rPr>
          <w:rFonts w:ascii="Georgia" w:eastAsia="Georgia" w:hAnsi="Georgia"/>
        </w:rPr>
        <w:t>statu</w:t>
      </w:r>
      <w:proofErr w:type="spellEnd"/>
      <w:r w:rsidRPr="75AC2608">
        <w:rPr>
          <w:rFonts w:ascii="Georgia" w:eastAsia="Georgia" w:hAnsi="Georgia"/>
        </w:rPr>
        <w:t xml:space="preserve">. </w:t>
      </w:r>
    </w:p>
    <w:p w14:paraId="6A68E422" w14:textId="2B22D563" w:rsidR="1D98E83F" w:rsidRDefault="1D98E83F" w:rsidP="75AC2608">
      <w:pPr>
        <w:pStyle w:val="ListParagraph"/>
        <w:numPr>
          <w:ilvl w:val="1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Barker: How have they met this need in the past? </w:t>
      </w:r>
    </w:p>
    <w:p w14:paraId="10F52E41" w14:textId="50719E83" w:rsidR="1D98E83F" w:rsidRDefault="1D98E83F" w:rsidP="75AC2608">
      <w:pPr>
        <w:pStyle w:val="ListParagraph"/>
        <w:numPr>
          <w:ilvl w:val="2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</w:t>
      </w:r>
      <w:proofErr w:type="spellStart"/>
      <w:r w:rsidRPr="75AC2608">
        <w:rPr>
          <w:rFonts w:ascii="Georgia" w:eastAsia="Georgia" w:hAnsi="Georgia"/>
        </w:rPr>
        <w:t>Jerdon</w:t>
      </w:r>
      <w:proofErr w:type="spellEnd"/>
      <w:r w:rsidRPr="75AC2608">
        <w:rPr>
          <w:rFonts w:ascii="Georgia" w:eastAsia="Georgia" w:hAnsi="Georgia"/>
        </w:rPr>
        <w:t xml:space="preserve">: Dr. Sales says that she does a lot of begging to get them, and SGA would be able to step in and amend that process. </w:t>
      </w:r>
    </w:p>
    <w:p w14:paraId="74332860" w14:textId="79EB2A8F" w:rsidR="1D98E83F" w:rsidRDefault="1D98E83F" w:rsidP="75AC2608">
      <w:pPr>
        <w:pStyle w:val="ListParagraph"/>
        <w:numPr>
          <w:ilvl w:val="1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</w:t>
      </w:r>
      <w:proofErr w:type="spellStart"/>
      <w:r w:rsidRPr="75AC2608">
        <w:rPr>
          <w:rFonts w:ascii="Georgia" w:eastAsia="Georgia" w:hAnsi="Georgia"/>
        </w:rPr>
        <w:t>Redig</w:t>
      </w:r>
      <w:proofErr w:type="spellEnd"/>
      <w:r w:rsidRPr="75AC2608">
        <w:rPr>
          <w:rFonts w:ascii="Georgia" w:eastAsia="Georgia" w:hAnsi="Georgia"/>
        </w:rPr>
        <w:t>: Is there a system for ways that students can donate their meal swipes?</w:t>
      </w:r>
    </w:p>
    <w:p w14:paraId="32DF3867" w14:textId="49D974C7" w:rsidR="1D98E83F" w:rsidRDefault="1D98E83F" w:rsidP="75AC2608">
      <w:pPr>
        <w:pStyle w:val="ListParagraph"/>
        <w:numPr>
          <w:ilvl w:val="2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</w:t>
      </w:r>
      <w:proofErr w:type="spellStart"/>
      <w:r w:rsidRPr="75AC2608">
        <w:rPr>
          <w:rFonts w:ascii="Georgia" w:eastAsia="Georgia" w:hAnsi="Georgia"/>
        </w:rPr>
        <w:t>Jerdon</w:t>
      </w:r>
      <w:proofErr w:type="spellEnd"/>
      <w:r w:rsidRPr="75AC2608">
        <w:rPr>
          <w:rFonts w:ascii="Georgia" w:eastAsia="Georgia" w:hAnsi="Georgia"/>
        </w:rPr>
        <w:t xml:space="preserve">: It used to exist but was not broadcasted well. A refurbished program is currently in the works. </w:t>
      </w:r>
    </w:p>
    <w:p w14:paraId="488BCCDC" w14:textId="09A20F29" w:rsidR="1D98E83F" w:rsidRDefault="1D98E83F" w:rsidP="75AC2608">
      <w:pPr>
        <w:pStyle w:val="ListParagraph"/>
        <w:numPr>
          <w:ilvl w:val="1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Bryant: Would you be open to lowering the vouchers to 60 since we’re getting closer to the end of the semester where they’re more needed. </w:t>
      </w:r>
    </w:p>
    <w:p w14:paraId="1FEE7B5E" w14:textId="086B1A1E" w:rsidR="1D98E83F" w:rsidRDefault="1D98E83F" w:rsidP="75AC2608">
      <w:pPr>
        <w:pStyle w:val="ListParagraph"/>
        <w:numPr>
          <w:ilvl w:val="2"/>
          <w:numId w:val="5"/>
        </w:numPr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I am not opposed to </w:t>
      </w:r>
      <w:proofErr w:type="gramStart"/>
      <w:r w:rsidRPr="75AC2608">
        <w:rPr>
          <w:rFonts w:ascii="Georgia" w:eastAsia="Georgia" w:hAnsi="Georgia"/>
        </w:rPr>
        <w:t>that,</w:t>
      </w:r>
      <w:proofErr w:type="gramEnd"/>
      <w:r w:rsidRPr="75AC2608">
        <w:rPr>
          <w:rFonts w:ascii="Georgia" w:eastAsia="Georgia" w:hAnsi="Georgia"/>
        </w:rPr>
        <w:t xml:space="preserve"> Dr. Sales has said that anything helps. </w:t>
      </w:r>
    </w:p>
    <w:p w14:paraId="6E84E4FB" w14:textId="41E18A4B" w:rsidR="1D98E83F" w:rsidRDefault="1D98E83F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>Motion by Senator Bryant to amend the 5</w:t>
      </w:r>
      <w:r w:rsidRPr="75AC2608">
        <w:rPr>
          <w:rFonts w:ascii="Georgia" w:eastAsia="Georgia" w:hAnsi="Georgia"/>
          <w:vertAlign w:val="superscript"/>
        </w:rPr>
        <w:t>th</w:t>
      </w:r>
      <w:r w:rsidRPr="75AC2608">
        <w:rPr>
          <w:rFonts w:ascii="Georgia" w:eastAsia="Georgia" w:hAnsi="Georgia"/>
        </w:rPr>
        <w:t xml:space="preserve"> whereas close to say 60 </w:t>
      </w:r>
      <w:r w:rsidR="79E990DB" w:rsidRPr="75AC2608">
        <w:rPr>
          <w:rFonts w:ascii="Georgia" w:eastAsia="Georgia" w:hAnsi="Georgia"/>
        </w:rPr>
        <w:t>vouchers</w:t>
      </w:r>
      <w:r w:rsidRPr="75AC2608">
        <w:rPr>
          <w:rFonts w:ascii="Georgia" w:eastAsia="Georgia" w:hAnsi="Georgia"/>
        </w:rPr>
        <w:t xml:space="preserve"> instead of 80, and the purpose and therefore clauses to say $729.00</w:t>
      </w:r>
    </w:p>
    <w:p w14:paraId="0D0F8B35" w14:textId="493621FF" w:rsidR="1D98E83F" w:rsidRDefault="1D98E83F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>Taken as friendly.</w:t>
      </w:r>
    </w:p>
    <w:p w14:paraId="38AD731C" w14:textId="71E2A00F" w:rsidR="1D98E83F" w:rsidRDefault="1D98E83F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Unanimous vote. </w:t>
      </w:r>
    </w:p>
    <w:p w14:paraId="3233F290" w14:textId="3E302F9D" w:rsidR="75AC2608" w:rsidRDefault="75AC2608" w:rsidP="75AC2608">
      <w:pPr>
        <w:contextualSpacing/>
        <w:rPr>
          <w:rFonts w:ascii="Georgia" w:eastAsia="Georgia" w:hAnsi="Georgia"/>
        </w:rPr>
      </w:pPr>
    </w:p>
    <w:p w14:paraId="5DA898EB" w14:textId="78D3B9E1" w:rsidR="1D98E83F" w:rsidRDefault="1D98E83F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</w:t>
      </w:r>
      <w:proofErr w:type="spellStart"/>
      <w:r w:rsidRPr="75AC2608">
        <w:rPr>
          <w:rFonts w:ascii="Georgia" w:eastAsia="Georgia" w:hAnsi="Georgia"/>
        </w:rPr>
        <w:t>Kaison</w:t>
      </w:r>
      <w:proofErr w:type="spellEnd"/>
      <w:r w:rsidRPr="75AC2608">
        <w:rPr>
          <w:rFonts w:ascii="Georgia" w:eastAsia="Georgia" w:hAnsi="Georgia"/>
        </w:rPr>
        <w:t>: Point of information to CFO Ethan Taylor</w:t>
      </w:r>
      <w:r w:rsidR="006081AB" w:rsidRPr="75AC2608">
        <w:rPr>
          <w:rFonts w:ascii="Georgia" w:eastAsia="Georgia" w:hAnsi="Georgia"/>
        </w:rPr>
        <w:t>: Can we afford this?</w:t>
      </w:r>
    </w:p>
    <w:p w14:paraId="4EA83D4C" w14:textId="20D7F87A" w:rsidR="006081AB" w:rsidRDefault="006081AB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$4,011 left in Legislative Discretionary if all pending and passed bills were spent. </w:t>
      </w:r>
    </w:p>
    <w:p w14:paraId="68539A7B" w14:textId="29041C08" w:rsidR="75AC2608" w:rsidRDefault="75AC2608" w:rsidP="75AC2608">
      <w:pPr>
        <w:contextualSpacing/>
        <w:rPr>
          <w:rFonts w:ascii="Georgia" w:eastAsia="Georgia" w:hAnsi="Georgia"/>
        </w:rPr>
      </w:pPr>
    </w:p>
    <w:p w14:paraId="4B1350E0" w14:textId="7E7187FF" w:rsidR="006081AB" w:rsidRDefault="006081AB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</w:t>
      </w:r>
      <w:proofErr w:type="spellStart"/>
      <w:r w:rsidR="6B3C22BA" w:rsidRPr="75AC2608">
        <w:rPr>
          <w:rFonts w:ascii="Georgia" w:eastAsia="Georgia" w:hAnsi="Georgia"/>
        </w:rPr>
        <w:t>Barotn</w:t>
      </w:r>
      <w:proofErr w:type="spellEnd"/>
      <w:r w:rsidRPr="75AC2608">
        <w:rPr>
          <w:rFonts w:ascii="Georgia" w:eastAsia="Georgia" w:hAnsi="Georgia"/>
        </w:rPr>
        <w:t xml:space="preserve">: Motion to amend the total vouchers to </w:t>
      </w:r>
      <w:proofErr w:type="gramStart"/>
      <w:r w:rsidRPr="75AC2608">
        <w:rPr>
          <w:rFonts w:ascii="Georgia" w:eastAsia="Georgia" w:hAnsi="Georgia"/>
        </w:rPr>
        <w:t>40,  and</w:t>
      </w:r>
      <w:proofErr w:type="gramEnd"/>
      <w:r w:rsidRPr="75AC2608">
        <w:rPr>
          <w:rFonts w:ascii="Georgia" w:eastAsia="Georgia" w:hAnsi="Georgia"/>
        </w:rPr>
        <w:t xml:space="preserve"> the final cost to $486.00. </w:t>
      </w:r>
    </w:p>
    <w:p w14:paraId="3872DECC" w14:textId="2D12D547" w:rsidR="006081AB" w:rsidRDefault="006081AB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>Taken as friendly</w:t>
      </w:r>
    </w:p>
    <w:p w14:paraId="609A1ECC" w14:textId="608ACD8C" w:rsidR="006081AB" w:rsidRDefault="006081AB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Voice vote, Unanimous yes. </w:t>
      </w:r>
    </w:p>
    <w:p w14:paraId="7071A00C" w14:textId="24E8FB34" w:rsidR="75AC2608" w:rsidRDefault="75AC2608" w:rsidP="75AC2608">
      <w:pPr>
        <w:contextualSpacing/>
        <w:rPr>
          <w:rFonts w:ascii="Georgia" w:eastAsia="Georgia" w:hAnsi="Georgia"/>
        </w:rPr>
      </w:pPr>
    </w:p>
    <w:p w14:paraId="4A3368BB" w14:textId="5FA4402E" w:rsidR="006081AB" w:rsidRDefault="006081AB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Speeches: </w:t>
      </w:r>
    </w:p>
    <w:p w14:paraId="343BB219" w14:textId="1A9C8101" w:rsidR="006081AB" w:rsidRDefault="006081AB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lastRenderedPageBreak/>
        <w:t>Senator Ismail: Vote yes! This is a great initiative!</w:t>
      </w:r>
    </w:p>
    <w:p w14:paraId="09F3E4B5" w14:textId="2911B016" w:rsidR="006081AB" w:rsidRDefault="006081AB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Senator Zing: This is a great idea because in the dorms students often showcase food needs, so </w:t>
      </w:r>
      <w:r>
        <w:tab/>
      </w:r>
      <w:r>
        <w:tab/>
      </w:r>
      <w:r w:rsidRPr="75AC2608">
        <w:rPr>
          <w:rFonts w:ascii="Georgia" w:eastAsia="Georgia" w:hAnsi="Georgia"/>
        </w:rPr>
        <w:t xml:space="preserve">this is a great way for SGA to help alleviate this. </w:t>
      </w:r>
    </w:p>
    <w:p w14:paraId="58AF6BD3" w14:textId="3B0F478F" w:rsidR="75AC2608" w:rsidRDefault="75AC2608" w:rsidP="75AC2608">
      <w:pPr>
        <w:contextualSpacing/>
        <w:rPr>
          <w:rFonts w:ascii="Georgia" w:eastAsia="Georgia" w:hAnsi="Georgia"/>
        </w:rPr>
      </w:pPr>
    </w:p>
    <w:p w14:paraId="1527B98C" w14:textId="7939655C" w:rsidR="006081AB" w:rsidRDefault="006081AB" w:rsidP="75AC2608">
      <w:pPr>
        <w:contextualSpacing/>
        <w:rPr>
          <w:rFonts w:ascii="Georgia" w:eastAsia="Georgia" w:hAnsi="Georgia"/>
        </w:rPr>
      </w:pPr>
      <w:r w:rsidRPr="75AC2608">
        <w:rPr>
          <w:rFonts w:ascii="Georgia" w:eastAsia="Georgia" w:hAnsi="Georgia"/>
        </w:rPr>
        <w:t xml:space="preserve">Voice vote, unanimous yes. </w:t>
      </w:r>
    </w:p>
    <w:p w14:paraId="37AA754C" w14:textId="6A57180B" w:rsidR="006081AB" w:rsidRDefault="006081AB" w:rsidP="75AC2608">
      <w:pPr>
        <w:contextualSpacing/>
        <w:rPr>
          <w:rFonts w:ascii="Georgia" w:eastAsia="Georgia" w:hAnsi="Georgia"/>
        </w:rPr>
      </w:pPr>
    </w:p>
    <w:p w14:paraId="03AC070E" w14:textId="5730AD49" w:rsidR="15A1B80E" w:rsidRDefault="15A1B80E" w:rsidP="75AC2608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</w:rPr>
      </w:pPr>
      <w:r w:rsidRPr="75AC2608">
        <w:rPr>
          <w:rFonts w:ascii="Georgia" w:hAnsi="Georgia"/>
          <w:b/>
          <w:bCs/>
        </w:rPr>
        <w:t>Bill 17-24-F:</w:t>
      </w:r>
      <w:r w:rsidRPr="75AC2608">
        <w:rPr>
          <w:rFonts w:ascii="Georgia" w:hAnsi="Georgia"/>
        </w:rPr>
        <w:t xml:space="preserve"> Funding for the Office of Sustainability </w:t>
      </w:r>
    </w:p>
    <w:p w14:paraId="29BC03DE" w14:textId="61228C56" w:rsidR="15A1B80E" w:rsidRDefault="15A1B80E" w:rsidP="75AC2608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</w:rPr>
      </w:pPr>
      <w:r w:rsidRPr="75AC2608">
        <w:rPr>
          <w:rFonts w:ascii="Georgia" w:hAnsi="Georgia"/>
        </w:rPr>
        <w:t xml:space="preserve">Dr. North, Director of the Office of </w:t>
      </w:r>
      <w:r w:rsidR="2F3BE541" w:rsidRPr="75AC2608">
        <w:rPr>
          <w:rFonts w:ascii="Georgia" w:hAnsi="Georgia"/>
        </w:rPr>
        <w:t>Sustainability,</w:t>
      </w:r>
      <w:r w:rsidRPr="75AC2608">
        <w:rPr>
          <w:rFonts w:ascii="Georgia" w:hAnsi="Georgia"/>
        </w:rPr>
        <w:t xml:space="preserve"> is here to </w:t>
      </w:r>
      <w:proofErr w:type="spellStart"/>
      <w:r w:rsidRPr="75AC2608">
        <w:rPr>
          <w:rFonts w:ascii="Georgia" w:hAnsi="Georgia"/>
        </w:rPr>
        <w:t>speakwith</w:t>
      </w:r>
      <w:proofErr w:type="spellEnd"/>
      <w:r w:rsidRPr="75AC2608">
        <w:rPr>
          <w:rFonts w:ascii="Georgia" w:hAnsi="Georgia"/>
        </w:rPr>
        <w:t xml:space="preserve"> us about her office and show her support for this bill. </w:t>
      </w:r>
    </w:p>
    <w:p w14:paraId="52CBC287" w14:textId="7493B930" w:rsidR="45D8C4B0" w:rsidRDefault="45D8C4B0" w:rsidP="75AC2608">
      <w:pPr>
        <w:pStyle w:val="ListParagraph"/>
        <w:numPr>
          <w:ilvl w:val="2"/>
          <w:numId w:val="5"/>
        </w:numPr>
        <w:spacing w:after="0" w:line="240" w:lineRule="auto"/>
        <w:rPr>
          <w:rFonts w:ascii="Georgia" w:hAnsi="Georgia"/>
        </w:rPr>
      </w:pPr>
      <w:r w:rsidRPr="75AC2608">
        <w:rPr>
          <w:rFonts w:ascii="Georgia" w:hAnsi="Georgia"/>
        </w:rPr>
        <w:t xml:space="preserve">The Office of Sustainability is open to both students and staff! </w:t>
      </w:r>
    </w:p>
    <w:p w14:paraId="6256E2A7" w14:textId="7E8D03FF" w:rsidR="45D8C4B0" w:rsidRDefault="45D8C4B0" w:rsidP="75AC2608">
      <w:pPr>
        <w:pStyle w:val="ListParagraph"/>
        <w:numPr>
          <w:ilvl w:val="2"/>
          <w:numId w:val="5"/>
        </w:numPr>
        <w:spacing w:after="0" w:line="240" w:lineRule="auto"/>
        <w:rPr>
          <w:rFonts w:ascii="Georgia" w:hAnsi="Georgia"/>
        </w:rPr>
      </w:pPr>
      <w:r w:rsidRPr="75AC2608">
        <w:rPr>
          <w:rFonts w:ascii="Georgia" w:hAnsi="Georgia"/>
        </w:rPr>
        <w:t xml:space="preserve">Our funding is limited but our needs are many, we appreciate </w:t>
      </w:r>
      <w:proofErr w:type="gramStart"/>
      <w:r w:rsidRPr="75AC2608">
        <w:rPr>
          <w:rFonts w:ascii="Georgia" w:hAnsi="Georgia"/>
        </w:rPr>
        <w:t>any and all</w:t>
      </w:r>
      <w:proofErr w:type="gramEnd"/>
      <w:r w:rsidRPr="75AC2608">
        <w:rPr>
          <w:rFonts w:ascii="Georgia" w:hAnsi="Georgia"/>
        </w:rPr>
        <w:t xml:space="preserve"> help from SGA! </w:t>
      </w:r>
    </w:p>
    <w:p w14:paraId="06CEDABC" w14:textId="439B2884" w:rsidR="0819113E" w:rsidRDefault="0819113E" w:rsidP="75AC2608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</w:rPr>
      </w:pPr>
      <w:r w:rsidRPr="75AC2608">
        <w:rPr>
          <w:rFonts w:ascii="Georgia" w:hAnsi="Georgia"/>
        </w:rPr>
        <w:t>No Question</w:t>
      </w:r>
    </w:p>
    <w:p w14:paraId="59EF8914" w14:textId="1CD0355E" w:rsidR="0819113E" w:rsidRDefault="0819113E" w:rsidP="75AC2608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</w:rPr>
      </w:pPr>
      <w:r w:rsidRPr="75AC2608">
        <w:rPr>
          <w:rFonts w:ascii="Georgia" w:hAnsi="Georgia"/>
        </w:rPr>
        <w:t>Voice Vote, Unanimous Yes</w:t>
      </w:r>
    </w:p>
    <w:p w14:paraId="127B9F33" w14:textId="7674B1A7" w:rsidR="75AC2608" w:rsidRDefault="75AC2608" w:rsidP="75AC2608">
      <w:pPr>
        <w:spacing w:after="0" w:line="240" w:lineRule="auto"/>
        <w:rPr>
          <w:rFonts w:ascii="Georgia" w:hAnsi="Georgia"/>
        </w:rPr>
      </w:pPr>
    </w:p>
    <w:p w14:paraId="5F91B0A3" w14:textId="08523B30" w:rsidR="75AC2608" w:rsidRDefault="75AC2608" w:rsidP="75AC2608">
      <w:pPr>
        <w:spacing w:after="0" w:line="240" w:lineRule="auto"/>
        <w:rPr>
          <w:rFonts w:ascii="Georgia" w:hAnsi="Georgia"/>
        </w:rPr>
      </w:pPr>
    </w:p>
    <w:p w14:paraId="262B3051" w14:textId="3D4CB4B0" w:rsidR="15A1B80E" w:rsidRDefault="15A1B80E" w:rsidP="75AC2608">
      <w:pPr>
        <w:pStyle w:val="ListParagraph"/>
        <w:numPr>
          <w:ilvl w:val="0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  <w:b/>
          <w:bCs/>
        </w:rPr>
        <w:t xml:space="preserve">Bill 18-24-F: </w:t>
      </w:r>
      <w:r w:rsidRPr="75AC2608">
        <w:rPr>
          <w:rFonts w:ascii="Georgia" w:eastAsia="Georgia" w:hAnsi="Georgia" w:cs="Times New Roman"/>
        </w:rPr>
        <w:t xml:space="preserve">Funding for the Cramming and Cookies Tabling Event. </w:t>
      </w:r>
    </w:p>
    <w:p w14:paraId="116607D8" w14:textId="5D2EB708" w:rsidR="52528034" w:rsidRDefault="52528034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Wagoner: This bill will be for a tabling event to alleviate stress for students during finals week. We will offer the academic resources SGA already has, in addition to </w:t>
      </w:r>
      <w:r w:rsidR="20D2D04E" w:rsidRPr="75AC2608">
        <w:rPr>
          <w:rFonts w:ascii="Georgia" w:eastAsia="Georgia" w:hAnsi="Georgia" w:cs="Times New Roman"/>
        </w:rPr>
        <w:t xml:space="preserve">snacks/sweets and some gifts for students as well. </w:t>
      </w:r>
    </w:p>
    <w:p w14:paraId="5E4251B2" w14:textId="678B2284" w:rsidR="20D2D04E" w:rsidRDefault="20D2D04E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Senator Barton: Can we make a flyer for this event?</w:t>
      </w:r>
    </w:p>
    <w:p w14:paraId="5035812D" w14:textId="2AD6CCF2" w:rsidR="20D2D04E" w:rsidRDefault="20D2D04E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Wagoner: Yes! </w:t>
      </w:r>
    </w:p>
    <w:p w14:paraId="4C340271" w14:textId="027093E7" w:rsidR="20D2D04E" w:rsidRDefault="20D2D04E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</w:t>
      </w:r>
      <w:proofErr w:type="spellStart"/>
      <w:r w:rsidRPr="75AC2608">
        <w:rPr>
          <w:rFonts w:ascii="Georgia" w:eastAsia="Georgia" w:hAnsi="Georgia" w:cs="Times New Roman"/>
        </w:rPr>
        <w:t>Redig</w:t>
      </w:r>
      <w:proofErr w:type="spellEnd"/>
      <w:r w:rsidRPr="75AC2608">
        <w:rPr>
          <w:rFonts w:ascii="Georgia" w:eastAsia="Georgia" w:hAnsi="Georgia" w:cs="Times New Roman"/>
        </w:rPr>
        <w:t xml:space="preserve">: Since we just heard about diabetes inclusion, can we provide some diabetes-friendly options for students? </w:t>
      </w:r>
    </w:p>
    <w:p w14:paraId="087FCE11" w14:textId="0AB35527" w:rsidR="61AA52BE" w:rsidRDefault="61AA52BE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Yes! </w:t>
      </w:r>
    </w:p>
    <w:p w14:paraId="56BF1636" w14:textId="12EF57C0" w:rsidR="20D2D04E" w:rsidRDefault="20D2D04E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Ismail: Where are these items coming from? </w:t>
      </w:r>
    </w:p>
    <w:p w14:paraId="39BFBE2B" w14:textId="64C8026A" w:rsidR="20D2D04E" w:rsidRDefault="20D2D04E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Items are coming from Walmart, and doughnuts are </w:t>
      </w:r>
      <w:proofErr w:type="spellStart"/>
      <w:r w:rsidRPr="75AC2608">
        <w:rPr>
          <w:rFonts w:ascii="Georgia" w:eastAsia="Georgia" w:hAnsi="Georgia" w:cs="Times New Roman"/>
        </w:rPr>
        <w:t>likley</w:t>
      </w:r>
      <w:proofErr w:type="spellEnd"/>
      <w:r w:rsidRPr="75AC2608">
        <w:rPr>
          <w:rFonts w:ascii="Georgia" w:eastAsia="Georgia" w:hAnsi="Georgia" w:cs="Times New Roman"/>
        </w:rPr>
        <w:t xml:space="preserve"> to come from GADs. </w:t>
      </w:r>
    </w:p>
    <w:p w14:paraId="6A06C9A6" w14:textId="727119F2" w:rsidR="3E39AC64" w:rsidRDefault="3E39AC64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Bryant: Would you be open to doing a table at both DSU and The Commons to reach more students? </w:t>
      </w:r>
    </w:p>
    <w:p w14:paraId="46C29FC3" w14:textId="22BD695C" w:rsidR="3E39AC64" w:rsidRDefault="3E39AC64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Yes! </w:t>
      </w:r>
    </w:p>
    <w:p w14:paraId="79CFAC84" w14:textId="62AB1C46" w:rsidR="3E39AC64" w:rsidRDefault="3E39AC64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Farmer: The block you’ve chosen is directly during a finals time slot, so can you move the timeslot back to include these students. </w:t>
      </w:r>
    </w:p>
    <w:p w14:paraId="53A52BDE" w14:textId="51B6A4BC" w:rsidR="75AC2608" w:rsidRDefault="75AC2608" w:rsidP="75AC2608">
      <w:pPr>
        <w:spacing w:after="0"/>
        <w:rPr>
          <w:rFonts w:ascii="Georgia" w:eastAsia="Georgia" w:hAnsi="Georgia" w:cs="Times New Roman"/>
        </w:rPr>
      </w:pPr>
    </w:p>
    <w:p w14:paraId="14006D7F" w14:textId="40D7AAC6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Motion to amend the time of the bill to 10:00AM to 12:30PM by Senator Farmer, </w:t>
      </w:r>
    </w:p>
    <w:p w14:paraId="5EE2ACD4" w14:textId="044AE4AF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Taken as friendly</w:t>
      </w:r>
    </w:p>
    <w:p w14:paraId="3A8CDFB2" w14:textId="4D932AB4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Voice vote, unanimous yes. </w:t>
      </w:r>
    </w:p>
    <w:p w14:paraId="3BDF7789" w14:textId="730F951D" w:rsidR="75AC2608" w:rsidRDefault="75AC2608" w:rsidP="75AC2608">
      <w:pPr>
        <w:spacing w:after="0"/>
        <w:rPr>
          <w:rFonts w:ascii="Georgia" w:eastAsia="Georgia" w:hAnsi="Georgia" w:cs="Times New Roman"/>
        </w:rPr>
      </w:pPr>
    </w:p>
    <w:p w14:paraId="3E1DE7EE" w14:textId="25D00E1D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Motion to amend the 6</w:t>
      </w:r>
      <w:r w:rsidRPr="75AC2608">
        <w:rPr>
          <w:rFonts w:ascii="Georgia" w:eastAsia="Georgia" w:hAnsi="Georgia" w:cs="Times New Roman"/>
          <w:vertAlign w:val="superscript"/>
        </w:rPr>
        <w:t>th</w:t>
      </w:r>
      <w:r w:rsidRPr="75AC2608">
        <w:rPr>
          <w:rFonts w:ascii="Georgia" w:eastAsia="Georgia" w:hAnsi="Georgia" w:cs="Times New Roman"/>
        </w:rPr>
        <w:t xml:space="preserve"> whereas clause to include gluten-free and diabetic options for students by Speaker of the Senate Sarah Vincent</w:t>
      </w:r>
    </w:p>
    <w:p w14:paraId="575D2A9B" w14:textId="091978E7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Taken as friendly</w:t>
      </w:r>
    </w:p>
    <w:p w14:paraId="385394DA" w14:textId="0906ED59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Voice vote, unanimous yes. </w:t>
      </w:r>
    </w:p>
    <w:p w14:paraId="77CE4740" w14:textId="05F0509E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Debate: </w:t>
      </w:r>
    </w:p>
    <w:p w14:paraId="7C01430E" w14:textId="3BB5E8F4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Finch: We have done this in the past and it worked very well, so let’s do it again! </w:t>
      </w:r>
    </w:p>
    <w:p w14:paraId="5DAC5F26" w14:textId="232C85DE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lastRenderedPageBreak/>
        <w:t xml:space="preserve">Vote: </w:t>
      </w:r>
    </w:p>
    <w:p w14:paraId="7BD8E02A" w14:textId="22F75EA9" w:rsidR="3E39AC64" w:rsidRDefault="3E39AC64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Voice vote, unanimous yes. </w:t>
      </w:r>
    </w:p>
    <w:p w14:paraId="5D02169C" w14:textId="451BE5B6" w:rsidR="75AC2608" w:rsidRDefault="75AC2608" w:rsidP="75AC2608">
      <w:pPr>
        <w:spacing w:after="0"/>
        <w:rPr>
          <w:rFonts w:ascii="Georgia" w:eastAsia="Georgia" w:hAnsi="Georgia" w:cs="Times New Roman"/>
        </w:rPr>
      </w:pPr>
    </w:p>
    <w:p w14:paraId="0FBB9B60" w14:textId="2F24FCD0" w:rsidR="15A1B80E" w:rsidRDefault="15A1B80E" w:rsidP="75AC2608">
      <w:pPr>
        <w:pStyle w:val="ListParagraph"/>
        <w:numPr>
          <w:ilvl w:val="0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  <w:b/>
          <w:bCs/>
        </w:rPr>
        <w:t xml:space="preserve">Bill 19-24-F: </w:t>
      </w:r>
      <w:r w:rsidRPr="75AC2608">
        <w:rPr>
          <w:rFonts w:ascii="Georgia" w:eastAsia="Georgia" w:hAnsi="Georgia" w:cs="Times New Roman"/>
        </w:rPr>
        <w:t>A Bill to Fund a Heat Press for the WKU Fashion Merchandising Department </w:t>
      </w:r>
    </w:p>
    <w:p w14:paraId="20B1111D" w14:textId="600E3099" w:rsidR="5BEC1946" w:rsidRDefault="5BEC1946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Wells: The Department </w:t>
      </w:r>
      <w:proofErr w:type="spellStart"/>
      <w:r w:rsidRPr="75AC2608">
        <w:rPr>
          <w:rFonts w:ascii="Georgia" w:eastAsia="Georgia" w:hAnsi="Georgia" w:cs="Times New Roman"/>
        </w:rPr>
        <w:t>og</w:t>
      </w:r>
      <w:proofErr w:type="spellEnd"/>
      <w:r w:rsidRPr="75AC2608">
        <w:rPr>
          <w:rFonts w:ascii="Georgia" w:eastAsia="Georgia" w:hAnsi="Georgia" w:cs="Times New Roman"/>
        </w:rPr>
        <w:t xml:space="preserve"> Fashion Merchandising has asked for our help in acquiring a heat press the department. To my knowledge, we have never allocated money to this </w:t>
      </w:r>
      <w:proofErr w:type="spellStart"/>
      <w:r w:rsidRPr="75AC2608">
        <w:rPr>
          <w:rFonts w:ascii="Georgia" w:eastAsia="Georgia" w:hAnsi="Georgia" w:cs="Times New Roman"/>
        </w:rPr>
        <w:t>secgtor</w:t>
      </w:r>
      <w:proofErr w:type="spellEnd"/>
      <w:r w:rsidRPr="75AC2608">
        <w:rPr>
          <w:rFonts w:ascii="Georgia" w:eastAsia="Georgia" w:hAnsi="Georgia" w:cs="Times New Roman"/>
        </w:rPr>
        <w:t xml:space="preserve"> of campus, so this is diversifying our reach as the Student Government Association</w:t>
      </w:r>
      <w:r w:rsidR="4268152B" w:rsidRPr="75AC2608">
        <w:rPr>
          <w:rFonts w:ascii="Georgia" w:eastAsia="Georgia" w:hAnsi="Georgia" w:cs="Times New Roman"/>
        </w:rPr>
        <w:t>.</w:t>
      </w:r>
    </w:p>
    <w:p w14:paraId="6CD89BB9" w14:textId="34AE0FDF" w:rsidR="4268152B" w:rsidRDefault="4268152B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Questions: </w:t>
      </w:r>
    </w:p>
    <w:p w14:paraId="11B5EC55" w14:textId="4909179B" w:rsidR="4268152B" w:rsidRDefault="4268152B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Bailey: Can anyone use this outside of the Department use it? </w:t>
      </w:r>
    </w:p>
    <w:p w14:paraId="7EE3343E" w14:textId="2CABE44A" w:rsidR="4268152B" w:rsidRDefault="4268152B" w:rsidP="75AC2608">
      <w:pPr>
        <w:pStyle w:val="ListParagraph"/>
        <w:numPr>
          <w:ilvl w:val="3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TBD, there is potential for that. </w:t>
      </w:r>
    </w:p>
    <w:p w14:paraId="4EA3741C" w14:textId="053AC845" w:rsidR="4268152B" w:rsidRDefault="4268152B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Robinson: </w:t>
      </w:r>
      <w:r w:rsidR="1D3F7FB9" w:rsidRPr="75AC2608">
        <w:rPr>
          <w:rFonts w:ascii="Georgia" w:eastAsia="Georgia" w:hAnsi="Georgia" w:cs="Times New Roman"/>
        </w:rPr>
        <w:t>Did you talk</w:t>
      </w:r>
      <w:r w:rsidRPr="75AC2608">
        <w:rPr>
          <w:rFonts w:ascii="Georgia" w:eastAsia="Georgia" w:hAnsi="Georgia" w:cs="Times New Roman"/>
        </w:rPr>
        <w:t xml:space="preserve"> to the contacts of this bill about the need of this heat press? </w:t>
      </w:r>
    </w:p>
    <w:p w14:paraId="07A69652" w14:textId="280AF6B1" w:rsidR="2897F4D7" w:rsidRDefault="2897F4D7" w:rsidP="75AC2608">
      <w:pPr>
        <w:pStyle w:val="ListParagraph"/>
        <w:numPr>
          <w:ilvl w:val="3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The Department has experienced significant budget cuts as it relates to equipment, so this is needed. </w:t>
      </w:r>
    </w:p>
    <w:p w14:paraId="50E913FB" w14:textId="3DF2BD95" w:rsidR="2897F4D7" w:rsidRDefault="2897F4D7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Finch: Would they be willing to split it? </w:t>
      </w:r>
    </w:p>
    <w:p w14:paraId="606E87AF" w14:textId="36D799CE" w:rsidR="2897F4D7" w:rsidRDefault="2897F4D7" w:rsidP="75AC2608">
      <w:pPr>
        <w:pStyle w:val="ListParagraph"/>
        <w:numPr>
          <w:ilvl w:val="3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Maybe so, it would require me to reach out. </w:t>
      </w:r>
    </w:p>
    <w:p w14:paraId="697F422A" w14:textId="62EAFE32" w:rsidR="2897F4D7" w:rsidRDefault="2897F4D7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</w:t>
      </w:r>
      <w:proofErr w:type="spellStart"/>
      <w:r w:rsidRPr="75AC2608">
        <w:rPr>
          <w:rFonts w:ascii="Georgia" w:eastAsia="Georgia" w:hAnsi="Georgia" w:cs="Times New Roman"/>
        </w:rPr>
        <w:t>Jerdon</w:t>
      </w:r>
      <w:proofErr w:type="spellEnd"/>
      <w:r w:rsidRPr="75AC2608">
        <w:rPr>
          <w:rFonts w:ascii="Georgia" w:eastAsia="Georgia" w:hAnsi="Georgia" w:cs="Times New Roman"/>
        </w:rPr>
        <w:t>: Is this time-sensitive to the point that we need to pass it now? So, can we wait to pass this in the spring semester?</w:t>
      </w:r>
    </w:p>
    <w:p w14:paraId="255B4556" w14:textId="3668A252" w:rsidR="2897F4D7" w:rsidRDefault="2897F4D7" w:rsidP="75AC2608">
      <w:pPr>
        <w:pStyle w:val="ListParagraph"/>
        <w:numPr>
          <w:ilvl w:val="3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Supposedly, yes. </w:t>
      </w:r>
    </w:p>
    <w:p w14:paraId="0D094A54" w14:textId="402540A8" w:rsidR="75AC2608" w:rsidRDefault="75AC2608" w:rsidP="75AC2608">
      <w:pPr>
        <w:spacing w:after="0"/>
        <w:ind w:left="720"/>
        <w:rPr>
          <w:rFonts w:ascii="Georgia" w:eastAsia="Georgia" w:hAnsi="Georgia" w:cs="Times New Roman"/>
        </w:rPr>
      </w:pPr>
    </w:p>
    <w:p w14:paraId="2081F3CE" w14:textId="221DD317" w:rsidR="2897F4D7" w:rsidRDefault="2897F4D7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Motion by Senator Barton to table the bill, seconded by </w:t>
      </w:r>
      <w:proofErr w:type="spellStart"/>
      <w:r w:rsidRPr="75AC2608">
        <w:rPr>
          <w:rFonts w:ascii="Georgia" w:eastAsia="Georgia" w:hAnsi="Georgia" w:cs="Times New Roman"/>
        </w:rPr>
        <w:t>Jerdon</w:t>
      </w:r>
      <w:proofErr w:type="spellEnd"/>
      <w:r w:rsidRPr="75AC2608">
        <w:rPr>
          <w:rFonts w:ascii="Georgia" w:eastAsia="Georgia" w:hAnsi="Georgia" w:cs="Times New Roman"/>
        </w:rPr>
        <w:t xml:space="preserve">. </w:t>
      </w:r>
    </w:p>
    <w:p w14:paraId="62AD5BC5" w14:textId="4F8B7D1A" w:rsidR="2897F4D7" w:rsidRDefault="43D0A9C8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- </w:t>
      </w:r>
      <w:r w:rsidR="2897F4D7" w:rsidRPr="75AC2608">
        <w:rPr>
          <w:rFonts w:ascii="Georgia" w:eastAsia="Georgia" w:hAnsi="Georgia" w:cs="Times New Roman"/>
        </w:rPr>
        <w:t>Does</w:t>
      </w:r>
      <w:r w:rsidR="3BC5C389" w:rsidRPr="75AC2608">
        <w:rPr>
          <w:rFonts w:ascii="Georgia" w:eastAsia="Georgia" w:hAnsi="Georgia" w:cs="Times New Roman"/>
        </w:rPr>
        <w:t>n’t</w:t>
      </w:r>
      <w:r w:rsidR="2897F4D7" w:rsidRPr="75AC2608">
        <w:rPr>
          <w:rFonts w:ascii="Georgia" w:eastAsia="Georgia" w:hAnsi="Georgia" w:cs="Times New Roman"/>
        </w:rPr>
        <w:t xml:space="preserve"> see </w:t>
      </w:r>
      <w:r w:rsidR="53C4B2FF" w:rsidRPr="75AC2608">
        <w:rPr>
          <w:rFonts w:ascii="Georgia" w:eastAsia="Georgia" w:hAnsi="Georgia" w:cs="Times New Roman"/>
        </w:rPr>
        <w:t xml:space="preserve">this bill as </w:t>
      </w:r>
      <w:r w:rsidR="2897F4D7" w:rsidRPr="75AC2608">
        <w:rPr>
          <w:rFonts w:ascii="Georgia" w:eastAsia="Georgia" w:hAnsi="Georgia" w:cs="Times New Roman"/>
        </w:rPr>
        <w:t>being necessary immediately.</w:t>
      </w:r>
    </w:p>
    <w:p w14:paraId="35494974" w14:textId="4C0B152A" w:rsidR="2897F4D7" w:rsidRDefault="2897F4D7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Voice vote, unanimous yes. </w:t>
      </w:r>
    </w:p>
    <w:p w14:paraId="47B9C16C" w14:textId="219E1D4F" w:rsidR="2897F4D7" w:rsidRDefault="2897F4D7" w:rsidP="75AC2608">
      <w:p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Senator Lucas is abstaining</w:t>
      </w:r>
      <w:r w:rsidR="04C80949" w:rsidRPr="75AC2608">
        <w:rPr>
          <w:rFonts w:ascii="Georgia" w:eastAsia="Georgia" w:hAnsi="Georgia" w:cs="Times New Roman"/>
        </w:rPr>
        <w:t xml:space="preserve">. </w:t>
      </w:r>
    </w:p>
    <w:p w14:paraId="44184C23" w14:textId="6A48DAD5" w:rsidR="75AC2608" w:rsidRDefault="75AC2608" w:rsidP="75AC2608">
      <w:pPr>
        <w:spacing w:after="0"/>
        <w:rPr>
          <w:rFonts w:ascii="Georgia" w:eastAsia="Georgia" w:hAnsi="Georgia" w:cs="Times New Roman"/>
        </w:rPr>
      </w:pPr>
    </w:p>
    <w:p w14:paraId="27741553" w14:textId="678795B3" w:rsidR="75AC2608" w:rsidRDefault="75AC2608" w:rsidP="75AC2608">
      <w:pPr>
        <w:spacing w:after="0"/>
        <w:rPr>
          <w:rFonts w:ascii="Georgia" w:eastAsia="Georgia" w:hAnsi="Georgia" w:cs="Times New Roman"/>
        </w:rPr>
      </w:pPr>
    </w:p>
    <w:p w14:paraId="0AE3EE6A" w14:textId="7A1F92D6" w:rsidR="15A1B80E" w:rsidRDefault="15A1B80E" w:rsidP="75AC2608">
      <w:pPr>
        <w:pStyle w:val="ListParagraph"/>
        <w:numPr>
          <w:ilvl w:val="0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  <w:b/>
          <w:bCs/>
        </w:rPr>
        <w:t xml:space="preserve">Bill 20-24-F: </w:t>
      </w:r>
      <w:r w:rsidRPr="75AC2608">
        <w:rPr>
          <w:rFonts w:ascii="Georgia" w:eastAsia="Georgia" w:hAnsi="Georgia" w:cs="Times New Roman"/>
        </w:rPr>
        <w:t>Funding for the Boys and Girls Club Toy Drive</w:t>
      </w:r>
    </w:p>
    <w:p w14:paraId="0EECFD01" w14:textId="6CC85457" w:rsidR="4F99477A" w:rsidRDefault="4F99477A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Lily </w:t>
      </w:r>
      <w:proofErr w:type="spellStart"/>
      <w:r w:rsidRPr="75AC2608">
        <w:rPr>
          <w:rFonts w:ascii="Georgia" w:eastAsia="Georgia" w:hAnsi="Georgia" w:cs="Times New Roman"/>
        </w:rPr>
        <w:t>Pollitzer</w:t>
      </w:r>
      <w:proofErr w:type="spellEnd"/>
      <w:r w:rsidRPr="75AC2608">
        <w:rPr>
          <w:rFonts w:ascii="Georgia" w:eastAsia="Georgia" w:hAnsi="Georgia" w:cs="Times New Roman"/>
        </w:rPr>
        <w:t xml:space="preserve"> is here to speak with us about this </w:t>
      </w:r>
      <w:proofErr w:type="spellStart"/>
      <w:r w:rsidRPr="75AC2608">
        <w:rPr>
          <w:rFonts w:ascii="Georgia" w:eastAsia="Georgia" w:hAnsi="Georgia" w:cs="Times New Roman"/>
        </w:rPr>
        <w:t>iniaitive</w:t>
      </w:r>
      <w:proofErr w:type="spellEnd"/>
      <w:r w:rsidRPr="75AC2608">
        <w:rPr>
          <w:rFonts w:ascii="Georgia" w:eastAsia="Georgia" w:hAnsi="Georgia" w:cs="Times New Roman"/>
        </w:rPr>
        <w:t xml:space="preserve"> from the Student Activities office. </w:t>
      </w:r>
    </w:p>
    <w:p w14:paraId="47FE07D8" w14:textId="56AF18CB" w:rsidR="4F99477A" w:rsidRDefault="4F99477A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Katy is also here as the lead from the Boys and Girls Club. </w:t>
      </w:r>
    </w:p>
    <w:p w14:paraId="02B36525" w14:textId="5C9F5C8C" w:rsidR="4F99477A" w:rsidRDefault="4F99477A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We did this last year, and it went </w:t>
      </w:r>
      <w:bookmarkStart w:id="0" w:name="_Int_HDvwOsye"/>
      <w:proofErr w:type="gramStart"/>
      <w:r w:rsidRPr="75AC2608">
        <w:rPr>
          <w:rFonts w:ascii="Georgia" w:eastAsia="Georgia" w:hAnsi="Georgia" w:cs="Times New Roman"/>
        </w:rPr>
        <w:t>really well</w:t>
      </w:r>
      <w:bookmarkEnd w:id="0"/>
      <w:proofErr w:type="gramEnd"/>
      <w:r w:rsidRPr="75AC2608">
        <w:rPr>
          <w:rFonts w:ascii="Georgia" w:eastAsia="Georgia" w:hAnsi="Georgia" w:cs="Times New Roman"/>
        </w:rPr>
        <w:t xml:space="preserve">; however, this year we will not be wrapping gifts to avoid confusion. </w:t>
      </w:r>
    </w:p>
    <w:p w14:paraId="003C0664" w14:textId="36488531" w:rsidR="4F99477A" w:rsidRDefault="4F99477A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1 </w:t>
      </w:r>
      <w:bookmarkStart w:id="1" w:name="_Int_XgZiLdkv"/>
      <w:r w:rsidRPr="75AC2608">
        <w:rPr>
          <w:rFonts w:ascii="Georgia" w:eastAsia="Georgia" w:hAnsi="Georgia" w:cs="Times New Roman"/>
        </w:rPr>
        <w:t>service hour</w:t>
      </w:r>
      <w:bookmarkEnd w:id="1"/>
      <w:r w:rsidRPr="75AC2608">
        <w:rPr>
          <w:rFonts w:ascii="Georgia" w:eastAsia="Georgia" w:hAnsi="Georgia" w:cs="Times New Roman"/>
        </w:rPr>
        <w:t xml:space="preserve"> will be offered per gift given, with a cap of 5 hours! </w:t>
      </w:r>
    </w:p>
    <w:p w14:paraId="2E750ECA" w14:textId="7A34C03B" w:rsidR="4F99477A" w:rsidRDefault="4F99477A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Mission Statement of the Boys and Girls Club: Enable all young people, especially those who need our assistance, to have the skills they need to be productive, caring, and responsible citizens. </w:t>
      </w:r>
    </w:p>
    <w:p w14:paraId="7B8B33AF" w14:textId="4031605A" w:rsidR="4F99477A" w:rsidRDefault="4F99477A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The need for this organization is substantial, and the age range is wide. </w:t>
      </w:r>
    </w:p>
    <w:p w14:paraId="04CE91D6" w14:textId="6DA80BF2" w:rsidR="4F99477A" w:rsidRDefault="4F99477A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Lily </w:t>
      </w:r>
      <w:proofErr w:type="spellStart"/>
      <w:r w:rsidRPr="75AC2608">
        <w:rPr>
          <w:rFonts w:ascii="Georgia" w:eastAsia="Georgia" w:hAnsi="Georgia" w:cs="Times New Roman"/>
        </w:rPr>
        <w:t>Pollitzer</w:t>
      </w:r>
      <w:proofErr w:type="spellEnd"/>
      <w:r w:rsidRPr="75AC2608">
        <w:rPr>
          <w:rFonts w:ascii="Georgia" w:eastAsia="Georgia" w:hAnsi="Georgia" w:cs="Times New Roman"/>
        </w:rPr>
        <w:t xml:space="preserve">: Student Activities saw this event last year and wanted to get involved. We want to help you all with </w:t>
      </w:r>
      <w:r w:rsidR="44F0F7F8" w:rsidRPr="75AC2608">
        <w:rPr>
          <w:rFonts w:ascii="Georgia" w:eastAsia="Georgia" w:hAnsi="Georgia" w:cs="Times New Roman"/>
        </w:rPr>
        <w:t>the promotion</w:t>
      </w:r>
      <w:r w:rsidRPr="75AC2608">
        <w:rPr>
          <w:rFonts w:ascii="Georgia" w:eastAsia="Georgia" w:hAnsi="Georgia" w:cs="Times New Roman"/>
        </w:rPr>
        <w:t xml:space="preserve"> of this toy drive. </w:t>
      </w:r>
    </w:p>
    <w:p w14:paraId="1538759C" w14:textId="729BFAD1" w:rsidR="04A6815C" w:rsidRDefault="04A6815C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Debate: </w:t>
      </w:r>
    </w:p>
    <w:p w14:paraId="1EB61E23" w14:textId="6B5A4724" w:rsidR="04A6815C" w:rsidRDefault="04A6815C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Norman spoke in affirmation because the students in the Boys and Girls Club are deserving of these toys! </w:t>
      </w:r>
    </w:p>
    <w:p w14:paraId="5F99E7BD" w14:textId="67DFCDEF" w:rsidR="04A6815C" w:rsidRDefault="04A6815C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Vote: </w:t>
      </w:r>
    </w:p>
    <w:p w14:paraId="1DCA2B1B" w14:textId="7E61D7CA" w:rsidR="04A6815C" w:rsidRDefault="04A6815C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lastRenderedPageBreak/>
        <w:t xml:space="preserve">Voice vote, unanimous bill. </w:t>
      </w:r>
    </w:p>
    <w:p w14:paraId="5BB874B1" w14:textId="3F8CDC06" w:rsidR="04A6815C" w:rsidRDefault="04A6815C" w:rsidP="75AC2608">
      <w:pPr>
        <w:pStyle w:val="ListParagraph"/>
        <w:numPr>
          <w:ilvl w:val="0"/>
          <w:numId w:val="5"/>
        </w:numPr>
        <w:spacing w:after="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  <w:b/>
          <w:bCs/>
        </w:rPr>
        <w:t>Bill 21-24-F: Organizational Aid Funding Fall 2024</w:t>
      </w:r>
    </w:p>
    <w:p w14:paraId="0D8CC3D4" w14:textId="4150BBC2" w:rsidR="04A6815C" w:rsidRDefault="04A6815C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CFO Taylor is ensuring these students get the same opportunity as other students to get aid when they applied and did everything correctly. </w:t>
      </w:r>
      <w:r w:rsidR="0C6652E8" w:rsidRPr="75AC2608">
        <w:rPr>
          <w:rFonts w:ascii="Georgia" w:eastAsia="Georgia" w:hAnsi="Georgia" w:cs="Times New Roman"/>
        </w:rPr>
        <w:t xml:space="preserve">CFO Taylor wishes to correct his mistake </w:t>
      </w:r>
      <w:r w:rsidR="593D8C1A" w:rsidRPr="75AC2608">
        <w:rPr>
          <w:rFonts w:ascii="Georgia" w:eastAsia="Georgia" w:hAnsi="Georgia" w:cs="Times New Roman"/>
        </w:rPr>
        <w:t>with</w:t>
      </w:r>
      <w:r w:rsidR="0C6652E8" w:rsidRPr="75AC2608">
        <w:rPr>
          <w:rFonts w:ascii="Georgia" w:eastAsia="Georgia" w:hAnsi="Georgia" w:cs="Times New Roman"/>
        </w:rPr>
        <w:t xml:space="preserve"> his bill. </w:t>
      </w:r>
    </w:p>
    <w:p w14:paraId="0EDE76D6" w14:textId="40F6C1B9" w:rsidR="0C6652E8" w:rsidRDefault="0C6652E8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Wells: How will this influence the allocation of organization aid next semester? </w:t>
      </w:r>
    </w:p>
    <w:p w14:paraId="2D83DD93" w14:textId="0D70A231" w:rsidR="0C6652E8" w:rsidRDefault="0C6652E8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It will just change how we allocate the </w:t>
      </w:r>
      <w:r w:rsidR="07841F2F" w:rsidRPr="75AC2608">
        <w:rPr>
          <w:rFonts w:ascii="Georgia" w:eastAsia="Georgia" w:hAnsi="Georgia" w:cs="Times New Roman"/>
        </w:rPr>
        <w:t>levels</w:t>
      </w:r>
      <w:r w:rsidRPr="75AC2608">
        <w:rPr>
          <w:rFonts w:ascii="Georgia" w:eastAsia="Georgia" w:hAnsi="Georgia" w:cs="Times New Roman"/>
        </w:rPr>
        <w:t xml:space="preserve"> of aid which organizations </w:t>
      </w:r>
      <w:r w:rsidR="66AA8418" w:rsidRPr="75AC2608">
        <w:rPr>
          <w:rFonts w:ascii="Georgia" w:eastAsia="Georgia" w:hAnsi="Georgia" w:cs="Times New Roman"/>
        </w:rPr>
        <w:t>receive</w:t>
      </w:r>
      <w:r w:rsidRPr="75AC2608">
        <w:rPr>
          <w:rFonts w:ascii="Georgia" w:eastAsia="Georgia" w:hAnsi="Georgia" w:cs="Times New Roman"/>
        </w:rPr>
        <w:t xml:space="preserve">. </w:t>
      </w:r>
    </w:p>
    <w:p w14:paraId="0F089713" w14:textId="10E5B4F2" w:rsidR="0C6652E8" w:rsidRDefault="0C6652E8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Debate: </w:t>
      </w:r>
    </w:p>
    <w:p w14:paraId="35606BFA" w14:textId="3E7C3DD4" w:rsidR="0C6652E8" w:rsidRDefault="0C6652E8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Farmer: Let’s commend CFO Taylor for </w:t>
      </w:r>
      <w:r w:rsidR="7B091743" w:rsidRPr="75AC2608">
        <w:rPr>
          <w:rFonts w:ascii="Georgia" w:eastAsia="Georgia" w:hAnsi="Georgia" w:cs="Times New Roman"/>
        </w:rPr>
        <w:t>admitting</w:t>
      </w:r>
      <w:r w:rsidRPr="75AC2608">
        <w:rPr>
          <w:rFonts w:ascii="Georgia" w:eastAsia="Georgia" w:hAnsi="Georgia" w:cs="Times New Roman"/>
        </w:rPr>
        <w:t xml:space="preserve"> his mistake. </w:t>
      </w:r>
    </w:p>
    <w:p w14:paraId="2BB9404C" w14:textId="0415C556" w:rsidR="0C6652E8" w:rsidRDefault="0C6652E8" w:rsidP="75AC2608">
      <w:pPr>
        <w:pStyle w:val="ListParagraph"/>
        <w:numPr>
          <w:ilvl w:val="1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Vote: </w:t>
      </w:r>
    </w:p>
    <w:p w14:paraId="1833D692" w14:textId="7399995C" w:rsidR="0C6652E8" w:rsidRDefault="0C6652E8" w:rsidP="75AC2608">
      <w:pPr>
        <w:pStyle w:val="ListParagraph"/>
        <w:numPr>
          <w:ilvl w:val="2"/>
          <w:numId w:val="5"/>
        </w:numPr>
        <w:spacing w:after="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Voice vote, Unanimous yes. </w:t>
      </w:r>
    </w:p>
    <w:p w14:paraId="7182FB12" w14:textId="305B11B1" w:rsidR="75AC2608" w:rsidRDefault="75AC2608" w:rsidP="75AC2608">
      <w:pPr>
        <w:contextualSpacing/>
        <w:rPr>
          <w:rFonts w:ascii="Georgia" w:eastAsia="Georgia" w:hAnsi="Georgia"/>
        </w:rPr>
      </w:pPr>
    </w:p>
    <w:p w14:paraId="05098BE9" w14:textId="77777777" w:rsidR="003B7F94" w:rsidRPr="003B7F94" w:rsidRDefault="003B7F94" w:rsidP="003B7F94">
      <w:pPr>
        <w:ind w:firstLine="720"/>
        <w:contextualSpacing/>
        <w:rPr>
          <w:rFonts w:ascii="Georgia" w:eastAsia="Georgia" w:hAnsi="Georgia"/>
          <w:b/>
        </w:rPr>
      </w:pPr>
    </w:p>
    <w:p w14:paraId="592F1316" w14:textId="1831E1A2" w:rsidR="003B7F94" w:rsidRDefault="003B7F94" w:rsidP="00A374B3">
      <w:pPr>
        <w:spacing w:after="20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  <w:b/>
          <w:bCs/>
        </w:rPr>
        <w:t>9. New Business</w:t>
      </w:r>
    </w:p>
    <w:p w14:paraId="641575CD" w14:textId="2FA7794D" w:rsidR="35BAE605" w:rsidRDefault="35BAE605" w:rsidP="75AC2608">
      <w:pPr>
        <w:spacing w:after="200"/>
        <w:ind w:firstLine="720"/>
        <w:rPr>
          <w:rFonts w:ascii="Georgia" w:eastAsia="Georgia" w:hAnsi="Georgia" w:cs="Times New Roman"/>
          <w:b/>
          <w:bCs/>
        </w:rPr>
      </w:pPr>
      <w:r w:rsidRPr="75AC2608">
        <w:rPr>
          <w:rFonts w:ascii="Georgia" w:eastAsia="Georgia" w:hAnsi="Georgia" w:cs="Times New Roman"/>
        </w:rPr>
        <w:t>All moved to unfinished business</w:t>
      </w:r>
      <w:r>
        <w:tab/>
      </w:r>
    </w:p>
    <w:p w14:paraId="325406AF" w14:textId="77777777" w:rsidR="004709DE" w:rsidRPr="00110244" w:rsidRDefault="004709DE" w:rsidP="00C1363C">
      <w:pPr>
        <w:spacing w:after="200"/>
        <w:rPr>
          <w:rFonts w:ascii="Georgia" w:eastAsia="Georgia" w:hAnsi="Georgia" w:cs="Times New Roman"/>
          <w:b/>
        </w:rPr>
      </w:pPr>
      <w:r w:rsidRPr="75AC2608">
        <w:rPr>
          <w:rFonts w:ascii="Georgia" w:eastAsia="Georgia" w:hAnsi="Georgia" w:cs="Times New Roman"/>
          <w:b/>
          <w:bCs/>
        </w:rPr>
        <w:t>10. Announcements</w:t>
      </w:r>
    </w:p>
    <w:p w14:paraId="58C1D757" w14:textId="49236323" w:rsidR="59ECFE21" w:rsidRDefault="59ECFE21" w:rsidP="75AC2608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Senator</w:t>
      </w:r>
      <w:r w:rsidR="2D09E76A" w:rsidRPr="75AC2608">
        <w:rPr>
          <w:rFonts w:ascii="Georgia" w:eastAsia="Georgia" w:hAnsi="Georgia" w:cs="Times New Roman"/>
        </w:rPr>
        <w:t xml:space="preserve"> Ismail: </w:t>
      </w:r>
      <w:r w:rsidR="173B6936" w:rsidRPr="75AC2608">
        <w:rPr>
          <w:rFonts w:ascii="Georgia" w:eastAsia="Georgia" w:hAnsi="Georgia" w:cs="Times New Roman"/>
        </w:rPr>
        <w:t>L</w:t>
      </w:r>
      <w:r w:rsidR="2D09E76A" w:rsidRPr="75AC2608">
        <w:rPr>
          <w:rFonts w:ascii="Georgia" w:eastAsia="Georgia" w:hAnsi="Georgia" w:cs="Times New Roman"/>
        </w:rPr>
        <w:t xml:space="preserve">et her know if you </w:t>
      </w:r>
      <w:r w:rsidR="567BE4CE" w:rsidRPr="75AC2608">
        <w:rPr>
          <w:rFonts w:ascii="Georgia" w:eastAsia="Georgia" w:hAnsi="Georgia" w:cs="Times New Roman"/>
        </w:rPr>
        <w:t>want</w:t>
      </w:r>
      <w:r w:rsidR="2D09E76A" w:rsidRPr="75AC2608">
        <w:rPr>
          <w:rFonts w:ascii="Georgia" w:eastAsia="Georgia" w:hAnsi="Georgia" w:cs="Times New Roman"/>
        </w:rPr>
        <w:t xml:space="preserve"> to table tomorrow</w:t>
      </w:r>
    </w:p>
    <w:p w14:paraId="7E728225" w14:textId="63979116" w:rsidR="2D09E76A" w:rsidRDefault="2D09E76A" w:rsidP="75AC2608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Senator </w:t>
      </w:r>
      <w:proofErr w:type="spellStart"/>
      <w:r w:rsidRPr="75AC2608">
        <w:rPr>
          <w:rFonts w:ascii="Georgia" w:eastAsia="Georgia" w:hAnsi="Georgia" w:cs="Times New Roman"/>
        </w:rPr>
        <w:t>Jerdon</w:t>
      </w:r>
      <w:proofErr w:type="spellEnd"/>
      <w:r w:rsidRPr="75AC2608">
        <w:rPr>
          <w:rFonts w:ascii="Georgia" w:eastAsia="Georgia" w:hAnsi="Georgia" w:cs="Times New Roman"/>
        </w:rPr>
        <w:t xml:space="preserve">: There's a box in the front desk for pack the pantry, don’t take the food in the SGA office! </w:t>
      </w:r>
    </w:p>
    <w:p w14:paraId="7ECD4D2B" w14:textId="653B00CE" w:rsidR="2D09E76A" w:rsidRDefault="2D09E76A" w:rsidP="75AC2608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Senator Lucas: Come see me this Thursday from 10AM to 1PM to write a thank-you note to WK</w:t>
      </w:r>
      <w:r w:rsidR="3A6FEF78" w:rsidRPr="75AC2608">
        <w:rPr>
          <w:rFonts w:ascii="Georgia" w:eastAsia="Georgia" w:hAnsi="Georgia" w:cs="Times New Roman"/>
        </w:rPr>
        <w:t xml:space="preserve">U </w:t>
      </w:r>
      <w:r w:rsidRPr="75AC2608">
        <w:rPr>
          <w:rFonts w:ascii="Georgia" w:eastAsia="Georgia" w:hAnsi="Georgia" w:cs="Times New Roman"/>
        </w:rPr>
        <w:t>Faci</w:t>
      </w:r>
      <w:r w:rsidR="387ADFAE" w:rsidRPr="75AC2608">
        <w:rPr>
          <w:rFonts w:ascii="Georgia" w:eastAsia="Georgia" w:hAnsi="Georgia" w:cs="Times New Roman"/>
        </w:rPr>
        <w:t>lities Management Staff</w:t>
      </w:r>
    </w:p>
    <w:p w14:paraId="04E70B43" w14:textId="0B85D70A" w:rsidR="2D09E76A" w:rsidRDefault="2D09E76A" w:rsidP="75AC2608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Justice Payne</w:t>
      </w:r>
      <w:r w:rsidR="75B172F7" w:rsidRPr="75AC2608">
        <w:rPr>
          <w:rFonts w:ascii="Georgia" w:eastAsia="Georgia" w:hAnsi="Georgia" w:cs="Times New Roman"/>
        </w:rPr>
        <w:t>:</w:t>
      </w:r>
      <w:r w:rsidRPr="75AC2608">
        <w:rPr>
          <w:rFonts w:ascii="Georgia" w:eastAsia="Georgia" w:hAnsi="Georgia" w:cs="Times New Roman"/>
        </w:rPr>
        <w:t xml:space="preserve"> </w:t>
      </w:r>
      <w:r w:rsidR="36A69B02" w:rsidRPr="75AC2608">
        <w:rPr>
          <w:rFonts w:ascii="Georgia" w:eastAsia="Georgia" w:hAnsi="Georgia" w:cs="Times New Roman"/>
        </w:rPr>
        <w:t>T</w:t>
      </w:r>
      <w:r w:rsidRPr="75AC2608">
        <w:rPr>
          <w:rFonts w:ascii="Georgia" w:eastAsia="Georgia" w:hAnsi="Georgia" w:cs="Times New Roman"/>
        </w:rPr>
        <w:t xml:space="preserve">his is her last SGA </w:t>
      </w:r>
      <w:r w:rsidR="308024EA" w:rsidRPr="75AC2608">
        <w:rPr>
          <w:rFonts w:ascii="Georgia" w:eastAsia="Georgia" w:hAnsi="Georgia" w:cs="Times New Roman"/>
        </w:rPr>
        <w:t>meeting;</w:t>
      </w:r>
      <w:r w:rsidRPr="75AC2608">
        <w:rPr>
          <w:rFonts w:ascii="Georgia" w:eastAsia="Georgia" w:hAnsi="Georgia" w:cs="Times New Roman"/>
        </w:rPr>
        <w:t xml:space="preserve"> she wants to thank everyone for their work this semester! Please keep the spirit of this organization! </w:t>
      </w:r>
    </w:p>
    <w:p w14:paraId="5C914768" w14:textId="77777777" w:rsidR="00110244" w:rsidRDefault="004709DE" w:rsidP="00A374B3">
      <w:pPr>
        <w:spacing w:after="200"/>
        <w:rPr>
          <w:rFonts w:ascii="Georgia" w:eastAsia="Georgia" w:hAnsi="Georgia" w:cs="Times New Roman"/>
          <w:b/>
        </w:rPr>
      </w:pPr>
      <w:r w:rsidRPr="75AC2608">
        <w:rPr>
          <w:rFonts w:ascii="Georgia" w:eastAsia="Georgia" w:hAnsi="Georgia" w:cs="Times New Roman"/>
          <w:b/>
          <w:bCs/>
        </w:rPr>
        <w:t>11. Adjournment</w:t>
      </w:r>
    </w:p>
    <w:p w14:paraId="74E59588" w14:textId="32AFC357" w:rsidR="6BC757A1" w:rsidRDefault="6BC757A1" w:rsidP="75AC2608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Motion to Adjourn by Senator King</w:t>
      </w:r>
    </w:p>
    <w:p w14:paraId="631F503A" w14:textId="3DF4751D" w:rsidR="6BC757A1" w:rsidRDefault="6BC757A1" w:rsidP="75AC2608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Seconded by Senator Robinson</w:t>
      </w:r>
    </w:p>
    <w:p w14:paraId="68D37511" w14:textId="5D023D9B" w:rsidR="6BC757A1" w:rsidRDefault="6BC757A1" w:rsidP="75AC2608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>6:15 PM adjournment</w:t>
      </w:r>
    </w:p>
    <w:p w14:paraId="543A0FCE" w14:textId="67B7B621" w:rsidR="6BC757A1" w:rsidRDefault="6BC757A1" w:rsidP="75AC2608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Times New Roman"/>
        </w:rPr>
      </w:pPr>
      <w:r w:rsidRPr="75AC2608">
        <w:rPr>
          <w:rFonts w:ascii="Georgia" w:eastAsia="Georgia" w:hAnsi="Georgia" w:cs="Times New Roman"/>
        </w:rPr>
        <w:t xml:space="preserve">Voice vote, unanimous yes. </w:t>
      </w:r>
    </w:p>
    <w:p w14:paraId="2ABC0A30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3E1F7241" w14:textId="3607A4E3" w:rsidR="003B7F94" w:rsidRDefault="003B7F94" w:rsidP="75AC2608">
      <w:pPr>
        <w:spacing w:after="200"/>
        <w:rPr>
          <w:rFonts w:ascii="Georgia" w:eastAsia="Georgia" w:hAnsi="Georgia" w:cs="Times New Roman"/>
          <w:b/>
          <w:bCs/>
        </w:rPr>
      </w:pPr>
    </w:p>
    <w:p w14:paraId="6757220D" w14:textId="77777777" w:rsidR="00DB5E72" w:rsidRDefault="00DB5E72" w:rsidP="75AC2608">
      <w:pPr>
        <w:spacing w:after="200"/>
        <w:rPr>
          <w:rFonts w:ascii="Georgia" w:eastAsia="Georgia" w:hAnsi="Georgia" w:cs="Times New Roman"/>
          <w:b/>
          <w:bCs/>
        </w:rPr>
      </w:pPr>
    </w:p>
    <w:p w14:paraId="7CC8F4DF" w14:textId="77777777" w:rsidR="00DB5E72" w:rsidRDefault="00DB5E72" w:rsidP="75AC2608">
      <w:pPr>
        <w:spacing w:after="200"/>
        <w:rPr>
          <w:rFonts w:ascii="Georgia" w:eastAsia="Georgia" w:hAnsi="Georgia" w:cs="Times New Roman"/>
          <w:b/>
          <w:bCs/>
        </w:rPr>
      </w:pPr>
    </w:p>
    <w:p w14:paraId="59DF4211" w14:textId="77777777" w:rsidR="003B7F94" w:rsidRDefault="003B7F94" w:rsidP="75AC2608">
      <w:pPr>
        <w:spacing w:after="200"/>
        <w:rPr>
          <w:rFonts w:ascii="Georgia" w:eastAsia="Georgia" w:hAnsi="Georgia" w:cs="Times New Roman"/>
          <w:b/>
          <w:bCs/>
        </w:rPr>
      </w:pPr>
    </w:p>
    <w:p w14:paraId="17C58DAF" w14:textId="2A4C03EC" w:rsidR="75AC2608" w:rsidRDefault="75AC2608" w:rsidP="75AC2608">
      <w:pPr>
        <w:spacing w:after="200"/>
        <w:rPr>
          <w:rFonts w:ascii="Georgia" w:eastAsia="Georgia" w:hAnsi="Georgia" w:cs="Times New Roman"/>
          <w:b/>
          <w:bCs/>
        </w:rPr>
      </w:pPr>
    </w:p>
    <w:p w14:paraId="0B832E6B" w14:textId="1C3F3DCD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lastRenderedPageBreak/>
        <w:t>First Reading: 10/12/2024</w:t>
      </w:r>
      <w:r>
        <w:rPr>
          <w:rFonts w:ascii="Georgia" w:eastAsia="Georgia" w:hAnsi="Georgia" w:cs="Times New Roman"/>
          <w:bCs/>
        </w:rPr>
        <w:br/>
        <w:t>Second Reading: 10/18/2024</w:t>
      </w:r>
      <w:r>
        <w:rPr>
          <w:rFonts w:ascii="Georgia" w:eastAsia="Georgia" w:hAnsi="Georgia" w:cs="Times New Roman"/>
          <w:bCs/>
        </w:rPr>
        <w:br/>
        <w:t xml:space="preserve">Pass: </w:t>
      </w:r>
    </w:p>
    <w:p w14:paraId="429867EF" w14:textId="77777777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Fail: </w:t>
      </w:r>
    </w:p>
    <w:p w14:paraId="6BD803FA" w14:textId="77777777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Other: </w:t>
      </w:r>
    </w:p>
    <w:p w14:paraId="591D8AF3" w14:textId="77777777" w:rsidR="003D5E54" w:rsidRPr="003D5E54" w:rsidRDefault="003D5E54" w:rsidP="003D5E54">
      <w:pPr>
        <w:spacing w:after="0"/>
        <w:rPr>
          <w:rFonts w:ascii="Georgia" w:eastAsia="Georgia" w:hAnsi="Georgia" w:cs="Times New Roman"/>
          <w:bCs/>
        </w:rPr>
      </w:pPr>
    </w:p>
    <w:p w14:paraId="5D687327" w14:textId="77777777" w:rsidR="003D5E54" w:rsidRPr="00586EF6" w:rsidRDefault="003D5E54" w:rsidP="003D5E54">
      <w:pPr>
        <w:contextualSpacing/>
        <w:rPr>
          <w:rFonts w:ascii="Georgia" w:eastAsia="Georgia" w:hAnsi="Georgia"/>
          <w:b/>
        </w:rPr>
      </w:pPr>
      <w:r w:rsidRPr="00586EF6">
        <w:rPr>
          <w:rFonts w:ascii="Georgia" w:eastAsia="Georgia" w:hAnsi="Georgia"/>
          <w:b/>
        </w:rPr>
        <w:t xml:space="preserve">Bill </w:t>
      </w:r>
      <w:r>
        <w:rPr>
          <w:rFonts w:ascii="Georgia" w:eastAsia="Georgia" w:hAnsi="Georgia"/>
          <w:b/>
        </w:rPr>
        <w:t>16</w:t>
      </w:r>
      <w:r w:rsidRPr="00586EF6">
        <w:rPr>
          <w:rFonts w:ascii="Georgia" w:eastAsia="Georgia" w:hAnsi="Georgia"/>
          <w:b/>
        </w:rPr>
        <w:t>-24-F</w:t>
      </w:r>
      <w:r>
        <w:rPr>
          <w:rFonts w:ascii="Georgia" w:eastAsia="Georgia" w:hAnsi="Georgia"/>
          <w:b/>
        </w:rPr>
        <w:t>:</w:t>
      </w:r>
      <w:r w:rsidRPr="00586EF6">
        <w:rPr>
          <w:rFonts w:ascii="Georgia" w:eastAsia="Georgia" w:hAnsi="Georgia"/>
          <w:b/>
        </w:rPr>
        <w:t xml:space="preserve"> Funding for Fresh Vouchers</w:t>
      </w:r>
    </w:p>
    <w:p w14:paraId="0B168812" w14:textId="77777777" w:rsidR="003D5E54" w:rsidRPr="00586EF6" w:rsidRDefault="003D5E54" w:rsidP="003D5E54">
      <w:pPr>
        <w:contextualSpacing/>
        <w:rPr>
          <w:rFonts w:ascii="Georgia" w:eastAsia="Georgia" w:hAnsi="Georgia"/>
          <w:b/>
        </w:rPr>
      </w:pPr>
    </w:p>
    <w:p w14:paraId="7A6ED967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 xml:space="preserve">PURPOSE: </w:t>
      </w:r>
      <w:r w:rsidRPr="00586EF6">
        <w:rPr>
          <w:rFonts w:ascii="Georgia" w:eastAsia="Georgia" w:hAnsi="Georgia"/>
          <w:bCs/>
        </w:rPr>
        <w:tab/>
        <w:t>For the Student Government Association of Western Kentucky University to</w:t>
      </w:r>
    </w:p>
    <w:p w14:paraId="09972D79" w14:textId="77777777" w:rsidR="003D5E54" w:rsidRDefault="003D5E54" w:rsidP="003D5E54">
      <w:pPr>
        <w:spacing w:after="0"/>
        <w:ind w:left="144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allocate $972.00 to the Office of the Dean of Students to help purchase Fresh Food Company Vouchers.</w:t>
      </w:r>
    </w:p>
    <w:p w14:paraId="07B82166" w14:textId="77777777" w:rsidR="003D5E54" w:rsidRPr="00586EF6" w:rsidRDefault="003D5E54" w:rsidP="003D5E54">
      <w:pPr>
        <w:spacing w:after="0"/>
        <w:ind w:left="1440"/>
        <w:contextualSpacing/>
        <w:rPr>
          <w:rFonts w:ascii="Georgia" w:eastAsia="Georgia" w:hAnsi="Georgia"/>
          <w:bCs/>
        </w:rPr>
      </w:pPr>
    </w:p>
    <w:p w14:paraId="3DE60080" w14:textId="77777777" w:rsidR="003D5E54" w:rsidRDefault="003D5E54" w:rsidP="003D5E54">
      <w:pPr>
        <w:spacing w:after="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 xml:space="preserve">WHEREAS: </w:t>
      </w:r>
      <w:r>
        <w:rPr>
          <w:rFonts w:ascii="Georgia" w:eastAsia="Georgia" w:hAnsi="Georgia"/>
          <w:bCs/>
        </w:rPr>
        <w:tab/>
      </w:r>
      <w:r w:rsidRPr="00586EF6">
        <w:rPr>
          <w:rFonts w:ascii="Georgia" w:eastAsia="Georgia" w:hAnsi="Georgia"/>
          <w:bCs/>
        </w:rPr>
        <w:t>The money will come from the Legislative Discretionary Fund, and</w:t>
      </w:r>
    </w:p>
    <w:p w14:paraId="3BADFC0D" w14:textId="77777777" w:rsidR="003D5E54" w:rsidRDefault="003D5E54" w:rsidP="003D5E54">
      <w:pPr>
        <w:spacing w:after="0"/>
        <w:contextualSpacing/>
        <w:rPr>
          <w:rFonts w:ascii="Georgia" w:eastAsia="Georgia" w:hAnsi="Georgia"/>
          <w:bCs/>
        </w:rPr>
      </w:pPr>
    </w:p>
    <w:p w14:paraId="1CAB587D" w14:textId="77777777" w:rsidR="003D5E54" w:rsidRPr="00586EF6" w:rsidRDefault="003D5E54" w:rsidP="003D5E54">
      <w:pPr>
        <w:spacing w:after="0"/>
        <w:ind w:left="1440" w:hanging="144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WHEREAS:</w:t>
      </w:r>
      <w:r w:rsidRPr="00586EF6">
        <w:rPr>
          <w:rFonts w:ascii="Georgia" w:eastAsia="Georgia" w:hAnsi="Georgia"/>
          <w:bCs/>
        </w:rPr>
        <w:tab/>
        <w:t>The Office of the Dean of Students has a program that offers free Fresh Food Company vouchers to those in need, and</w:t>
      </w:r>
    </w:p>
    <w:p w14:paraId="746E7E1C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</w:p>
    <w:p w14:paraId="4DE8FC0C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 xml:space="preserve">WHEREAS: </w:t>
      </w:r>
      <w:r w:rsidRPr="00586EF6">
        <w:rPr>
          <w:rFonts w:ascii="Georgia" w:eastAsia="Georgia" w:hAnsi="Georgia"/>
          <w:bCs/>
        </w:rPr>
        <w:tab/>
        <w:t>The vouchers are $12.15 each and funded solely from donations, and</w:t>
      </w:r>
    </w:p>
    <w:p w14:paraId="7E1A2635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</w:p>
    <w:p w14:paraId="4C38B4E4" w14:textId="77777777" w:rsidR="003D5E54" w:rsidRPr="00586EF6" w:rsidRDefault="003D5E54" w:rsidP="003D5E54">
      <w:pPr>
        <w:spacing w:after="0"/>
        <w:ind w:left="1440" w:hanging="144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 xml:space="preserve">WHEREAS: </w:t>
      </w:r>
      <w:r w:rsidRPr="00586EF6">
        <w:rPr>
          <w:rFonts w:ascii="Georgia" w:eastAsia="Georgia" w:hAnsi="Georgia"/>
          <w:bCs/>
        </w:rPr>
        <w:tab/>
        <w:t>The Student Government Association will provide funding to the Office of the Dean of Students, and</w:t>
      </w:r>
    </w:p>
    <w:p w14:paraId="36806F69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</w:p>
    <w:p w14:paraId="783EEE27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WHEREAS:</w:t>
      </w:r>
      <w:r w:rsidRPr="00586EF6">
        <w:rPr>
          <w:rFonts w:ascii="Georgia" w:eastAsia="Georgia" w:hAnsi="Georgia"/>
          <w:bCs/>
        </w:rPr>
        <w:tab/>
        <w:t>The funding will be used to purchase 80 Fresh Food Company Vouchers, and</w:t>
      </w:r>
    </w:p>
    <w:p w14:paraId="2143344C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</w:p>
    <w:p w14:paraId="2A3A1144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THEREFORE: Be it resolved that the Student Government Association of Western Kentucky </w:t>
      </w:r>
    </w:p>
    <w:p w14:paraId="10B52663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University will allocate $972.00 to the Office of the Dean of Students to help purchase Fresh Food Company Vouchers.</w:t>
      </w:r>
    </w:p>
    <w:p w14:paraId="108E5EC9" w14:textId="77777777" w:rsidR="003D5E54" w:rsidRPr="00586EF6" w:rsidRDefault="003D5E54" w:rsidP="003D5E54">
      <w:pPr>
        <w:spacing w:after="0"/>
        <w:contextualSpacing/>
        <w:rPr>
          <w:rFonts w:ascii="Georgia" w:eastAsia="Georgia" w:hAnsi="Georgia"/>
          <w:bCs/>
        </w:rPr>
      </w:pPr>
    </w:p>
    <w:p w14:paraId="40D70F0D" w14:textId="77777777" w:rsidR="003D5E54" w:rsidRPr="00586EF6" w:rsidRDefault="003D5E54" w:rsidP="003D5E54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AUTHORS:</w:t>
      </w:r>
      <w:r w:rsidRPr="00586EF6">
        <w:rPr>
          <w:rFonts w:ascii="Georgia" w:eastAsia="Georgia" w:hAnsi="Georgia"/>
          <w:bCs/>
        </w:rPr>
        <w:tab/>
        <w:t xml:space="preserve">Gabriel </w:t>
      </w:r>
      <w:proofErr w:type="spellStart"/>
      <w:r w:rsidRPr="00586EF6">
        <w:rPr>
          <w:rFonts w:ascii="Georgia" w:eastAsia="Georgia" w:hAnsi="Georgia"/>
          <w:bCs/>
        </w:rPr>
        <w:t>Jerdon</w:t>
      </w:r>
      <w:proofErr w:type="spellEnd"/>
      <w:r w:rsidRPr="00586EF6">
        <w:rPr>
          <w:rFonts w:ascii="Georgia" w:eastAsia="Georgia" w:hAnsi="Georgia"/>
          <w:bCs/>
        </w:rPr>
        <w:t>, Senator At-Large </w:t>
      </w:r>
    </w:p>
    <w:p w14:paraId="15692AE2" w14:textId="77777777" w:rsidR="003D5E54" w:rsidRPr="00586EF6" w:rsidRDefault="003D5E54" w:rsidP="003D5E54">
      <w:pPr>
        <w:contextualSpacing/>
        <w:rPr>
          <w:rFonts w:ascii="Georgia" w:eastAsia="Georgia" w:hAnsi="Georgia"/>
          <w:bCs/>
        </w:rPr>
      </w:pPr>
    </w:p>
    <w:p w14:paraId="7E9EECAD" w14:textId="77777777" w:rsidR="003D5E54" w:rsidRPr="00586EF6" w:rsidRDefault="003D5E54" w:rsidP="003D5E54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SPONSORS:</w:t>
      </w:r>
      <w:r>
        <w:rPr>
          <w:rFonts w:ascii="Georgia" w:eastAsia="Georgia" w:hAnsi="Georgia"/>
          <w:bCs/>
        </w:rPr>
        <w:tab/>
      </w:r>
      <w:r w:rsidRPr="00586EF6">
        <w:rPr>
          <w:rFonts w:ascii="Georgia" w:eastAsia="Georgia" w:hAnsi="Georgia"/>
          <w:bCs/>
        </w:rPr>
        <w:t>Enrollment and Student Experience Committee</w:t>
      </w:r>
    </w:p>
    <w:p w14:paraId="31EA9B1D" w14:textId="77777777" w:rsidR="003D5E54" w:rsidRPr="00586EF6" w:rsidRDefault="003D5E54" w:rsidP="003D5E54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ab/>
      </w:r>
      <w:r>
        <w:rPr>
          <w:rFonts w:ascii="Georgia" w:eastAsia="Georgia" w:hAnsi="Georgia"/>
          <w:bCs/>
        </w:rPr>
        <w:tab/>
      </w:r>
      <w:r w:rsidRPr="00586EF6">
        <w:rPr>
          <w:rFonts w:ascii="Georgia" w:eastAsia="Georgia" w:hAnsi="Georgia"/>
          <w:bCs/>
        </w:rPr>
        <w:t>Student Mental Health and Wellbeing Committee</w:t>
      </w:r>
    </w:p>
    <w:p w14:paraId="104D8187" w14:textId="77777777" w:rsidR="003D5E54" w:rsidRPr="00586EF6" w:rsidRDefault="003D5E54" w:rsidP="003D5E54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ab/>
      </w:r>
      <w:r>
        <w:rPr>
          <w:rFonts w:ascii="Georgia" w:eastAsia="Georgia" w:hAnsi="Georgia"/>
          <w:bCs/>
        </w:rPr>
        <w:tab/>
      </w:r>
      <w:r w:rsidRPr="00586EF6">
        <w:rPr>
          <w:rFonts w:ascii="Georgia" w:eastAsia="Georgia" w:hAnsi="Georgia"/>
          <w:bCs/>
        </w:rPr>
        <w:t>Campus Improvements and Sustainability Committee</w:t>
      </w:r>
    </w:p>
    <w:p w14:paraId="086ED14B" w14:textId="77777777" w:rsidR="003D5E54" w:rsidRPr="00586EF6" w:rsidRDefault="003D5E54" w:rsidP="003D5E54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ab/>
      </w:r>
    </w:p>
    <w:p w14:paraId="1E5FD508" w14:textId="77777777" w:rsidR="003D5E54" w:rsidRPr="00586EF6" w:rsidRDefault="003D5E54" w:rsidP="003D5E54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CONTACTS: </w:t>
      </w:r>
      <w:r>
        <w:rPr>
          <w:rFonts w:ascii="Georgia" w:eastAsia="Georgia" w:hAnsi="Georgia"/>
          <w:bCs/>
        </w:rPr>
        <w:tab/>
      </w:r>
      <w:r w:rsidRPr="00586EF6">
        <w:rPr>
          <w:rFonts w:ascii="Georgia" w:eastAsia="Georgia" w:hAnsi="Georgia"/>
          <w:bCs/>
        </w:rPr>
        <w:t>Dean of Students Office, deanofstudents@wku.edu</w:t>
      </w:r>
    </w:p>
    <w:p w14:paraId="07EA3CD1" w14:textId="77777777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</w:p>
    <w:p w14:paraId="72FF8200" w14:textId="6013E53A" w:rsidR="003D5E54" w:rsidRDefault="003D5E54" w:rsidP="75AC2608">
      <w:pPr>
        <w:spacing w:after="0"/>
        <w:rPr>
          <w:rFonts w:ascii="Georgia" w:eastAsia="Georgia" w:hAnsi="Georgia" w:cs="Times New Roman"/>
        </w:rPr>
      </w:pPr>
    </w:p>
    <w:p w14:paraId="02EDED48" w14:textId="77777777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</w:p>
    <w:p w14:paraId="61CAE58B" w14:textId="77777777" w:rsidR="00DB5E72" w:rsidRDefault="00DB5E72" w:rsidP="003D5E54">
      <w:pPr>
        <w:spacing w:after="0"/>
        <w:rPr>
          <w:rFonts w:ascii="Georgia" w:eastAsia="Georgia" w:hAnsi="Georgia" w:cs="Times New Roman"/>
          <w:bCs/>
        </w:rPr>
      </w:pPr>
    </w:p>
    <w:p w14:paraId="69B2FC6C" w14:textId="77777777" w:rsidR="00DB5E72" w:rsidRDefault="00DB5E72" w:rsidP="003D5E54">
      <w:pPr>
        <w:spacing w:after="0"/>
        <w:rPr>
          <w:rFonts w:ascii="Georgia" w:eastAsia="Georgia" w:hAnsi="Georgia" w:cs="Times New Roman"/>
          <w:bCs/>
        </w:rPr>
      </w:pPr>
    </w:p>
    <w:p w14:paraId="6CD2E58D" w14:textId="77777777" w:rsidR="00DB5E72" w:rsidRDefault="00DB5E72" w:rsidP="003D5E54">
      <w:pPr>
        <w:spacing w:after="0"/>
        <w:rPr>
          <w:rFonts w:ascii="Georgia" w:eastAsia="Georgia" w:hAnsi="Georgia" w:cs="Times New Roman"/>
          <w:bCs/>
        </w:rPr>
      </w:pPr>
    </w:p>
    <w:p w14:paraId="03A618AA" w14:textId="77777777" w:rsidR="00DB5E72" w:rsidRDefault="00DB5E72" w:rsidP="003D5E54">
      <w:pPr>
        <w:spacing w:after="0"/>
        <w:rPr>
          <w:rFonts w:ascii="Georgia" w:eastAsia="Georgia" w:hAnsi="Georgia" w:cs="Times New Roman"/>
          <w:bCs/>
        </w:rPr>
      </w:pPr>
    </w:p>
    <w:p w14:paraId="06C60BDA" w14:textId="77777777" w:rsidR="00DB5E72" w:rsidRDefault="00DB5E72" w:rsidP="003D5E54">
      <w:pPr>
        <w:spacing w:after="0"/>
        <w:rPr>
          <w:rFonts w:ascii="Georgia" w:eastAsia="Georgia" w:hAnsi="Georgia" w:cs="Times New Roman"/>
          <w:bCs/>
        </w:rPr>
      </w:pPr>
    </w:p>
    <w:p w14:paraId="75BD03ED" w14:textId="77777777" w:rsidR="00DB5E72" w:rsidRDefault="00DB5E72" w:rsidP="003D5E54">
      <w:pPr>
        <w:spacing w:after="0"/>
        <w:rPr>
          <w:rFonts w:ascii="Georgia" w:eastAsia="Georgia" w:hAnsi="Georgia" w:cs="Times New Roman"/>
          <w:bCs/>
        </w:rPr>
      </w:pPr>
    </w:p>
    <w:p w14:paraId="7EA257DA" w14:textId="77777777" w:rsidR="00DB5E72" w:rsidRDefault="00DB5E72" w:rsidP="003D5E54">
      <w:pPr>
        <w:spacing w:after="0"/>
        <w:rPr>
          <w:rFonts w:ascii="Georgia" w:eastAsia="Georgia" w:hAnsi="Georgia" w:cs="Times New Roman"/>
          <w:bCs/>
        </w:rPr>
      </w:pPr>
    </w:p>
    <w:p w14:paraId="5F1299FB" w14:textId="06358FBA" w:rsidR="003B7F9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First Reading: 10/18/2024</w:t>
      </w:r>
      <w:r>
        <w:rPr>
          <w:rFonts w:ascii="Georgia" w:eastAsia="Georgia" w:hAnsi="Georgia" w:cs="Times New Roman"/>
          <w:bCs/>
        </w:rPr>
        <w:br/>
        <w:t xml:space="preserve">Second Reading: </w:t>
      </w:r>
      <w:r>
        <w:rPr>
          <w:rFonts w:ascii="Georgia" w:eastAsia="Georgia" w:hAnsi="Georgia" w:cs="Times New Roman"/>
          <w:bCs/>
        </w:rPr>
        <w:br/>
        <w:t xml:space="preserve">Pass: </w:t>
      </w:r>
    </w:p>
    <w:p w14:paraId="75AE24A5" w14:textId="1D9DF641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Fail: </w:t>
      </w:r>
    </w:p>
    <w:p w14:paraId="3E7E70D0" w14:textId="023E92BB" w:rsidR="003B7F9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Other: </w:t>
      </w:r>
    </w:p>
    <w:p w14:paraId="672026A1" w14:textId="77777777" w:rsidR="003D5E54" w:rsidRPr="003D5E54" w:rsidRDefault="003D5E54" w:rsidP="003D5E54">
      <w:pPr>
        <w:spacing w:after="0"/>
        <w:rPr>
          <w:rFonts w:ascii="Georgia" w:eastAsia="Georgia" w:hAnsi="Georgia" w:cs="Times New Roman"/>
          <w:bCs/>
        </w:rPr>
      </w:pPr>
    </w:p>
    <w:p w14:paraId="7508DF17" w14:textId="63C3DE8E" w:rsidR="003B7F94" w:rsidRPr="003B7F94" w:rsidRDefault="003B7F94" w:rsidP="003B7F94">
      <w:pPr>
        <w:spacing w:line="240" w:lineRule="auto"/>
        <w:rPr>
          <w:rFonts w:ascii="Georgia" w:hAnsi="Georgia"/>
          <w:b/>
          <w:bCs/>
        </w:rPr>
      </w:pPr>
      <w:r w:rsidRPr="003B7F94">
        <w:rPr>
          <w:rFonts w:ascii="Georgia" w:hAnsi="Georgia"/>
          <w:b/>
          <w:bCs/>
        </w:rPr>
        <w:t>Bill 17-24-F</w:t>
      </w:r>
      <w:r w:rsidR="003D5E54">
        <w:rPr>
          <w:rFonts w:ascii="Georgia" w:hAnsi="Georgia"/>
          <w:b/>
          <w:bCs/>
        </w:rPr>
        <w:t>:</w:t>
      </w:r>
      <w:r w:rsidRPr="003B7F94">
        <w:rPr>
          <w:rFonts w:ascii="Georgia" w:hAnsi="Georgia"/>
          <w:b/>
          <w:bCs/>
        </w:rPr>
        <w:t xml:space="preserve"> Funding for the Office of Sustainability </w:t>
      </w:r>
    </w:p>
    <w:p w14:paraId="30827911" w14:textId="004CECE7" w:rsidR="003B7F94" w:rsidRPr="003B7F94" w:rsidRDefault="003B7F94" w:rsidP="003B7F94">
      <w:pPr>
        <w:spacing w:line="240" w:lineRule="auto"/>
        <w:ind w:left="1440" w:hanging="1440"/>
        <w:rPr>
          <w:rFonts w:ascii="Georgia" w:hAnsi="Georgia"/>
        </w:rPr>
      </w:pPr>
      <w:r w:rsidRPr="003B7F94">
        <w:rPr>
          <w:rFonts w:ascii="Georgia" w:hAnsi="Georgia"/>
        </w:rPr>
        <w:t xml:space="preserve">PURPOSE: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For the Student Government Association of Western Kentucky University to allocate $500.00 to the Office of Sustainability.</w:t>
      </w:r>
    </w:p>
    <w:p w14:paraId="657EE8F0" w14:textId="5EA6BA7A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 xml:space="preserve">WHEREAS: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The money will come from the Legislative Discretionary Fund, and </w:t>
      </w:r>
    </w:p>
    <w:p w14:paraId="39C3B947" w14:textId="3D4CCE9C" w:rsidR="003B7F94" w:rsidRPr="003B7F94" w:rsidRDefault="003B7F94" w:rsidP="003B7F94">
      <w:pPr>
        <w:spacing w:line="240" w:lineRule="auto"/>
        <w:ind w:left="1440" w:hanging="1440"/>
        <w:rPr>
          <w:rFonts w:ascii="Georgia" w:hAnsi="Georgia"/>
        </w:rPr>
      </w:pPr>
      <w:r w:rsidRPr="003B7F94">
        <w:rPr>
          <w:rFonts w:ascii="Georgia" w:hAnsi="Georgia"/>
        </w:rPr>
        <w:t xml:space="preserve">WHEREAS: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The WKU Office of Sustainability is responsible for many initiatives on campus, including a food and resources pantry that is accessible to all students, and </w:t>
      </w:r>
    </w:p>
    <w:p w14:paraId="4FB38B93" w14:textId="469F0CEA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 xml:space="preserve">WHEREAS: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Potentially fund sustainability projects brought forth by the student body, and  </w:t>
      </w:r>
    </w:p>
    <w:p w14:paraId="7DAA5A91" w14:textId="5EBF4978" w:rsidR="003B7F94" w:rsidRPr="003B7F94" w:rsidRDefault="003B7F94" w:rsidP="003B7F94">
      <w:pPr>
        <w:spacing w:line="240" w:lineRule="auto"/>
        <w:ind w:left="1440" w:hanging="1440"/>
        <w:rPr>
          <w:rFonts w:ascii="Georgia" w:hAnsi="Georgia"/>
        </w:rPr>
      </w:pPr>
      <w:r w:rsidRPr="003B7F94">
        <w:rPr>
          <w:rFonts w:ascii="Georgia" w:hAnsi="Georgia"/>
        </w:rPr>
        <w:t>WHEREAS: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 xml:space="preserve">The food pantry has almost run out of toiletries and personal </w:t>
      </w:r>
      <w:proofErr w:type="gramStart"/>
      <w:r w:rsidRPr="003B7F94">
        <w:rPr>
          <w:rFonts w:ascii="Georgia" w:hAnsi="Georgia"/>
        </w:rPr>
        <w:t>products  that</w:t>
      </w:r>
      <w:proofErr w:type="gramEnd"/>
      <w:r w:rsidRPr="003B7F94">
        <w:rPr>
          <w:rFonts w:ascii="Georgia" w:hAnsi="Georgia"/>
        </w:rPr>
        <w:t xml:space="preserve"> they provide to students, and  </w:t>
      </w:r>
    </w:p>
    <w:p w14:paraId="33F1019B" w14:textId="7DA6B598" w:rsidR="003B7F94" w:rsidRPr="003B7F94" w:rsidRDefault="003B7F94" w:rsidP="003B7F94">
      <w:pPr>
        <w:spacing w:line="240" w:lineRule="auto"/>
        <w:ind w:left="1440" w:hanging="1440"/>
        <w:rPr>
          <w:rFonts w:ascii="Georgia" w:hAnsi="Georgia"/>
        </w:rPr>
      </w:pPr>
      <w:r w:rsidRPr="003B7F94">
        <w:rPr>
          <w:rFonts w:ascii="Georgia" w:hAnsi="Georgia"/>
        </w:rPr>
        <w:t>WHEREAS: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The funds from the passage of this bill will be used to offset the cost of replenishing resources within the pantry, and  </w:t>
      </w:r>
    </w:p>
    <w:p w14:paraId="46CEF3F8" w14:textId="7F9177EF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>WHEREAS: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Dozens of students utilize this pantry weekly, especially towards the end of the semester, and </w:t>
      </w:r>
    </w:p>
    <w:p w14:paraId="170DABDF" w14:textId="1963E1F5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>THEREFORE: Be it resolved that the Student Government Association of Western Kentucky University will allocate $500.00 to the Office of Sustainability. </w:t>
      </w:r>
    </w:p>
    <w:p w14:paraId="19F28EB7" w14:textId="0AB30570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 xml:space="preserve">AUTHORS: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Rush Robinson, Junior Senator  </w:t>
      </w:r>
    </w:p>
    <w:p w14:paraId="50E0099A" w14:textId="10E445AC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>SPONSORS: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 xml:space="preserve">Campus Improvements and Sustainability Committee                  </w:t>
      </w:r>
      <w:r w:rsidRPr="003B7F94">
        <w:rPr>
          <w:rFonts w:ascii="Georgia" w:hAnsi="Georgia"/>
        </w:rPr>
        <w:tab/>
        <w:t> </w:t>
      </w:r>
    </w:p>
    <w:p w14:paraId="3DDD3914" w14:textId="2051A2DD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>CONTACTS: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 xml:space="preserve">Leslie North, WKU Director of Sustainability, </w:t>
      </w:r>
      <w:hyperlink r:id="rId10">
        <w:r w:rsidRPr="003B7F94">
          <w:rPr>
            <w:rFonts w:ascii="Georgia" w:hAnsi="Georgia"/>
            <w:color w:val="467886"/>
            <w:u w:val="single"/>
          </w:rPr>
          <w:t>leslie.north@wku.edu</w:t>
        </w:r>
      </w:hyperlink>
      <w:r w:rsidRPr="003B7F94">
        <w:rPr>
          <w:rFonts w:ascii="Georgia" w:hAnsi="Georgia"/>
        </w:rPr>
        <w:t> </w:t>
      </w:r>
    </w:p>
    <w:p w14:paraId="7CD3C1D4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13571989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0A324202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051EFBE6" w14:textId="74BB157B" w:rsidR="003D5E54" w:rsidRDefault="003D5E54" w:rsidP="75AC2608">
      <w:pPr>
        <w:spacing w:after="200"/>
        <w:rPr>
          <w:rFonts w:ascii="Georgia" w:eastAsia="Georgia" w:hAnsi="Georgia" w:cs="Times New Roman"/>
          <w:b/>
          <w:bCs/>
        </w:rPr>
      </w:pPr>
    </w:p>
    <w:p w14:paraId="70F87551" w14:textId="3F22851D" w:rsidR="75AC2608" w:rsidRDefault="75AC2608" w:rsidP="75AC2608">
      <w:pPr>
        <w:spacing w:after="200"/>
        <w:rPr>
          <w:rFonts w:ascii="Georgia" w:eastAsia="Georgia" w:hAnsi="Georgia" w:cs="Times New Roman"/>
          <w:b/>
          <w:bCs/>
        </w:rPr>
      </w:pPr>
    </w:p>
    <w:p w14:paraId="09BBE521" w14:textId="77777777" w:rsidR="00DB5E72" w:rsidRDefault="00DB5E72" w:rsidP="75AC2608">
      <w:pPr>
        <w:spacing w:after="200"/>
        <w:rPr>
          <w:rFonts w:ascii="Georgia" w:eastAsia="Georgia" w:hAnsi="Georgia" w:cs="Times New Roman"/>
          <w:b/>
          <w:bCs/>
        </w:rPr>
      </w:pPr>
    </w:p>
    <w:p w14:paraId="278A9BAE" w14:textId="77777777" w:rsidR="003D5E54" w:rsidRDefault="003D5E54" w:rsidP="003D5E54">
      <w:pPr>
        <w:spacing w:after="0"/>
        <w:rPr>
          <w:rFonts w:ascii="Georgia" w:eastAsia="Georgia" w:hAnsi="Georgia" w:cs="Times New Roman"/>
          <w:b/>
        </w:rPr>
      </w:pPr>
    </w:p>
    <w:p w14:paraId="0742B6F8" w14:textId="0527CD42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lastRenderedPageBreak/>
        <w:t>First Reading: 10/18/2024</w:t>
      </w:r>
      <w:r>
        <w:rPr>
          <w:rFonts w:ascii="Georgia" w:eastAsia="Georgia" w:hAnsi="Georgia" w:cs="Times New Roman"/>
          <w:bCs/>
        </w:rPr>
        <w:br/>
        <w:t xml:space="preserve">Second Reading: </w:t>
      </w:r>
      <w:r>
        <w:rPr>
          <w:rFonts w:ascii="Georgia" w:eastAsia="Georgia" w:hAnsi="Georgia" w:cs="Times New Roman"/>
          <w:bCs/>
        </w:rPr>
        <w:br/>
        <w:t xml:space="preserve">Pass: </w:t>
      </w:r>
    </w:p>
    <w:p w14:paraId="25720F6D" w14:textId="77777777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Fail: </w:t>
      </w:r>
    </w:p>
    <w:p w14:paraId="0F300801" w14:textId="77777777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Other: </w:t>
      </w:r>
    </w:p>
    <w:p w14:paraId="4ACD6945" w14:textId="77777777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</w:p>
    <w:p w14:paraId="068AAF43" w14:textId="696B0C8D" w:rsidR="004417CC" w:rsidRDefault="004417CC" w:rsidP="003D5E54">
      <w:pPr>
        <w:spacing w:after="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/>
        </w:rPr>
        <w:t xml:space="preserve">Bill 18-24-F: Funding for the Cramming and Cookies Tabling Event. </w:t>
      </w:r>
    </w:p>
    <w:p w14:paraId="1C1B3BDF" w14:textId="77777777" w:rsidR="003D5E54" w:rsidRPr="003D5E54" w:rsidRDefault="003D5E54" w:rsidP="003D5E54">
      <w:pPr>
        <w:spacing w:after="0"/>
        <w:rPr>
          <w:rFonts w:ascii="Georgia" w:eastAsia="Georgia" w:hAnsi="Georgia" w:cs="Times New Roman"/>
          <w:bCs/>
        </w:rPr>
      </w:pPr>
    </w:p>
    <w:p w14:paraId="0936C70E" w14:textId="597F5FCA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PURPOSE:</w:t>
      </w:r>
      <w:r>
        <w:rPr>
          <w:rFonts w:ascii="Georgia" w:eastAsia="Georgia" w:hAnsi="Georgia" w:cs="Times New Roman"/>
          <w:bCs/>
        </w:rPr>
        <w:tab/>
        <w:t xml:space="preserve">For the Student Government Association of Western Kentucky University to allocate $325.00 for the Cramming and Cookies Tabling Event. </w:t>
      </w:r>
    </w:p>
    <w:p w14:paraId="06CDE1E6" w14:textId="434931DB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  <w:t>The money will come from the Legislative Discretionary Budget, and</w:t>
      </w:r>
    </w:p>
    <w:p w14:paraId="2FDEE589" w14:textId="156F9807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  <w:t>The event will take place from 10:30 AM – 12:30 PM on Monday, December 2, 2024, and</w:t>
      </w:r>
    </w:p>
    <w:p w14:paraId="1D117F12" w14:textId="41F4E737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  <w:t>SGA will promote its commitment to the mental well-being of WKU students, and</w:t>
      </w:r>
    </w:p>
    <w:p w14:paraId="01B29F62" w14:textId="5212B78E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  <w:t>SGA will provide snacks, hot chocolate, and personal care/wellness gifts like stress balls, candy, mugs, stickers, etc. to students at a tabling event, and</w:t>
      </w:r>
    </w:p>
    <w:p w14:paraId="50784750" w14:textId="0F02637A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  <w:t>This event will provide students with a stress-free environment during finals week that will help them prioritize their mental health during this stressful time, and</w:t>
      </w:r>
    </w:p>
    <w:p w14:paraId="791DDCD6" w14:textId="59E012ED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  <w:t>$175 will be used for Christmas cookies, donuts, and hot chocolate, and</w:t>
      </w:r>
    </w:p>
    <w:p w14:paraId="57B904E3" w14:textId="0442F162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  <w:t>$150 will be used for gifts, such as stress balls, candy, mugs, and stickers, etc. from Walmart or Target, and</w:t>
      </w:r>
    </w:p>
    <w:p w14:paraId="686287DE" w14:textId="1732E391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  <w:t>SGA will provide scantrons and pencils at the booth, and</w:t>
      </w:r>
    </w:p>
    <w:p w14:paraId="53599BE2" w14:textId="3B0EBCD6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THEREFORE: Be it resolved that the Student Government Association of Western Kentucky University will allocate $325.00 for the Cramming and Cookies Tabling Event. </w:t>
      </w:r>
    </w:p>
    <w:p w14:paraId="312BDD79" w14:textId="3F6F3A21" w:rsidR="004417CC" w:rsidRDefault="004417CC" w:rsidP="004417CC">
      <w:pPr>
        <w:spacing w:after="0" w:line="240" w:lineRule="auto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AUTHORS: </w:t>
      </w:r>
      <w:r>
        <w:rPr>
          <w:rFonts w:ascii="Georgia" w:eastAsia="Georgia" w:hAnsi="Georgia" w:cs="Times New Roman"/>
          <w:bCs/>
        </w:rPr>
        <w:tab/>
        <w:t>Bradley Wagoner, First Generation Senator</w:t>
      </w:r>
    </w:p>
    <w:p w14:paraId="2A9D521D" w14:textId="53CDBD85" w:rsidR="004417CC" w:rsidRDefault="004417CC" w:rsidP="004417CC">
      <w:pPr>
        <w:spacing w:after="0" w:line="240" w:lineRule="auto"/>
        <w:ind w:left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Guan Zhou Sim, Senator At-Large</w:t>
      </w:r>
    </w:p>
    <w:p w14:paraId="09532AF9" w14:textId="5DE4B613" w:rsidR="004417CC" w:rsidRDefault="004417CC" w:rsidP="004417CC">
      <w:pPr>
        <w:spacing w:after="0" w:line="240" w:lineRule="auto"/>
        <w:ind w:left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Annie Finch, Community Relations Committee Chair</w:t>
      </w:r>
    </w:p>
    <w:p w14:paraId="21F1D26C" w14:textId="1B614CEE" w:rsidR="004417CC" w:rsidRDefault="004417CC" w:rsidP="004417CC">
      <w:pPr>
        <w:spacing w:after="0" w:line="240" w:lineRule="auto"/>
        <w:ind w:left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Sophia Bryant, Mental </w:t>
      </w:r>
      <w:proofErr w:type="gramStart"/>
      <w:r>
        <w:rPr>
          <w:rFonts w:ascii="Georgia" w:eastAsia="Georgia" w:hAnsi="Georgia" w:cs="Times New Roman"/>
          <w:bCs/>
        </w:rPr>
        <w:t>Health</w:t>
      </w:r>
      <w:proofErr w:type="gramEnd"/>
      <w:r>
        <w:rPr>
          <w:rFonts w:ascii="Georgia" w:eastAsia="Georgia" w:hAnsi="Georgia" w:cs="Times New Roman"/>
          <w:bCs/>
        </w:rPr>
        <w:t xml:space="preserve"> and Wellbeing Committee Chair</w:t>
      </w:r>
    </w:p>
    <w:p w14:paraId="385BF736" w14:textId="77777777" w:rsidR="004417CC" w:rsidRDefault="004417CC" w:rsidP="004417CC">
      <w:pPr>
        <w:spacing w:after="0" w:line="240" w:lineRule="auto"/>
        <w:ind w:left="1440"/>
        <w:rPr>
          <w:rFonts w:ascii="Georgia" w:eastAsia="Georgia" w:hAnsi="Georgia" w:cs="Times New Roman"/>
          <w:bCs/>
        </w:rPr>
      </w:pPr>
    </w:p>
    <w:p w14:paraId="3614DB1B" w14:textId="7D792CA3" w:rsidR="004417CC" w:rsidRDefault="004417CC" w:rsidP="004417CC">
      <w:pPr>
        <w:spacing w:after="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SPONSORS: </w:t>
      </w:r>
      <w:r>
        <w:rPr>
          <w:rFonts w:ascii="Georgia" w:eastAsia="Georgia" w:hAnsi="Georgia" w:cs="Times New Roman"/>
          <w:bCs/>
        </w:rPr>
        <w:tab/>
        <w:t>Community Relations Committee</w:t>
      </w:r>
    </w:p>
    <w:p w14:paraId="34CE9E4E" w14:textId="70B3A02D" w:rsidR="004417CC" w:rsidRDefault="004417CC" w:rsidP="004417CC">
      <w:pPr>
        <w:spacing w:after="0"/>
        <w:ind w:left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Mental Health and Wellbeing Committee</w:t>
      </w:r>
    </w:p>
    <w:p w14:paraId="53801FAC" w14:textId="77777777" w:rsidR="004417CC" w:rsidRDefault="004417CC" w:rsidP="004417CC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1D60D39B" w14:textId="0E43CB6F" w:rsid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CONTACTS: Executive Cabinet</w:t>
      </w:r>
    </w:p>
    <w:p w14:paraId="6AD7EEF5" w14:textId="658C05F8" w:rsidR="004E2BE9" w:rsidRDefault="004E2BE9" w:rsidP="75AC2608">
      <w:pPr>
        <w:spacing w:after="200"/>
        <w:ind w:left="1440" w:hanging="1440"/>
        <w:rPr>
          <w:rFonts w:ascii="Georgia" w:eastAsia="Georgia" w:hAnsi="Georgia" w:cs="Times New Roman"/>
        </w:rPr>
      </w:pPr>
    </w:p>
    <w:p w14:paraId="3EF2C3A7" w14:textId="77777777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lastRenderedPageBreak/>
        <w:t>First Reading: 10/18/2024</w:t>
      </w:r>
      <w:r>
        <w:rPr>
          <w:rFonts w:ascii="Georgia" w:eastAsia="Georgia" w:hAnsi="Georgia" w:cs="Times New Roman"/>
          <w:bCs/>
        </w:rPr>
        <w:br/>
        <w:t xml:space="preserve">Second Reading: </w:t>
      </w:r>
      <w:r>
        <w:rPr>
          <w:rFonts w:ascii="Georgia" w:eastAsia="Georgia" w:hAnsi="Georgia" w:cs="Times New Roman"/>
          <w:bCs/>
        </w:rPr>
        <w:br/>
        <w:t xml:space="preserve">Pass: </w:t>
      </w:r>
    </w:p>
    <w:p w14:paraId="0248B94F" w14:textId="77777777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Fail: </w:t>
      </w:r>
    </w:p>
    <w:p w14:paraId="3ED7892F" w14:textId="59A4E956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Other: </w:t>
      </w:r>
    </w:p>
    <w:p w14:paraId="4A9F9A3B" w14:textId="77777777" w:rsidR="004E2BE9" w:rsidRPr="004E2BE9" w:rsidRDefault="004E2BE9" w:rsidP="004E2BE9">
      <w:pPr>
        <w:spacing w:after="0"/>
        <w:rPr>
          <w:rFonts w:ascii="Georgia" w:eastAsia="Georgia" w:hAnsi="Georgia" w:cs="Times New Roman"/>
          <w:bCs/>
        </w:rPr>
      </w:pPr>
    </w:p>
    <w:p w14:paraId="6D4AF3E7" w14:textId="1047B747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/>
          <w:bCs/>
        </w:rPr>
        <w:t xml:space="preserve">Bill </w:t>
      </w:r>
      <w:r>
        <w:rPr>
          <w:rFonts w:ascii="Georgia" w:eastAsia="Georgia" w:hAnsi="Georgia" w:cs="Times New Roman"/>
          <w:b/>
          <w:bCs/>
        </w:rPr>
        <w:t>19</w:t>
      </w:r>
      <w:r w:rsidRPr="004E2BE9">
        <w:rPr>
          <w:rFonts w:ascii="Georgia" w:eastAsia="Georgia" w:hAnsi="Georgia" w:cs="Times New Roman"/>
          <w:b/>
          <w:bCs/>
        </w:rPr>
        <w:t>-2</w:t>
      </w:r>
      <w:r>
        <w:rPr>
          <w:rFonts w:ascii="Georgia" w:eastAsia="Georgia" w:hAnsi="Georgia" w:cs="Times New Roman"/>
          <w:b/>
          <w:bCs/>
        </w:rPr>
        <w:t>4</w:t>
      </w:r>
      <w:r w:rsidRPr="004E2BE9">
        <w:rPr>
          <w:rFonts w:ascii="Georgia" w:eastAsia="Georgia" w:hAnsi="Georgia" w:cs="Times New Roman"/>
          <w:b/>
          <w:bCs/>
        </w:rPr>
        <w:t>-</w:t>
      </w:r>
      <w:r>
        <w:rPr>
          <w:rFonts w:ascii="Georgia" w:eastAsia="Georgia" w:hAnsi="Georgia" w:cs="Times New Roman"/>
          <w:b/>
          <w:bCs/>
        </w:rPr>
        <w:t>F</w:t>
      </w:r>
      <w:r w:rsidRPr="004E2BE9">
        <w:rPr>
          <w:rFonts w:ascii="Georgia" w:eastAsia="Georgia" w:hAnsi="Georgia" w:cs="Times New Roman"/>
          <w:b/>
          <w:bCs/>
        </w:rPr>
        <w:t>. A Bill to Fund a Heat Press for the WKU Fashion Merchandising Department</w:t>
      </w:r>
      <w:r w:rsidRPr="004E2BE9">
        <w:rPr>
          <w:rFonts w:ascii="Georgia" w:eastAsia="Georgia" w:hAnsi="Georgia" w:cs="Times New Roman"/>
          <w:bCs/>
        </w:rPr>
        <w:t> </w:t>
      </w:r>
    </w:p>
    <w:p w14:paraId="6F7BCEA4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PURPOSE: </w:t>
      </w:r>
      <w:r w:rsidRPr="004E2BE9">
        <w:rPr>
          <w:rFonts w:ascii="Georgia" w:eastAsia="Georgia" w:hAnsi="Georgia" w:cs="Times New Roman"/>
          <w:bCs/>
        </w:rPr>
        <w:tab/>
        <w:t>For the Student Government Association of Western Kentucky University to </w:t>
      </w:r>
    </w:p>
    <w:p w14:paraId="25D01998" w14:textId="3B975E4B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allocate $240.00 for the purchase of a heat press for the WKU Fashion Merchandising Department. </w:t>
      </w:r>
    </w:p>
    <w:p w14:paraId="300F4278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3940E052" w14:textId="65756803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The money will come from the Legislative Discretionary Budget, and </w:t>
      </w:r>
    </w:p>
    <w:p w14:paraId="471F416F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</w:p>
    <w:p w14:paraId="295DD6ED" w14:textId="5B573130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WHEREAS:</w:t>
      </w:r>
      <w:r w:rsidRPr="004E2BE9">
        <w:rPr>
          <w:rFonts w:ascii="Georgia" w:eastAsia="Georgia" w:hAnsi="Georgia" w:cs="Times New Roman"/>
          <w:bCs/>
        </w:rPr>
        <w:tab/>
        <w:t xml:space="preserve">WKU Fashion Merchandising is working on its first ever WKU Design Week to </w:t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  <w:t>be launched in the Spring of 2025, and </w:t>
      </w:r>
    </w:p>
    <w:p w14:paraId="40D7797D" w14:textId="6861BFBE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</w:p>
    <w:p w14:paraId="100B15DF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WHEREAS:</w:t>
      </w:r>
      <w:r w:rsidRPr="004E2BE9">
        <w:rPr>
          <w:rFonts w:ascii="Georgia" w:eastAsia="Georgia" w:hAnsi="Georgia" w:cs="Times New Roman"/>
          <w:bCs/>
        </w:rPr>
        <w:tab/>
        <w:t>The department has experienced equipment budget cuts requiring external funds </w:t>
      </w:r>
    </w:p>
    <w:p w14:paraId="45F62B2B" w14:textId="109B4DDB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to purchase the heat press, and  </w:t>
      </w:r>
    </w:p>
    <w:p w14:paraId="3CBF7E35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</w:p>
    <w:p w14:paraId="0FE2E6DE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The heat press will be used to apply heat transfer designs to apparel and  </w:t>
      </w:r>
    </w:p>
    <w:p w14:paraId="64EDE6C5" w14:textId="37958A04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accessories for WKU Design Week, coursework, and registered student organizations within the Department of Applied Human Sciences, and </w:t>
      </w:r>
    </w:p>
    <w:p w14:paraId="4B191D58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15BAF62D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WHEREAS:</w:t>
      </w:r>
      <w:r w:rsidRPr="004E2BE9">
        <w:rPr>
          <w:rFonts w:ascii="Georgia" w:eastAsia="Georgia" w:hAnsi="Georgia" w:cs="Times New Roman"/>
          <w:bCs/>
        </w:rPr>
        <w:tab/>
        <w:t>The primary users of the press will be WKU fashion majors (approx. 70 students  </w:t>
      </w:r>
    </w:p>
    <w:p w14:paraId="75A520BC" w14:textId="546CFFC2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currently) and members of our RSO Fashion, Inc. (Roughly 28 students per year, and </w:t>
      </w:r>
    </w:p>
    <w:p w14:paraId="74D8A3B7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5AE5C65B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 xml:space="preserve">The purchase of the heat </w:t>
      </w:r>
      <w:proofErr w:type="gramStart"/>
      <w:r w:rsidRPr="004E2BE9">
        <w:rPr>
          <w:rFonts w:ascii="Georgia" w:eastAsia="Georgia" w:hAnsi="Georgia" w:cs="Times New Roman"/>
          <w:bCs/>
        </w:rPr>
        <w:t>press</w:t>
      </w:r>
      <w:proofErr w:type="gramEnd"/>
      <w:r w:rsidRPr="004E2BE9">
        <w:rPr>
          <w:rFonts w:ascii="Georgia" w:eastAsia="Georgia" w:hAnsi="Georgia" w:cs="Times New Roman"/>
          <w:bCs/>
        </w:rPr>
        <w:t xml:space="preserve"> $240.00 (</w:t>
      </w:r>
      <w:hyperlink r:id="rId11" w:tgtFrame="_blank" w:history="1">
        <w:r w:rsidRPr="004E2BE9">
          <w:rPr>
            <w:rStyle w:val="Hyperlink"/>
            <w:rFonts w:ascii="Georgia" w:eastAsia="Georgia" w:hAnsi="Georgia" w:cs="Times New Roman"/>
            <w:bCs/>
          </w:rPr>
          <w:t>link to heat press</w:t>
        </w:r>
      </w:hyperlink>
      <w:r w:rsidRPr="004E2BE9">
        <w:rPr>
          <w:rFonts w:ascii="Georgia" w:eastAsia="Georgia" w:hAnsi="Georgia" w:cs="Times New Roman"/>
          <w:bCs/>
        </w:rPr>
        <w:t>) includes a 3-year  </w:t>
      </w:r>
    </w:p>
    <w:p w14:paraId="1D319236" w14:textId="3594A3B4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warranty, and  </w:t>
      </w:r>
    </w:p>
    <w:p w14:paraId="13D14566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11C2F35E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WHEREAS:</w:t>
      </w:r>
      <w:r w:rsidRPr="004E2BE9">
        <w:rPr>
          <w:rFonts w:ascii="Georgia" w:eastAsia="Georgia" w:hAnsi="Georgia" w:cs="Times New Roman"/>
          <w:bCs/>
        </w:rPr>
        <w:tab/>
        <w:t>The department has no history of having a heat press and should SGA </w:t>
      </w:r>
    </w:p>
    <w:p w14:paraId="1B27B08C" w14:textId="4918F713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purchase one the expected lifetime is 5+ years, and  </w:t>
      </w:r>
    </w:p>
    <w:p w14:paraId="7CAA63E7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5CACB70F" w14:textId="76BA963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THEREFORE: Be it resolved that the Student Government Association of Western Kentucky  </w:t>
      </w:r>
    </w:p>
    <w:p w14:paraId="68F7B03C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University will allocate $240.00 towards the purchase of a heat press for WKU  </w:t>
      </w:r>
    </w:p>
    <w:p w14:paraId="4A80E631" w14:textId="632F01CF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Fashion and Merchandising. </w:t>
      </w:r>
    </w:p>
    <w:p w14:paraId="4B30F66B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</w:p>
    <w:p w14:paraId="35B7FD36" w14:textId="5496E56F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AUTHORS: </w:t>
      </w:r>
      <w:r w:rsidRPr="004E2BE9">
        <w:rPr>
          <w:rFonts w:ascii="Georgia" w:eastAsia="Georgia" w:hAnsi="Georgia" w:cs="Times New Roman"/>
          <w:bCs/>
        </w:rPr>
        <w:tab/>
        <w:t>Jenna Wells, Senior Senator </w:t>
      </w:r>
    </w:p>
    <w:p w14:paraId="543FE65B" w14:textId="05148F65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SPONSORS: </w:t>
      </w:r>
      <w:r w:rsidRPr="004E2BE9">
        <w:rPr>
          <w:rFonts w:ascii="Georgia" w:eastAsia="Georgia" w:hAnsi="Georgia" w:cs="Times New Roman"/>
          <w:bCs/>
        </w:rPr>
        <w:tab/>
        <w:t>Student Mental Health and Wellbeing Committee </w:t>
      </w:r>
    </w:p>
    <w:p w14:paraId="327510E5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CONTACTS: </w:t>
      </w:r>
      <w:r w:rsidRPr="004E2BE9">
        <w:rPr>
          <w:rFonts w:ascii="Georgia" w:eastAsia="Georgia" w:hAnsi="Georgia" w:cs="Times New Roman"/>
          <w:bCs/>
        </w:rPr>
        <w:tab/>
        <w:t>Seth Howard, Fashion Merchandising Professor </w:t>
      </w:r>
    </w:p>
    <w:p w14:paraId="5015E0E1" w14:textId="77777777" w:rsidR="004E2BE9" w:rsidRPr="004E2BE9" w:rsidRDefault="00000000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hyperlink r:id="rId12" w:tgtFrame="_blank" w:history="1">
        <w:r w:rsidR="004E2BE9" w:rsidRPr="004E2BE9">
          <w:rPr>
            <w:rStyle w:val="Hyperlink"/>
            <w:rFonts w:ascii="Georgia" w:eastAsia="Georgia" w:hAnsi="Georgia" w:cs="Times New Roman"/>
            <w:bCs/>
          </w:rPr>
          <w:t>Seth.howard@wku.edu</w:t>
        </w:r>
      </w:hyperlink>
      <w:r w:rsidR="004E2BE9" w:rsidRPr="004E2BE9">
        <w:rPr>
          <w:rFonts w:ascii="Georgia" w:eastAsia="Georgia" w:hAnsi="Georgia" w:cs="Times New Roman"/>
          <w:bCs/>
        </w:rPr>
        <w:t> </w:t>
      </w:r>
    </w:p>
    <w:p w14:paraId="726100B6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Dr. Ann Embry, Interim Department Chair </w:t>
      </w:r>
    </w:p>
    <w:p w14:paraId="0E653251" w14:textId="77777777" w:rsidR="004E2BE9" w:rsidRPr="004E2BE9" w:rsidRDefault="00000000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hyperlink r:id="rId13" w:tgtFrame="_blank" w:history="1">
        <w:r w:rsidR="004E2BE9" w:rsidRPr="004E2BE9">
          <w:rPr>
            <w:rStyle w:val="Hyperlink"/>
            <w:rFonts w:ascii="Georgia" w:eastAsia="Georgia" w:hAnsi="Georgia" w:cs="Times New Roman"/>
            <w:bCs/>
          </w:rPr>
          <w:t>ann.embry@wku.edu</w:t>
        </w:r>
      </w:hyperlink>
      <w:r w:rsidR="004E2BE9" w:rsidRPr="004E2BE9">
        <w:rPr>
          <w:rFonts w:ascii="Georgia" w:eastAsia="Georgia" w:hAnsi="Georgia" w:cs="Times New Roman"/>
          <w:bCs/>
        </w:rPr>
        <w:t> </w:t>
      </w:r>
    </w:p>
    <w:p w14:paraId="6B19235E" w14:textId="77777777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lastRenderedPageBreak/>
        <w:t>First Reading: 10/18/2024</w:t>
      </w:r>
      <w:r>
        <w:rPr>
          <w:rFonts w:ascii="Georgia" w:eastAsia="Georgia" w:hAnsi="Georgia" w:cs="Times New Roman"/>
          <w:bCs/>
        </w:rPr>
        <w:br/>
        <w:t xml:space="preserve">Second Reading: </w:t>
      </w:r>
      <w:r>
        <w:rPr>
          <w:rFonts w:ascii="Georgia" w:eastAsia="Georgia" w:hAnsi="Georgia" w:cs="Times New Roman"/>
          <w:bCs/>
        </w:rPr>
        <w:br/>
        <w:t xml:space="preserve">Pass: </w:t>
      </w:r>
    </w:p>
    <w:p w14:paraId="3E6ED033" w14:textId="77777777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Fail: </w:t>
      </w:r>
    </w:p>
    <w:p w14:paraId="7DB02F72" w14:textId="7F0BD240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Other: </w:t>
      </w:r>
    </w:p>
    <w:p w14:paraId="74D57379" w14:textId="77777777" w:rsidR="004E2BE9" w:rsidRPr="004E2BE9" w:rsidRDefault="004E2BE9" w:rsidP="004E2BE9">
      <w:pPr>
        <w:spacing w:after="0"/>
        <w:rPr>
          <w:rFonts w:ascii="Georgia" w:eastAsia="Georgia" w:hAnsi="Georgia" w:cs="Times New Roman"/>
          <w:bCs/>
        </w:rPr>
      </w:pPr>
    </w:p>
    <w:p w14:paraId="23636EAD" w14:textId="68C27AA2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/>
        </w:rPr>
        <w:t>Bill 20-24-F: Funding for the Boys and Girls Club Toy Drive</w:t>
      </w:r>
    </w:p>
    <w:p w14:paraId="0669A74D" w14:textId="3096C72A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PURPOSE: </w:t>
      </w:r>
      <w:r w:rsidRPr="004E2BE9">
        <w:rPr>
          <w:rFonts w:ascii="Georgia" w:eastAsia="Georgia" w:hAnsi="Georgia" w:cs="Times New Roman"/>
          <w:bCs/>
        </w:rPr>
        <w:tab/>
        <w:t>For the Student Government Association of Western Kentucky University to allocate $200.00 for a Toy Drive benefiting the Boys and Girls Club.   </w:t>
      </w:r>
    </w:p>
    <w:p w14:paraId="1E43E72E" w14:textId="012056F5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>The money will come from Legislative Discretionary Budget, and  </w:t>
      </w:r>
    </w:p>
    <w:p w14:paraId="2E088EA6" w14:textId="2C0844D7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Students can donate new toys for children ages 3-16 from November 20th through December 3rd. Gifts can be dropped off at the SGA front desk, and </w:t>
      </w:r>
    </w:p>
    <w:p w14:paraId="19553852" w14:textId="0EDAEA0A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One service hour will be awarded per toy donated, with a maximum cap of 5 service hours, and </w:t>
      </w:r>
    </w:p>
    <w:p w14:paraId="755E563C" w14:textId="5C9FFFAC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$200.00 will purchase extra toys, and  </w:t>
      </w:r>
    </w:p>
    <w:p w14:paraId="3F1F41B2" w14:textId="50B4B6F1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THEREFORE: Be it resolved that the Student Government Association of Western Kentucky University will allocate $200.00 for a toy drive benefiting the Boys and Girls Club of Bowling Green, Kentucky.  </w:t>
      </w:r>
    </w:p>
    <w:p w14:paraId="1679BC8C" w14:textId="77777777" w:rsid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AUTHORS:</w:t>
      </w:r>
      <w:r w:rsidRPr="004E2BE9">
        <w:rPr>
          <w:rFonts w:ascii="Times New Roman" w:eastAsia="Georgia" w:hAnsi="Times New Roman" w:cs="Times New Roman"/>
          <w:bCs/>
        </w:rPr>
        <w:t> </w:t>
      </w:r>
      <w:r w:rsidRPr="004E2BE9">
        <w:rPr>
          <w:rFonts w:ascii="Georgia" w:eastAsia="Georgia" w:hAnsi="Georgia" w:cs="Times New Roman"/>
          <w:bCs/>
        </w:rPr>
        <w:tab/>
        <w:t>Savanna Kurtz, Sophomore Senator</w:t>
      </w:r>
    </w:p>
    <w:p w14:paraId="2D2813EB" w14:textId="6ED257A8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Donte Reed, Student Body Vice President  </w:t>
      </w:r>
    </w:p>
    <w:p w14:paraId="7590F86F" w14:textId="2034E384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SPONSORS:</w:t>
      </w:r>
      <w:r w:rsidRPr="004E2BE9">
        <w:rPr>
          <w:rFonts w:ascii="Times New Roman" w:eastAsia="Georgia" w:hAnsi="Times New Roman" w:cs="Times New Roman"/>
          <w:bCs/>
        </w:rPr>
        <w:t> </w:t>
      </w:r>
      <w:r w:rsidRPr="004E2BE9">
        <w:rPr>
          <w:rFonts w:ascii="Georgia" w:eastAsia="Georgia" w:hAnsi="Georgia" w:cs="Times New Roman"/>
          <w:bCs/>
        </w:rPr>
        <w:t xml:space="preserve"> </w:t>
      </w:r>
      <w:r w:rsidRPr="004E2BE9">
        <w:rPr>
          <w:rFonts w:ascii="Georgia" w:eastAsia="Georgia" w:hAnsi="Georgia" w:cs="Times New Roman"/>
          <w:bCs/>
        </w:rPr>
        <w:tab/>
        <w:t>Enrollment &amp; Student Experience </w:t>
      </w:r>
    </w:p>
    <w:p w14:paraId="0C54F8A8" w14:textId="77777777" w:rsid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CONTACTS:</w:t>
      </w:r>
      <w:r w:rsidRPr="004E2BE9">
        <w:rPr>
          <w:rFonts w:ascii="Times New Roman" w:eastAsia="Georgia" w:hAnsi="Times New Roman" w:cs="Times New Roman"/>
          <w:bCs/>
        </w:rPr>
        <w:t> </w:t>
      </w:r>
      <w:r w:rsidRPr="004E2BE9">
        <w:rPr>
          <w:rFonts w:ascii="Georgia" w:eastAsia="Georgia" w:hAnsi="Georgia" w:cs="Times New Roman"/>
          <w:bCs/>
        </w:rPr>
        <w:t xml:space="preserve"> </w:t>
      </w:r>
      <w:r w:rsidRPr="004E2BE9">
        <w:rPr>
          <w:rFonts w:ascii="Georgia" w:eastAsia="Georgia" w:hAnsi="Georgia" w:cs="Times New Roman"/>
          <w:bCs/>
        </w:rPr>
        <w:tab/>
        <w:t xml:space="preserve">Savanna Kurtz, savanna.kurtz482@topper.wku.edu, </w:t>
      </w:r>
    </w:p>
    <w:p w14:paraId="5597A0E6" w14:textId="450C84F1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Donte Reed steven.reed824@topper.wku.edu,</w:t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  <w:t> </w:t>
      </w:r>
    </w:p>
    <w:p w14:paraId="35048B05" w14:textId="3AE520F1" w:rsid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Lilly </w:t>
      </w:r>
      <w:proofErr w:type="spellStart"/>
      <w:r w:rsidRPr="004E2BE9">
        <w:rPr>
          <w:rFonts w:ascii="Georgia" w:eastAsia="Georgia" w:hAnsi="Georgia" w:cs="Times New Roman"/>
          <w:bCs/>
        </w:rPr>
        <w:t>Pottlitzer</w:t>
      </w:r>
      <w:proofErr w:type="spellEnd"/>
      <w:r w:rsidRPr="004E2BE9">
        <w:rPr>
          <w:rFonts w:ascii="Georgia" w:eastAsia="Georgia" w:hAnsi="Georgia" w:cs="Times New Roman"/>
          <w:bCs/>
        </w:rPr>
        <w:t xml:space="preserve">, </w:t>
      </w:r>
      <w:hyperlink r:id="rId14" w:history="1">
        <w:r w:rsidRPr="003C71A6">
          <w:rPr>
            <w:rStyle w:val="Hyperlink"/>
            <w:rFonts w:ascii="Georgia" w:eastAsia="Georgia" w:hAnsi="Georgia" w:cs="Times New Roman"/>
            <w:bCs/>
          </w:rPr>
          <w:t>lilly.pottlitzer021@topper.wku.edu</w:t>
        </w:r>
      </w:hyperlink>
      <w:r>
        <w:rPr>
          <w:rFonts w:ascii="Georgia" w:eastAsia="Georgia" w:hAnsi="Georgia" w:cs="Times New Roman"/>
          <w:bCs/>
        </w:rPr>
        <w:t xml:space="preserve"> </w:t>
      </w:r>
      <w:r w:rsidRPr="004E2BE9">
        <w:rPr>
          <w:rFonts w:ascii="Georgia" w:eastAsia="Georgia" w:hAnsi="Georgia" w:cs="Times New Roman"/>
          <w:bCs/>
        </w:rPr>
        <w:t>  </w:t>
      </w:r>
    </w:p>
    <w:p w14:paraId="3407343B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1E7330D3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522C92AB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08186F7C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4F56209A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0E90B394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787A9B32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3D948517" w14:textId="77777777" w:rsidR="00B7655F" w:rsidRDefault="00B7655F" w:rsidP="75AC2608">
      <w:pPr>
        <w:spacing w:after="0"/>
        <w:ind w:left="1440"/>
        <w:rPr>
          <w:rFonts w:ascii="Georgia" w:eastAsia="Georgia" w:hAnsi="Georgia" w:cs="Times New Roman"/>
        </w:rPr>
      </w:pPr>
    </w:p>
    <w:p w14:paraId="3BFE080F" w14:textId="0B139A57" w:rsidR="75AC2608" w:rsidRDefault="75AC2608" w:rsidP="75AC2608">
      <w:pPr>
        <w:spacing w:after="0"/>
        <w:ind w:left="1440"/>
        <w:rPr>
          <w:rFonts w:ascii="Georgia" w:eastAsia="Georgia" w:hAnsi="Georgia" w:cs="Times New Roman"/>
        </w:rPr>
      </w:pPr>
    </w:p>
    <w:p w14:paraId="03DD2C6B" w14:textId="53A06277" w:rsidR="75AC2608" w:rsidRDefault="75AC2608" w:rsidP="75AC2608">
      <w:pPr>
        <w:spacing w:after="0"/>
        <w:ind w:left="1440"/>
        <w:rPr>
          <w:rFonts w:ascii="Georgia" w:eastAsia="Georgia" w:hAnsi="Georgia" w:cs="Times New Roman"/>
        </w:rPr>
      </w:pPr>
    </w:p>
    <w:p w14:paraId="21A4C901" w14:textId="1B1BFCED" w:rsidR="75AC2608" w:rsidRDefault="75AC2608" w:rsidP="75AC2608">
      <w:pPr>
        <w:spacing w:after="0"/>
        <w:ind w:left="1440"/>
        <w:rPr>
          <w:rFonts w:ascii="Georgia" w:eastAsia="Georgia" w:hAnsi="Georgia" w:cs="Times New Roman"/>
        </w:rPr>
      </w:pPr>
    </w:p>
    <w:p w14:paraId="68C70FE2" w14:textId="3C556505" w:rsidR="00B7655F" w:rsidRDefault="00B7655F" w:rsidP="75AC2608">
      <w:pPr>
        <w:spacing w:after="0"/>
        <w:ind w:left="1440"/>
        <w:rPr>
          <w:rFonts w:ascii="Georgia" w:eastAsia="Georgia" w:hAnsi="Georgia" w:cs="Times New Roman"/>
        </w:rPr>
      </w:pPr>
    </w:p>
    <w:p w14:paraId="59EFC056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25A8C6F4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27A4C42B" w14:textId="5470F50A" w:rsidR="00B7655F" w:rsidRPr="009456C0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lastRenderedPageBreak/>
        <w:t xml:space="preserve">First Reading: </w:t>
      </w:r>
      <w:r>
        <w:rPr>
          <w:rFonts w:ascii="Georgia" w:hAnsi="Georgia"/>
        </w:rPr>
        <w:t>10/19/2024</w:t>
      </w:r>
    </w:p>
    <w:p w14:paraId="7706671B" w14:textId="77777777" w:rsidR="00B7655F" w:rsidRPr="009456C0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t>Second Reading: </w:t>
      </w:r>
    </w:p>
    <w:p w14:paraId="4BAE6D92" w14:textId="77777777" w:rsidR="00B7655F" w:rsidRPr="009456C0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t>Pass:  </w:t>
      </w:r>
    </w:p>
    <w:p w14:paraId="7DAE5021" w14:textId="77777777" w:rsidR="00B7655F" w:rsidRPr="009456C0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t>Fail: </w:t>
      </w:r>
    </w:p>
    <w:p w14:paraId="2344F6E1" w14:textId="77777777" w:rsidR="00B7655F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t>Other: </w:t>
      </w:r>
    </w:p>
    <w:p w14:paraId="27BFD701" w14:textId="77777777" w:rsidR="00B7655F" w:rsidRPr="009456C0" w:rsidRDefault="00B7655F" w:rsidP="00B7655F">
      <w:pPr>
        <w:contextualSpacing/>
        <w:rPr>
          <w:rFonts w:ascii="Georgia" w:hAnsi="Georgia"/>
        </w:rPr>
      </w:pPr>
    </w:p>
    <w:p w14:paraId="189C3FF1" w14:textId="0DC42E80" w:rsidR="00B7655F" w:rsidRPr="00B7655F" w:rsidRDefault="00B7655F" w:rsidP="00B7655F">
      <w:pPr>
        <w:rPr>
          <w:rFonts w:ascii="Georgia" w:hAnsi="Georgia"/>
          <w:b/>
          <w:bCs/>
        </w:rPr>
      </w:pPr>
      <w:r w:rsidRPr="009456C0">
        <w:rPr>
          <w:rFonts w:ascii="Georgia" w:hAnsi="Georgia"/>
          <w:b/>
          <w:bCs/>
        </w:rPr>
        <w:t xml:space="preserve">Bill </w:t>
      </w:r>
      <w:r>
        <w:rPr>
          <w:rFonts w:ascii="Georgia" w:hAnsi="Georgia"/>
          <w:b/>
          <w:bCs/>
        </w:rPr>
        <w:t>21</w:t>
      </w:r>
      <w:r w:rsidRPr="009456C0">
        <w:rPr>
          <w:rFonts w:ascii="Georgia" w:hAnsi="Georgia"/>
          <w:b/>
          <w:bCs/>
        </w:rPr>
        <w:t>-24-F. Organizational Aid Funding Fall 2024</w:t>
      </w:r>
    </w:p>
    <w:p w14:paraId="458FB7B5" w14:textId="34352344" w:rsidR="00B7655F" w:rsidRPr="009456C0" w:rsidRDefault="00B7655F" w:rsidP="00B7655F">
      <w:pPr>
        <w:spacing w:line="240" w:lineRule="auto"/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PURPOSE: </w:t>
      </w:r>
      <w:r w:rsidRPr="009456C0">
        <w:rPr>
          <w:rFonts w:ascii="Georgia" w:hAnsi="Georgia"/>
        </w:rPr>
        <w:tab/>
        <w:t>For the Student Government Association of Western Kentucky University to</w:t>
      </w:r>
      <w:r>
        <w:rPr>
          <w:rFonts w:ascii="Georgia" w:hAnsi="Georgia"/>
        </w:rPr>
        <w:t xml:space="preserve"> </w:t>
      </w:r>
      <w:r w:rsidRPr="009456C0">
        <w:rPr>
          <w:rFonts w:ascii="Georgia" w:hAnsi="Georgia"/>
        </w:rPr>
        <w:t>allocate funding to the selected Registered Student Organization (RSO).</w:t>
      </w:r>
    </w:p>
    <w:p w14:paraId="2987F1C5" w14:textId="2ADFEFD4" w:rsidR="00B7655F" w:rsidRPr="009456C0" w:rsidRDefault="00B7655F" w:rsidP="00B7655F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WHEREAS: </w:t>
      </w:r>
      <w:r w:rsidRPr="009456C0">
        <w:rPr>
          <w:rFonts w:ascii="Georgia" w:hAnsi="Georgia"/>
        </w:rPr>
        <w:tab/>
        <w:t>$</w:t>
      </w:r>
      <w:r>
        <w:rPr>
          <w:rFonts w:ascii="Georgia" w:hAnsi="Georgia"/>
        </w:rPr>
        <w:t>200</w:t>
      </w:r>
      <w:r w:rsidRPr="009456C0">
        <w:rPr>
          <w:rFonts w:ascii="Georgia" w:hAnsi="Georgia"/>
        </w:rPr>
        <w:t xml:space="preserve">.00 from the Organizational Aid budget will be allocated to the </w:t>
      </w:r>
      <w:r>
        <w:rPr>
          <w:rFonts w:ascii="Georgia" w:hAnsi="Georgia"/>
        </w:rPr>
        <w:t>WKU Men’s Soccer Club, and</w:t>
      </w:r>
    </w:p>
    <w:p w14:paraId="09D43403" w14:textId="6C005DFF" w:rsidR="00B7655F" w:rsidRPr="009456C0" w:rsidRDefault="00B7655F" w:rsidP="00B7655F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WHEREAS: </w:t>
      </w:r>
      <w:r w:rsidRPr="009456C0">
        <w:rPr>
          <w:rFonts w:ascii="Georgia" w:hAnsi="Georgia"/>
        </w:rPr>
        <w:tab/>
        <w:t xml:space="preserve">The Organizational Aid Board has conducted careful analysis of the submitted application, finding respective financial need in </w:t>
      </w:r>
      <w:r>
        <w:rPr>
          <w:rFonts w:ascii="Georgia" w:hAnsi="Georgia"/>
        </w:rPr>
        <w:t>the Registered Student Organization above.</w:t>
      </w:r>
    </w:p>
    <w:p w14:paraId="0F0CFFAE" w14:textId="6522F280" w:rsidR="00B7655F" w:rsidRPr="009456C0" w:rsidRDefault="00B7655F" w:rsidP="00B7655F">
      <w:pPr>
        <w:rPr>
          <w:rFonts w:ascii="Georgia" w:hAnsi="Georgia"/>
        </w:rPr>
      </w:pPr>
      <w:r w:rsidRPr="009456C0">
        <w:rPr>
          <w:rFonts w:ascii="Georgia" w:hAnsi="Georgia"/>
        </w:rPr>
        <w:t>THEREFORE: Be it resolved that the Student Government Association of Western Kentucky University will allocate</w:t>
      </w:r>
      <w:r>
        <w:rPr>
          <w:rFonts w:ascii="Georgia" w:hAnsi="Georgia"/>
        </w:rPr>
        <w:t xml:space="preserve"> $200.00 </w:t>
      </w:r>
      <w:r w:rsidRPr="009456C0">
        <w:rPr>
          <w:rFonts w:ascii="Georgia" w:hAnsi="Georgia"/>
        </w:rPr>
        <w:t xml:space="preserve">from the Organizational Aid budget to the </w:t>
      </w:r>
      <w:proofErr w:type="gramStart"/>
      <w:r w:rsidRPr="009456C0">
        <w:rPr>
          <w:rFonts w:ascii="Georgia" w:hAnsi="Georgia"/>
        </w:rPr>
        <w:t>aforementioned Registered</w:t>
      </w:r>
      <w:proofErr w:type="gramEnd"/>
      <w:r w:rsidRPr="009456C0">
        <w:rPr>
          <w:rFonts w:ascii="Georgia" w:hAnsi="Georgia"/>
        </w:rPr>
        <w:t xml:space="preserve"> Student Organizations. </w:t>
      </w:r>
    </w:p>
    <w:p w14:paraId="664BBD42" w14:textId="08BE03E0" w:rsidR="00B7655F" w:rsidRPr="009456C0" w:rsidRDefault="00B7655F" w:rsidP="00B7655F">
      <w:pPr>
        <w:rPr>
          <w:rFonts w:ascii="Georgia" w:hAnsi="Georgia"/>
        </w:rPr>
      </w:pPr>
      <w:r w:rsidRPr="009456C0">
        <w:rPr>
          <w:rFonts w:ascii="Georgia" w:hAnsi="Georgia"/>
        </w:rPr>
        <w:t>AUTHORS:</w:t>
      </w:r>
      <w:r w:rsidRPr="009456C0">
        <w:rPr>
          <w:rFonts w:ascii="Georgia" w:hAnsi="Georgia"/>
        </w:rPr>
        <w:tab/>
        <w:t>Ethan Taylor, Chief Financial Officer</w:t>
      </w:r>
    </w:p>
    <w:p w14:paraId="16DB3F3F" w14:textId="7CA76703" w:rsidR="00B7655F" w:rsidRPr="009456C0" w:rsidRDefault="00B7655F" w:rsidP="00B7655F">
      <w:pPr>
        <w:rPr>
          <w:rFonts w:ascii="Georgia" w:hAnsi="Georgia"/>
        </w:rPr>
      </w:pPr>
      <w:r w:rsidRPr="009456C0">
        <w:rPr>
          <w:rFonts w:ascii="Georgia" w:hAnsi="Georgia"/>
        </w:rPr>
        <w:t>SPONSORS: </w:t>
      </w:r>
      <w:r w:rsidRPr="009456C0">
        <w:rPr>
          <w:rFonts w:ascii="Georgia" w:hAnsi="Georgia"/>
        </w:rPr>
        <w:tab/>
      </w:r>
      <w:r>
        <w:rPr>
          <w:rFonts w:ascii="Georgia" w:hAnsi="Georgia"/>
        </w:rPr>
        <w:t>Legislative Operations Committee</w:t>
      </w:r>
    </w:p>
    <w:p w14:paraId="741617EC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 xml:space="preserve">CONTACTS: </w:t>
      </w:r>
      <w:r w:rsidRPr="009456C0">
        <w:rPr>
          <w:rFonts w:ascii="Georgia" w:hAnsi="Georgia"/>
        </w:rPr>
        <w:tab/>
        <w:t>Organizational Aid Board, ethan.taylor043@topper.wku.edu (Chair)</w:t>
      </w:r>
    </w:p>
    <w:p w14:paraId="0EA0A6E2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Hannah Evans, Member</w:t>
      </w:r>
    </w:p>
    <w:p w14:paraId="442EE007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 xml:space="preserve">Gabriel </w:t>
      </w:r>
      <w:proofErr w:type="spellStart"/>
      <w:r w:rsidRPr="009456C0">
        <w:rPr>
          <w:rFonts w:ascii="Georgia" w:hAnsi="Georgia"/>
        </w:rPr>
        <w:t>Jerdon</w:t>
      </w:r>
      <w:proofErr w:type="spellEnd"/>
      <w:r w:rsidRPr="009456C0">
        <w:rPr>
          <w:rFonts w:ascii="Georgia" w:hAnsi="Georgia"/>
        </w:rPr>
        <w:t>, Member</w:t>
      </w:r>
    </w:p>
    <w:p w14:paraId="555541A9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Guan Zhou Sim, Member</w:t>
      </w:r>
    </w:p>
    <w:p w14:paraId="42C4D76C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</w:r>
      <w:proofErr w:type="spellStart"/>
      <w:r w:rsidRPr="009456C0">
        <w:rPr>
          <w:rFonts w:ascii="Georgia" w:hAnsi="Georgia"/>
        </w:rPr>
        <w:t>Malick</w:t>
      </w:r>
      <w:proofErr w:type="spellEnd"/>
      <w:r w:rsidRPr="009456C0">
        <w:rPr>
          <w:rFonts w:ascii="Georgia" w:hAnsi="Georgia"/>
        </w:rPr>
        <w:t xml:space="preserve"> Ibrahim, Member</w:t>
      </w:r>
    </w:p>
    <w:p w14:paraId="14891AB6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Rush Robinson, Member</w:t>
      </w:r>
    </w:p>
    <w:p w14:paraId="6AD26EBD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Jax Price, Member</w:t>
      </w:r>
    </w:p>
    <w:p w14:paraId="25EF3276" w14:textId="77777777" w:rsidR="00B7655F" w:rsidRPr="009456C0" w:rsidRDefault="00B7655F" w:rsidP="00B7655F">
      <w:pPr>
        <w:rPr>
          <w:rFonts w:ascii="Georgia" w:hAnsi="Georgia"/>
        </w:rPr>
      </w:pPr>
    </w:p>
    <w:p w14:paraId="646F9EA0" w14:textId="77777777" w:rsidR="00B7655F" w:rsidRPr="009456C0" w:rsidRDefault="00B7655F" w:rsidP="00B7655F">
      <w:pPr>
        <w:rPr>
          <w:rFonts w:ascii="Georgia" w:hAnsi="Georgia"/>
        </w:rPr>
      </w:pPr>
    </w:p>
    <w:p w14:paraId="371E7CC1" w14:textId="77777777" w:rsidR="00B7655F" w:rsidRPr="004E2BE9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3AB9BC97" w14:textId="77777777" w:rsidR="004E2BE9" w:rsidRPr="004E2BE9" w:rsidRDefault="004E2BE9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</w:p>
    <w:sectPr w:rsidR="004E2BE9" w:rsidRPr="004E2BE9" w:rsidSect="00002431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59BC" w14:textId="77777777" w:rsidR="0052256B" w:rsidRDefault="0052256B">
      <w:pPr>
        <w:spacing w:after="0" w:line="240" w:lineRule="auto"/>
      </w:pPr>
      <w:r>
        <w:separator/>
      </w:r>
    </w:p>
  </w:endnote>
  <w:endnote w:type="continuationSeparator" w:id="0">
    <w:p w14:paraId="70D91C78" w14:textId="77777777" w:rsidR="0052256B" w:rsidRDefault="0052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B00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98F8C88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03B4" w14:textId="77777777" w:rsidR="0052256B" w:rsidRDefault="0052256B">
      <w:pPr>
        <w:spacing w:after="0" w:line="240" w:lineRule="auto"/>
      </w:pPr>
      <w:r>
        <w:separator/>
      </w:r>
    </w:p>
  </w:footnote>
  <w:footnote w:type="continuationSeparator" w:id="0">
    <w:p w14:paraId="0ACD87D2" w14:textId="77777777" w:rsidR="0052256B" w:rsidRDefault="0052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8DC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9E79870" wp14:editId="54CFECBC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DvwOsye" int2:invalidationBookmarkName="" int2:hashCode="F4sS21e/kD4sfa" int2:id="OUjdxrBl">
      <int2:state int2:value="Rejected" int2:type="AugLoop_Text_Critique"/>
    </int2:bookmark>
    <int2:bookmark int2:bookmarkName="_Int_XgZiLdkv" int2:invalidationBookmarkName="" int2:hashCode="XvMfMEDqJzqT2Q" int2:id="ePhG4BZ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82B765"/>
    <w:multiLevelType w:val="hybridMultilevel"/>
    <w:tmpl w:val="8B0842F6"/>
    <w:lvl w:ilvl="0" w:tplc="67A6B9B8">
      <w:start w:val="1"/>
      <w:numFmt w:val="decimal"/>
      <w:lvlText w:val="%1."/>
      <w:lvlJc w:val="left"/>
      <w:pPr>
        <w:ind w:left="1080" w:hanging="360"/>
      </w:pPr>
    </w:lvl>
    <w:lvl w:ilvl="1" w:tplc="3BDCE968">
      <w:start w:val="1"/>
      <w:numFmt w:val="lowerLetter"/>
      <w:lvlText w:val="%2."/>
      <w:lvlJc w:val="left"/>
      <w:pPr>
        <w:ind w:left="1800" w:hanging="360"/>
      </w:pPr>
    </w:lvl>
    <w:lvl w:ilvl="2" w:tplc="F7A4D352">
      <w:start w:val="1"/>
      <w:numFmt w:val="lowerRoman"/>
      <w:lvlText w:val="%3."/>
      <w:lvlJc w:val="right"/>
      <w:pPr>
        <w:ind w:left="2520" w:hanging="180"/>
      </w:pPr>
    </w:lvl>
    <w:lvl w:ilvl="3" w:tplc="88CA0D10">
      <w:start w:val="1"/>
      <w:numFmt w:val="decimal"/>
      <w:lvlText w:val="%4."/>
      <w:lvlJc w:val="left"/>
      <w:pPr>
        <w:ind w:left="3240" w:hanging="360"/>
      </w:pPr>
    </w:lvl>
    <w:lvl w:ilvl="4" w:tplc="8CEEF49C">
      <w:start w:val="1"/>
      <w:numFmt w:val="lowerLetter"/>
      <w:lvlText w:val="%5."/>
      <w:lvlJc w:val="left"/>
      <w:pPr>
        <w:ind w:left="3960" w:hanging="360"/>
      </w:pPr>
    </w:lvl>
    <w:lvl w:ilvl="5" w:tplc="9806A8A4">
      <w:start w:val="1"/>
      <w:numFmt w:val="lowerRoman"/>
      <w:lvlText w:val="%6."/>
      <w:lvlJc w:val="right"/>
      <w:pPr>
        <w:ind w:left="4680" w:hanging="180"/>
      </w:pPr>
    </w:lvl>
    <w:lvl w:ilvl="6" w:tplc="3072EFF4">
      <w:start w:val="1"/>
      <w:numFmt w:val="decimal"/>
      <w:lvlText w:val="%7."/>
      <w:lvlJc w:val="left"/>
      <w:pPr>
        <w:ind w:left="5400" w:hanging="360"/>
      </w:pPr>
    </w:lvl>
    <w:lvl w:ilvl="7" w:tplc="F87A246E">
      <w:start w:val="1"/>
      <w:numFmt w:val="lowerLetter"/>
      <w:lvlText w:val="%8."/>
      <w:lvlJc w:val="left"/>
      <w:pPr>
        <w:ind w:left="6120" w:hanging="360"/>
      </w:pPr>
    </w:lvl>
    <w:lvl w:ilvl="8" w:tplc="091E2EC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3" w15:restartNumberingAfterBreak="0">
    <w:nsid w:val="1982C525"/>
    <w:multiLevelType w:val="hybridMultilevel"/>
    <w:tmpl w:val="0C44070E"/>
    <w:lvl w:ilvl="0" w:tplc="FC04EFBE">
      <w:start w:val="1"/>
      <w:numFmt w:val="decimal"/>
      <w:lvlText w:val="%1."/>
      <w:lvlJc w:val="left"/>
      <w:pPr>
        <w:ind w:left="1080" w:hanging="360"/>
      </w:pPr>
    </w:lvl>
    <w:lvl w:ilvl="1" w:tplc="DFAE958C">
      <w:start w:val="1"/>
      <w:numFmt w:val="lowerLetter"/>
      <w:lvlText w:val="%2."/>
      <w:lvlJc w:val="left"/>
      <w:pPr>
        <w:ind w:left="1800" w:hanging="360"/>
      </w:pPr>
    </w:lvl>
    <w:lvl w:ilvl="2" w:tplc="ABD82F2A">
      <w:start w:val="1"/>
      <w:numFmt w:val="lowerRoman"/>
      <w:lvlText w:val="%3."/>
      <w:lvlJc w:val="right"/>
      <w:pPr>
        <w:ind w:left="2520" w:hanging="180"/>
      </w:pPr>
    </w:lvl>
    <w:lvl w:ilvl="3" w:tplc="A8069B26">
      <w:start w:val="1"/>
      <w:numFmt w:val="decimal"/>
      <w:lvlText w:val="%4."/>
      <w:lvlJc w:val="left"/>
      <w:pPr>
        <w:ind w:left="3240" w:hanging="360"/>
      </w:pPr>
    </w:lvl>
    <w:lvl w:ilvl="4" w:tplc="9F22415C">
      <w:start w:val="1"/>
      <w:numFmt w:val="lowerLetter"/>
      <w:lvlText w:val="%5."/>
      <w:lvlJc w:val="left"/>
      <w:pPr>
        <w:ind w:left="3960" w:hanging="360"/>
      </w:pPr>
    </w:lvl>
    <w:lvl w:ilvl="5" w:tplc="C54EC576">
      <w:start w:val="1"/>
      <w:numFmt w:val="lowerRoman"/>
      <w:lvlText w:val="%6."/>
      <w:lvlJc w:val="right"/>
      <w:pPr>
        <w:ind w:left="4680" w:hanging="180"/>
      </w:pPr>
    </w:lvl>
    <w:lvl w:ilvl="6" w:tplc="E24ADCCE">
      <w:start w:val="1"/>
      <w:numFmt w:val="decimal"/>
      <w:lvlText w:val="%7."/>
      <w:lvlJc w:val="left"/>
      <w:pPr>
        <w:ind w:left="5400" w:hanging="360"/>
      </w:pPr>
    </w:lvl>
    <w:lvl w:ilvl="7" w:tplc="508444BE">
      <w:start w:val="1"/>
      <w:numFmt w:val="lowerLetter"/>
      <w:lvlText w:val="%8."/>
      <w:lvlJc w:val="left"/>
      <w:pPr>
        <w:ind w:left="6120" w:hanging="360"/>
      </w:pPr>
    </w:lvl>
    <w:lvl w:ilvl="8" w:tplc="A7C0FB6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16EC7A0"/>
    <w:multiLevelType w:val="hybridMultilevel"/>
    <w:tmpl w:val="F7F62512"/>
    <w:lvl w:ilvl="0" w:tplc="9F4A674E">
      <w:start w:val="1"/>
      <w:numFmt w:val="lowerLetter"/>
      <w:lvlText w:val="%1."/>
      <w:lvlJc w:val="left"/>
      <w:pPr>
        <w:ind w:left="720" w:hanging="360"/>
      </w:pPr>
    </w:lvl>
    <w:lvl w:ilvl="1" w:tplc="83525D2A">
      <w:start w:val="1"/>
      <w:numFmt w:val="lowerLetter"/>
      <w:lvlText w:val="%2."/>
      <w:lvlJc w:val="left"/>
      <w:pPr>
        <w:ind w:left="1440" w:hanging="360"/>
      </w:pPr>
    </w:lvl>
    <w:lvl w:ilvl="2" w:tplc="74B2503A">
      <w:start w:val="1"/>
      <w:numFmt w:val="lowerRoman"/>
      <w:lvlText w:val="%3."/>
      <w:lvlJc w:val="right"/>
      <w:pPr>
        <w:ind w:left="2160" w:hanging="180"/>
      </w:pPr>
    </w:lvl>
    <w:lvl w:ilvl="3" w:tplc="20BADD7C">
      <w:start w:val="1"/>
      <w:numFmt w:val="decimal"/>
      <w:lvlText w:val="%4."/>
      <w:lvlJc w:val="left"/>
      <w:pPr>
        <w:ind w:left="2880" w:hanging="360"/>
      </w:pPr>
    </w:lvl>
    <w:lvl w:ilvl="4" w:tplc="9294CB94">
      <w:start w:val="1"/>
      <w:numFmt w:val="lowerLetter"/>
      <w:lvlText w:val="%5."/>
      <w:lvlJc w:val="left"/>
      <w:pPr>
        <w:ind w:left="3600" w:hanging="360"/>
      </w:pPr>
    </w:lvl>
    <w:lvl w:ilvl="5" w:tplc="6D7E19FE">
      <w:start w:val="1"/>
      <w:numFmt w:val="lowerRoman"/>
      <w:lvlText w:val="%6."/>
      <w:lvlJc w:val="right"/>
      <w:pPr>
        <w:ind w:left="4320" w:hanging="180"/>
      </w:pPr>
    </w:lvl>
    <w:lvl w:ilvl="6" w:tplc="A1A25B06">
      <w:start w:val="1"/>
      <w:numFmt w:val="decimal"/>
      <w:lvlText w:val="%7."/>
      <w:lvlJc w:val="left"/>
      <w:pPr>
        <w:ind w:left="5040" w:hanging="360"/>
      </w:pPr>
    </w:lvl>
    <w:lvl w:ilvl="7" w:tplc="5F501244">
      <w:start w:val="1"/>
      <w:numFmt w:val="lowerLetter"/>
      <w:lvlText w:val="%8."/>
      <w:lvlJc w:val="left"/>
      <w:pPr>
        <w:ind w:left="5760" w:hanging="360"/>
      </w:pPr>
    </w:lvl>
    <w:lvl w:ilvl="8" w:tplc="06D691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2667"/>
    <w:multiLevelType w:val="hybridMultilevel"/>
    <w:tmpl w:val="B0E03120"/>
    <w:lvl w:ilvl="0" w:tplc="0B6A5308">
      <w:start w:val="1"/>
      <w:numFmt w:val="lowerLetter"/>
      <w:lvlText w:val="%1."/>
      <w:lvlJc w:val="left"/>
      <w:pPr>
        <w:ind w:left="720" w:hanging="360"/>
      </w:pPr>
    </w:lvl>
    <w:lvl w:ilvl="1" w:tplc="AC5A6C8A">
      <w:start w:val="1"/>
      <w:numFmt w:val="lowerLetter"/>
      <w:lvlText w:val="%2."/>
      <w:lvlJc w:val="left"/>
      <w:pPr>
        <w:ind w:left="1440" w:hanging="360"/>
      </w:pPr>
    </w:lvl>
    <w:lvl w:ilvl="2" w:tplc="55028156">
      <w:start w:val="1"/>
      <w:numFmt w:val="lowerRoman"/>
      <w:lvlText w:val="%3."/>
      <w:lvlJc w:val="right"/>
      <w:pPr>
        <w:ind w:left="2160" w:hanging="180"/>
      </w:pPr>
    </w:lvl>
    <w:lvl w:ilvl="3" w:tplc="41305888">
      <w:start w:val="1"/>
      <w:numFmt w:val="decimal"/>
      <w:lvlText w:val="%4."/>
      <w:lvlJc w:val="left"/>
      <w:pPr>
        <w:ind w:left="2880" w:hanging="360"/>
      </w:pPr>
    </w:lvl>
    <w:lvl w:ilvl="4" w:tplc="BAB67EA0">
      <w:start w:val="1"/>
      <w:numFmt w:val="lowerLetter"/>
      <w:lvlText w:val="%5."/>
      <w:lvlJc w:val="left"/>
      <w:pPr>
        <w:ind w:left="3600" w:hanging="360"/>
      </w:pPr>
    </w:lvl>
    <w:lvl w:ilvl="5" w:tplc="3F7E4ECE">
      <w:start w:val="1"/>
      <w:numFmt w:val="lowerRoman"/>
      <w:lvlText w:val="%6."/>
      <w:lvlJc w:val="right"/>
      <w:pPr>
        <w:ind w:left="4320" w:hanging="180"/>
      </w:pPr>
    </w:lvl>
    <w:lvl w:ilvl="6" w:tplc="A1D638B2">
      <w:start w:val="1"/>
      <w:numFmt w:val="decimal"/>
      <w:lvlText w:val="%7."/>
      <w:lvlJc w:val="left"/>
      <w:pPr>
        <w:ind w:left="5040" w:hanging="360"/>
      </w:pPr>
    </w:lvl>
    <w:lvl w:ilvl="7" w:tplc="65EC99CA">
      <w:start w:val="1"/>
      <w:numFmt w:val="lowerLetter"/>
      <w:lvlText w:val="%8."/>
      <w:lvlJc w:val="left"/>
      <w:pPr>
        <w:ind w:left="5760" w:hanging="360"/>
      </w:pPr>
    </w:lvl>
    <w:lvl w:ilvl="8" w:tplc="6AE684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97793"/>
    <w:multiLevelType w:val="hybridMultilevel"/>
    <w:tmpl w:val="26F4A688"/>
    <w:lvl w:ilvl="0" w:tplc="51FC9C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BEE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8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C5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B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C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EC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2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3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2CC07"/>
    <w:multiLevelType w:val="hybridMultilevel"/>
    <w:tmpl w:val="ACA84DC2"/>
    <w:lvl w:ilvl="0" w:tplc="89841B58">
      <w:start w:val="1"/>
      <w:numFmt w:val="decimal"/>
      <w:lvlText w:val="%1."/>
      <w:lvlJc w:val="left"/>
      <w:pPr>
        <w:ind w:left="1080" w:hanging="360"/>
      </w:pPr>
    </w:lvl>
    <w:lvl w:ilvl="1" w:tplc="5E405070">
      <w:start w:val="1"/>
      <w:numFmt w:val="lowerLetter"/>
      <w:lvlText w:val="%2."/>
      <w:lvlJc w:val="left"/>
      <w:pPr>
        <w:ind w:left="1800" w:hanging="360"/>
      </w:pPr>
    </w:lvl>
    <w:lvl w:ilvl="2" w:tplc="2F3432A2">
      <w:start w:val="1"/>
      <w:numFmt w:val="lowerRoman"/>
      <w:lvlText w:val="%3."/>
      <w:lvlJc w:val="right"/>
      <w:pPr>
        <w:ind w:left="2520" w:hanging="180"/>
      </w:pPr>
    </w:lvl>
    <w:lvl w:ilvl="3" w:tplc="FEB4FE70">
      <w:start w:val="1"/>
      <w:numFmt w:val="decimal"/>
      <w:lvlText w:val="%4."/>
      <w:lvlJc w:val="left"/>
      <w:pPr>
        <w:ind w:left="3240" w:hanging="360"/>
      </w:pPr>
    </w:lvl>
    <w:lvl w:ilvl="4" w:tplc="A6D0E44C">
      <w:start w:val="1"/>
      <w:numFmt w:val="lowerLetter"/>
      <w:lvlText w:val="%5."/>
      <w:lvlJc w:val="left"/>
      <w:pPr>
        <w:ind w:left="3960" w:hanging="360"/>
      </w:pPr>
    </w:lvl>
    <w:lvl w:ilvl="5" w:tplc="C3504FB8">
      <w:start w:val="1"/>
      <w:numFmt w:val="lowerRoman"/>
      <w:lvlText w:val="%6."/>
      <w:lvlJc w:val="right"/>
      <w:pPr>
        <w:ind w:left="4680" w:hanging="180"/>
      </w:pPr>
    </w:lvl>
    <w:lvl w:ilvl="6" w:tplc="D76CCE7A">
      <w:start w:val="1"/>
      <w:numFmt w:val="decimal"/>
      <w:lvlText w:val="%7."/>
      <w:lvlJc w:val="left"/>
      <w:pPr>
        <w:ind w:left="5400" w:hanging="360"/>
      </w:pPr>
    </w:lvl>
    <w:lvl w:ilvl="7" w:tplc="DE90FE5C">
      <w:start w:val="1"/>
      <w:numFmt w:val="lowerLetter"/>
      <w:lvlText w:val="%8."/>
      <w:lvlJc w:val="left"/>
      <w:pPr>
        <w:ind w:left="6120" w:hanging="360"/>
      </w:pPr>
    </w:lvl>
    <w:lvl w:ilvl="8" w:tplc="C1D6B7E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CE627"/>
    <w:multiLevelType w:val="hybridMultilevel"/>
    <w:tmpl w:val="D22693AE"/>
    <w:lvl w:ilvl="0" w:tplc="DEFAA7D2">
      <w:start w:val="1"/>
      <w:numFmt w:val="lowerLetter"/>
      <w:lvlText w:val="%1."/>
      <w:lvlJc w:val="left"/>
      <w:pPr>
        <w:ind w:left="720" w:hanging="360"/>
      </w:pPr>
    </w:lvl>
    <w:lvl w:ilvl="1" w:tplc="994A27C8">
      <w:start w:val="1"/>
      <w:numFmt w:val="lowerLetter"/>
      <w:lvlText w:val="%2."/>
      <w:lvlJc w:val="left"/>
      <w:pPr>
        <w:ind w:left="1440" w:hanging="360"/>
      </w:pPr>
    </w:lvl>
    <w:lvl w:ilvl="2" w:tplc="B0369DAC">
      <w:start w:val="1"/>
      <w:numFmt w:val="lowerRoman"/>
      <w:lvlText w:val="%3."/>
      <w:lvlJc w:val="right"/>
      <w:pPr>
        <w:ind w:left="2160" w:hanging="180"/>
      </w:pPr>
    </w:lvl>
    <w:lvl w:ilvl="3" w:tplc="6C64BB32">
      <w:start w:val="1"/>
      <w:numFmt w:val="decimal"/>
      <w:lvlText w:val="%4."/>
      <w:lvlJc w:val="left"/>
      <w:pPr>
        <w:ind w:left="2880" w:hanging="360"/>
      </w:pPr>
    </w:lvl>
    <w:lvl w:ilvl="4" w:tplc="F104C4CA">
      <w:start w:val="1"/>
      <w:numFmt w:val="lowerLetter"/>
      <w:lvlText w:val="%5."/>
      <w:lvlJc w:val="left"/>
      <w:pPr>
        <w:ind w:left="3600" w:hanging="360"/>
      </w:pPr>
    </w:lvl>
    <w:lvl w:ilvl="5" w:tplc="1BDAEF3C">
      <w:start w:val="1"/>
      <w:numFmt w:val="lowerRoman"/>
      <w:lvlText w:val="%6."/>
      <w:lvlJc w:val="right"/>
      <w:pPr>
        <w:ind w:left="4320" w:hanging="180"/>
      </w:pPr>
    </w:lvl>
    <w:lvl w:ilvl="6" w:tplc="99E0C138">
      <w:start w:val="1"/>
      <w:numFmt w:val="decimal"/>
      <w:lvlText w:val="%7."/>
      <w:lvlJc w:val="left"/>
      <w:pPr>
        <w:ind w:left="5040" w:hanging="360"/>
      </w:pPr>
    </w:lvl>
    <w:lvl w:ilvl="7" w:tplc="0018F6A0">
      <w:start w:val="1"/>
      <w:numFmt w:val="lowerLetter"/>
      <w:lvlText w:val="%8."/>
      <w:lvlJc w:val="left"/>
      <w:pPr>
        <w:ind w:left="5760" w:hanging="360"/>
      </w:pPr>
    </w:lvl>
    <w:lvl w:ilvl="8" w:tplc="060C7A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8F40A"/>
    <w:multiLevelType w:val="hybridMultilevel"/>
    <w:tmpl w:val="81ECE406"/>
    <w:lvl w:ilvl="0" w:tplc="5A640330">
      <w:start w:val="1"/>
      <w:numFmt w:val="lowerLetter"/>
      <w:lvlText w:val="%1."/>
      <w:lvlJc w:val="left"/>
      <w:pPr>
        <w:ind w:left="720" w:hanging="360"/>
      </w:pPr>
    </w:lvl>
    <w:lvl w:ilvl="1" w:tplc="97AAC88A">
      <w:start w:val="1"/>
      <w:numFmt w:val="lowerLetter"/>
      <w:lvlText w:val="%2."/>
      <w:lvlJc w:val="left"/>
      <w:pPr>
        <w:ind w:left="1440" w:hanging="360"/>
      </w:pPr>
    </w:lvl>
    <w:lvl w:ilvl="2" w:tplc="DCBC90A8">
      <w:start w:val="1"/>
      <w:numFmt w:val="lowerRoman"/>
      <w:lvlText w:val="%3."/>
      <w:lvlJc w:val="right"/>
      <w:pPr>
        <w:ind w:left="2160" w:hanging="180"/>
      </w:pPr>
    </w:lvl>
    <w:lvl w:ilvl="3" w:tplc="EA1A70C8">
      <w:start w:val="1"/>
      <w:numFmt w:val="decimal"/>
      <w:lvlText w:val="%4."/>
      <w:lvlJc w:val="left"/>
      <w:pPr>
        <w:ind w:left="2880" w:hanging="360"/>
      </w:pPr>
    </w:lvl>
    <w:lvl w:ilvl="4" w:tplc="0FA8F39C">
      <w:start w:val="1"/>
      <w:numFmt w:val="lowerLetter"/>
      <w:lvlText w:val="%5."/>
      <w:lvlJc w:val="left"/>
      <w:pPr>
        <w:ind w:left="3600" w:hanging="360"/>
      </w:pPr>
    </w:lvl>
    <w:lvl w:ilvl="5" w:tplc="4CA01DD6">
      <w:start w:val="1"/>
      <w:numFmt w:val="lowerRoman"/>
      <w:lvlText w:val="%6."/>
      <w:lvlJc w:val="right"/>
      <w:pPr>
        <w:ind w:left="4320" w:hanging="180"/>
      </w:pPr>
    </w:lvl>
    <w:lvl w:ilvl="6" w:tplc="145664D2">
      <w:start w:val="1"/>
      <w:numFmt w:val="decimal"/>
      <w:lvlText w:val="%7."/>
      <w:lvlJc w:val="left"/>
      <w:pPr>
        <w:ind w:left="5040" w:hanging="360"/>
      </w:pPr>
    </w:lvl>
    <w:lvl w:ilvl="7" w:tplc="4AF87818">
      <w:start w:val="1"/>
      <w:numFmt w:val="lowerLetter"/>
      <w:lvlText w:val="%8."/>
      <w:lvlJc w:val="left"/>
      <w:pPr>
        <w:ind w:left="5760" w:hanging="360"/>
      </w:pPr>
    </w:lvl>
    <w:lvl w:ilvl="8" w:tplc="B5BEDF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2F8F0"/>
    <w:multiLevelType w:val="hybridMultilevel"/>
    <w:tmpl w:val="0CE29B2C"/>
    <w:lvl w:ilvl="0" w:tplc="85DCB164">
      <w:start w:val="1"/>
      <w:numFmt w:val="decimal"/>
      <w:lvlText w:val="%1."/>
      <w:lvlJc w:val="left"/>
      <w:pPr>
        <w:ind w:left="720" w:hanging="360"/>
      </w:pPr>
    </w:lvl>
    <w:lvl w:ilvl="1" w:tplc="FE8261C2">
      <w:start w:val="1"/>
      <w:numFmt w:val="lowerLetter"/>
      <w:lvlText w:val="%2."/>
      <w:lvlJc w:val="left"/>
      <w:pPr>
        <w:ind w:left="1440" w:hanging="360"/>
      </w:pPr>
    </w:lvl>
    <w:lvl w:ilvl="2" w:tplc="A678F3D0">
      <w:start w:val="1"/>
      <w:numFmt w:val="lowerRoman"/>
      <w:lvlText w:val="%3."/>
      <w:lvlJc w:val="right"/>
      <w:pPr>
        <w:ind w:left="2160" w:hanging="180"/>
      </w:pPr>
    </w:lvl>
    <w:lvl w:ilvl="3" w:tplc="205E3ED8">
      <w:start w:val="1"/>
      <w:numFmt w:val="decimal"/>
      <w:lvlText w:val="%4."/>
      <w:lvlJc w:val="left"/>
      <w:pPr>
        <w:ind w:left="2880" w:hanging="360"/>
      </w:pPr>
    </w:lvl>
    <w:lvl w:ilvl="4" w:tplc="58508B2A">
      <w:start w:val="1"/>
      <w:numFmt w:val="lowerLetter"/>
      <w:lvlText w:val="%5."/>
      <w:lvlJc w:val="left"/>
      <w:pPr>
        <w:ind w:left="3600" w:hanging="360"/>
      </w:pPr>
    </w:lvl>
    <w:lvl w:ilvl="5" w:tplc="3CC025BE">
      <w:start w:val="1"/>
      <w:numFmt w:val="lowerRoman"/>
      <w:lvlText w:val="%6."/>
      <w:lvlJc w:val="right"/>
      <w:pPr>
        <w:ind w:left="4320" w:hanging="180"/>
      </w:pPr>
    </w:lvl>
    <w:lvl w:ilvl="6" w:tplc="2E143AF0">
      <w:start w:val="1"/>
      <w:numFmt w:val="decimal"/>
      <w:lvlText w:val="%7."/>
      <w:lvlJc w:val="left"/>
      <w:pPr>
        <w:ind w:left="5040" w:hanging="360"/>
      </w:pPr>
    </w:lvl>
    <w:lvl w:ilvl="7" w:tplc="6B088A7A">
      <w:start w:val="1"/>
      <w:numFmt w:val="lowerLetter"/>
      <w:lvlText w:val="%8."/>
      <w:lvlJc w:val="left"/>
      <w:pPr>
        <w:ind w:left="5760" w:hanging="360"/>
      </w:pPr>
    </w:lvl>
    <w:lvl w:ilvl="8" w:tplc="0B6C99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0FD12"/>
    <w:multiLevelType w:val="hybridMultilevel"/>
    <w:tmpl w:val="7FCAC6DA"/>
    <w:lvl w:ilvl="0" w:tplc="1354EC5A">
      <w:start w:val="1"/>
      <w:numFmt w:val="decimal"/>
      <w:lvlText w:val="%1."/>
      <w:lvlJc w:val="left"/>
      <w:pPr>
        <w:ind w:left="1080" w:hanging="360"/>
      </w:pPr>
    </w:lvl>
    <w:lvl w:ilvl="1" w:tplc="D7D6E504">
      <w:start w:val="1"/>
      <w:numFmt w:val="lowerLetter"/>
      <w:lvlText w:val="%2."/>
      <w:lvlJc w:val="left"/>
      <w:pPr>
        <w:ind w:left="1800" w:hanging="360"/>
      </w:pPr>
    </w:lvl>
    <w:lvl w:ilvl="2" w:tplc="6E16BA76">
      <w:start w:val="1"/>
      <w:numFmt w:val="lowerRoman"/>
      <w:lvlText w:val="%3."/>
      <w:lvlJc w:val="right"/>
      <w:pPr>
        <w:ind w:left="2520" w:hanging="180"/>
      </w:pPr>
    </w:lvl>
    <w:lvl w:ilvl="3" w:tplc="E3942E70">
      <w:start w:val="1"/>
      <w:numFmt w:val="decimal"/>
      <w:lvlText w:val="%4."/>
      <w:lvlJc w:val="left"/>
      <w:pPr>
        <w:ind w:left="3240" w:hanging="360"/>
      </w:pPr>
    </w:lvl>
    <w:lvl w:ilvl="4" w:tplc="F3C43A3E">
      <w:start w:val="1"/>
      <w:numFmt w:val="lowerLetter"/>
      <w:lvlText w:val="%5."/>
      <w:lvlJc w:val="left"/>
      <w:pPr>
        <w:ind w:left="3960" w:hanging="360"/>
      </w:pPr>
    </w:lvl>
    <w:lvl w:ilvl="5" w:tplc="CC44D532">
      <w:start w:val="1"/>
      <w:numFmt w:val="lowerRoman"/>
      <w:lvlText w:val="%6."/>
      <w:lvlJc w:val="right"/>
      <w:pPr>
        <w:ind w:left="4680" w:hanging="180"/>
      </w:pPr>
    </w:lvl>
    <w:lvl w:ilvl="6" w:tplc="7E0E3E26">
      <w:start w:val="1"/>
      <w:numFmt w:val="decimal"/>
      <w:lvlText w:val="%7."/>
      <w:lvlJc w:val="left"/>
      <w:pPr>
        <w:ind w:left="5400" w:hanging="360"/>
      </w:pPr>
    </w:lvl>
    <w:lvl w:ilvl="7" w:tplc="A1026EAA">
      <w:start w:val="1"/>
      <w:numFmt w:val="lowerLetter"/>
      <w:lvlText w:val="%8."/>
      <w:lvlJc w:val="left"/>
      <w:pPr>
        <w:ind w:left="6120" w:hanging="360"/>
      </w:pPr>
    </w:lvl>
    <w:lvl w:ilvl="8" w:tplc="E9AE62A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E58959"/>
    <w:multiLevelType w:val="hybridMultilevel"/>
    <w:tmpl w:val="48EAC6F0"/>
    <w:lvl w:ilvl="0" w:tplc="8220818C">
      <w:start w:val="1"/>
      <w:numFmt w:val="lowerLetter"/>
      <w:lvlText w:val="%1."/>
      <w:lvlJc w:val="left"/>
      <w:pPr>
        <w:ind w:left="720" w:hanging="360"/>
      </w:pPr>
    </w:lvl>
    <w:lvl w:ilvl="1" w:tplc="3F20FAB8">
      <w:start w:val="1"/>
      <w:numFmt w:val="lowerLetter"/>
      <w:lvlText w:val="%2."/>
      <w:lvlJc w:val="left"/>
      <w:pPr>
        <w:ind w:left="1440" w:hanging="360"/>
      </w:pPr>
    </w:lvl>
    <w:lvl w:ilvl="2" w:tplc="EBD63604">
      <w:start w:val="1"/>
      <w:numFmt w:val="lowerRoman"/>
      <w:lvlText w:val="%3."/>
      <w:lvlJc w:val="right"/>
      <w:pPr>
        <w:ind w:left="2160" w:hanging="180"/>
      </w:pPr>
    </w:lvl>
    <w:lvl w:ilvl="3" w:tplc="ABD0D6C4">
      <w:start w:val="1"/>
      <w:numFmt w:val="decimal"/>
      <w:lvlText w:val="%4."/>
      <w:lvlJc w:val="left"/>
      <w:pPr>
        <w:ind w:left="2880" w:hanging="360"/>
      </w:pPr>
    </w:lvl>
    <w:lvl w:ilvl="4" w:tplc="B0D67FE8">
      <w:start w:val="1"/>
      <w:numFmt w:val="lowerLetter"/>
      <w:lvlText w:val="%5."/>
      <w:lvlJc w:val="left"/>
      <w:pPr>
        <w:ind w:left="3600" w:hanging="360"/>
      </w:pPr>
    </w:lvl>
    <w:lvl w:ilvl="5" w:tplc="73C4C302">
      <w:start w:val="1"/>
      <w:numFmt w:val="lowerRoman"/>
      <w:lvlText w:val="%6."/>
      <w:lvlJc w:val="right"/>
      <w:pPr>
        <w:ind w:left="4320" w:hanging="180"/>
      </w:pPr>
    </w:lvl>
    <w:lvl w:ilvl="6" w:tplc="9AD2FDB2">
      <w:start w:val="1"/>
      <w:numFmt w:val="decimal"/>
      <w:lvlText w:val="%7."/>
      <w:lvlJc w:val="left"/>
      <w:pPr>
        <w:ind w:left="5040" w:hanging="360"/>
      </w:pPr>
    </w:lvl>
    <w:lvl w:ilvl="7" w:tplc="4544C9B2">
      <w:start w:val="1"/>
      <w:numFmt w:val="lowerLetter"/>
      <w:lvlText w:val="%8."/>
      <w:lvlJc w:val="left"/>
      <w:pPr>
        <w:ind w:left="5760" w:hanging="360"/>
      </w:pPr>
    </w:lvl>
    <w:lvl w:ilvl="8" w:tplc="5844947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A366F"/>
    <w:multiLevelType w:val="hybridMultilevel"/>
    <w:tmpl w:val="3E0A872C"/>
    <w:lvl w:ilvl="0" w:tplc="1792B4FC">
      <w:start w:val="1"/>
      <w:numFmt w:val="decimal"/>
      <w:lvlText w:val="%1."/>
      <w:lvlJc w:val="left"/>
      <w:pPr>
        <w:ind w:left="720" w:hanging="360"/>
      </w:pPr>
    </w:lvl>
    <w:lvl w:ilvl="1" w:tplc="D848BA7A">
      <w:start w:val="1"/>
      <w:numFmt w:val="lowerLetter"/>
      <w:lvlText w:val="%2."/>
      <w:lvlJc w:val="left"/>
      <w:pPr>
        <w:ind w:left="1440" w:hanging="360"/>
      </w:pPr>
    </w:lvl>
    <w:lvl w:ilvl="2" w:tplc="575CDC2A">
      <w:start w:val="1"/>
      <w:numFmt w:val="lowerRoman"/>
      <w:lvlText w:val="%3."/>
      <w:lvlJc w:val="right"/>
      <w:pPr>
        <w:ind w:left="2160" w:hanging="180"/>
      </w:pPr>
    </w:lvl>
    <w:lvl w:ilvl="3" w:tplc="E800D792">
      <w:start w:val="1"/>
      <w:numFmt w:val="decimal"/>
      <w:lvlText w:val="%4."/>
      <w:lvlJc w:val="left"/>
      <w:pPr>
        <w:ind w:left="2880" w:hanging="360"/>
      </w:pPr>
    </w:lvl>
    <w:lvl w:ilvl="4" w:tplc="8C5AED90">
      <w:start w:val="1"/>
      <w:numFmt w:val="lowerLetter"/>
      <w:lvlText w:val="%5."/>
      <w:lvlJc w:val="left"/>
      <w:pPr>
        <w:ind w:left="3600" w:hanging="360"/>
      </w:pPr>
    </w:lvl>
    <w:lvl w:ilvl="5" w:tplc="63042040">
      <w:start w:val="1"/>
      <w:numFmt w:val="lowerRoman"/>
      <w:lvlText w:val="%6."/>
      <w:lvlJc w:val="right"/>
      <w:pPr>
        <w:ind w:left="4320" w:hanging="180"/>
      </w:pPr>
    </w:lvl>
    <w:lvl w:ilvl="6" w:tplc="837CD25A">
      <w:start w:val="1"/>
      <w:numFmt w:val="decimal"/>
      <w:lvlText w:val="%7."/>
      <w:lvlJc w:val="left"/>
      <w:pPr>
        <w:ind w:left="5040" w:hanging="360"/>
      </w:pPr>
    </w:lvl>
    <w:lvl w:ilvl="7" w:tplc="6D7EDD98">
      <w:start w:val="1"/>
      <w:numFmt w:val="lowerLetter"/>
      <w:lvlText w:val="%8."/>
      <w:lvlJc w:val="left"/>
      <w:pPr>
        <w:ind w:left="5760" w:hanging="360"/>
      </w:pPr>
    </w:lvl>
    <w:lvl w:ilvl="8" w:tplc="92FC66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81C51A"/>
    <w:multiLevelType w:val="hybridMultilevel"/>
    <w:tmpl w:val="26842132"/>
    <w:lvl w:ilvl="0" w:tplc="0278098E">
      <w:start w:val="1"/>
      <w:numFmt w:val="decimal"/>
      <w:lvlText w:val="%1."/>
      <w:lvlJc w:val="left"/>
      <w:pPr>
        <w:ind w:left="720" w:hanging="360"/>
      </w:pPr>
    </w:lvl>
    <w:lvl w:ilvl="1" w:tplc="C81EA8AE">
      <w:start w:val="1"/>
      <w:numFmt w:val="lowerLetter"/>
      <w:lvlText w:val="%2."/>
      <w:lvlJc w:val="left"/>
      <w:pPr>
        <w:ind w:left="1440" w:hanging="360"/>
      </w:pPr>
    </w:lvl>
    <w:lvl w:ilvl="2" w:tplc="B23E6BBA">
      <w:start w:val="1"/>
      <w:numFmt w:val="lowerRoman"/>
      <w:lvlText w:val="%3."/>
      <w:lvlJc w:val="right"/>
      <w:pPr>
        <w:ind w:left="2160" w:hanging="180"/>
      </w:pPr>
    </w:lvl>
    <w:lvl w:ilvl="3" w:tplc="22A8FF0E">
      <w:start w:val="1"/>
      <w:numFmt w:val="decimal"/>
      <w:lvlText w:val="%4."/>
      <w:lvlJc w:val="left"/>
      <w:pPr>
        <w:ind w:left="2880" w:hanging="360"/>
      </w:pPr>
    </w:lvl>
    <w:lvl w:ilvl="4" w:tplc="68D2AF96">
      <w:start w:val="1"/>
      <w:numFmt w:val="lowerLetter"/>
      <w:lvlText w:val="%5."/>
      <w:lvlJc w:val="left"/>
      <w:pPr>
        <w:ind w:left="3600" w:hanging="360"/>
      </w:pPr>
    </w:lvl>
    <w:lvl w:ilvl="5" w:tplc="B3C41558">
      <w:start w:val="1"/>
      <w:numFmt w:val="lowerRoman"/>
      <w:lvlText w:val="%6."/>
      <w:lvlJc w:val="right"/>
      <w:pPr>
        <w:ind w:left="4320" w:hanging="180"/>
      </w:pPr>
    </w:lvl>
    <w:lvl w:ilvl="6" w:tplc="147079C4">
      <w:start w:val="1"/>
      <w:numFmt w:val="decimal"/>
      <w:lvlText w:val="%7."/>
      <w:lvlJc w:val="left"/>
      <w:pPr>
        <w:ind w:left="5040" w:hanging="360"/>
      </w:pPr>
    </w:lvl>
    <w:lvl w:ilvl="7" w:tplc="DCA063B8">
      <w:start w:val="1"/>
      <w:numFmt w:val="lowerLetter"/>
      <w:lvlText w:val="%8."/>
      <w:lvlJc w:val="left"/>
      <w:pPr>
        <w:ind w:left="5760" w:hanging="360"/>
      </w:pPr>
    </w:lvl>
    <w:lvl w:ilvl="8" w:tplc="FE9C45E6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10147">
    <w:abstractNumId w:val="17"/>
  </w:num>
  <w:num w:numId="2" w16cid:durableId="36974536">
    <w:abstractNumId w:val="14"/>
  </w:num>
  <w:num w:numId="3" w16cid:durableId="1649280456">
    <w:abstractNumId w:val="22"/>
  </w:num>
  <w:num w:numId="4" w16cid:durableId="432484447">
    <w:abstractNumId w:val="12"/>
  </w:num>
  <w:num w:numId="5" w16cid:durableId="537205993">
    <w:abstractNumId w:val="1"/>
  </w:num>
  <w:num w:numId="6" w16cid:durableId="1904366653">
    <w:abstractNumId w:val="10"/>
  </w:num>
  <w:num w:numId="7" w16cid:durableId="1266380511">
    <w:abstractNumId w:val="15"/>
  </w:num>
  <w:num w:numId="8" w16cid:durableId="1292978602">
    <w:abstractNumId w:val="3"/>
  </w:num>
  <w:num w:numId="9" w16cid:durableId="2055931663">
    <w:abstractNumId w:val="11"/>
  </w:num>
  <w:num w:numId="10" w16cid:durableId="656809740">
    <w:abstractNumId w:val="6"/>
  </w:num>
  <w:num w:numId="11" w16cid:durableId="70809224">
    <w:abstractNumId w:val="13"/>
  </w:num>
  <w:num w:numId="12" w16cid:durableId="1231504816">
    <w:abstractNumId w:val="16"/>
  </w:num>
  <w:num w:numId="13" w16cid:durableId="2006979316">
    <w:abstractNumId w:val="5"/>
  </w:num>
  <w:num w:numId="14" w16cid:durableId="807362608">
    <w:abstractNumId w:val="21"/>
  </w:num>
  <w:num w:numId="15" w16cid:durableId="923150607">
    <w:abstractNumId w:val="0"/>
  </w:num>
  <w:num w:numId="16" w16cid:durableId="438180674">
    <w:abstractNumId w:val="18"/>
  </w:num>
  <w:num w:numId="17" w16cid:durableId="10187288">
    <w:abstractNumId w:val="8"/>
  </w:num>
  <w:num w:numId="18" w16cid:durableId="1751613414">
    <w:abstractNumId w:val="4"/>
  </w:num>
  <w:num w:numId="19" w16cid:durableId="415904130">
    <w:abstractNumId w:val="20"/>
  </w:num>
  <w:num w:numId="20" w16cid:durableId="1893495843">
    <w:abstractNumId w:val="7"/>
  </w:num>
  <w:num w:numId="21" w16cid:durableId="357631984">
    <w:abstractNumId w:val="9"/>
  </w:num>
  <w:num w:numId="22" w16cid:durableId="912930447">
    <w:abstractNumId w:val="2"/>
  </w:num>
  <w:num w:numId="23" w16cid:durableId="13792052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01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E737D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20631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B7F94"/>
    <w:rsid w:val="003C7037"/>
    <w:rsid w:val="003D02B4"/>
    <w:rsid w:val="003D09C5"/>
    <w:rsid w:val="003D5E54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17CC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3A30"/>
    <w:rsid w:val="004D5A06"/>
    <w:rsid w:val="004E19DF"/>
    <w:rsid w:val="004E2BE9"/>
    <w:rsid w:val="004E3323"/>
    <w:rsid w:val="004F5759"/>
    <w:rsid w:val="004F5AEA"/>
    <w:rsid w:val="00500E7F"/>
    <w:rsid w:val="00505377"/>
    <w:rsid w:val="00510FBE"/>
    <w:rsid w:val="0052121C"/>
    <w:rsid w:val="0052256B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081AB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9770E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7655F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A727B"/>
    <w:rsid w:val="00DB5E72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21F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6A01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86B10"/>
    <w:rsid w:val="00F9349B"/>
    <w:rsid w:val="00F96908"/>
    <w:rsid w:val="00F9742F"/>
    <w:rsid w:val="00FA0865"/>
    <w:rsid w:val="00FB200F"/>
    <w:rsid w:val="00FC4C5D"/>
    <w:rsid w:val="00FCF28D"/>
    <w:rsid w:val="00FD3EC2"/>
    <w:rsid w:val="00FD701D"/>
    <w:rsid w:val="00FF4B57"/>
    <w:rsid w:val="00FF5210"/>
    <w:rsid w:val="012081D7"/>
    <w:rsid w:val="02053079"/>
    <w:rsid w:val="024D93EF"/>
    <w:rsid w:val="035C144A"/>
    <w:rsid w:val="038378F9"/>
    <w:rsid w:val="0417E2EE"/>
    <w:rsid w:val="04225E47"/>
    <w:rsid w:val="0442D3AD"/>
    <w:rsid w:val="048ED5C1"/>
    <w:rsid w:val="04A6815C"/>
    <w:rsid w:val="04C80949"/>
    <w:rsid w:val="05CB7917"/>
    <w:rsid w:val="063A44C8"/>
    <w:rsid w:val="06DC78F3"/>
    <w:rsid w:val="0727315D"/>
    <w:rsid w:val="07841F2F"/>
    <w:rsid w:val="0819113E"/>
    <w:rsid w:val="083FEBC8"/>
    <w:rsid w:val="08AF2582"/>
    <w:rsid w:val="08E1CB39"/>
    <w:rsid w:val="092A42F2"/>
    <w:rsid w:val="094DF7B4"/>
    <w:rsid w:val="09652EC4"/>
    <w:rsid w:val="09B7E3D9"/>
    <w:rsid w:val="09DF0D74"/>
    <w:rsid w:val="0A7204A4"/>
    <w:rsid w:val="0BB12A41"/>
    <w:rsid w:val="0BBDB8DB"/>
    <w:rsid w:val="0C6652E8"/>
    <w:rsid w:val="0D35025E"/>
    <w:rsid w:val="0D536E22"/>
    <w:rsid w:val="0D8D3031"/>
    <w:rsid w:val="0DCAB48E"/>
    <w:rsid w:val="0E20BB3D"/>
    <w:rsid w:val="0F2A912D"/>
    <w:rsid w:val="0FD14235"/>
    <w:rsid w:val="1094AD38"/>
    <w:rsid w:val="10C74BC0"/>
    <w:rsid w:val="1155FDCE"/>
    <w:rsid w:val="11B72CD3"/>
    <w:rsid w:val="11F1C08B"/>
    <w:rsid w:val="12434AA6"/>
    <w:rsid w:val="12B169BA"/>
    <w:rsid w:val="147F1125"/>
    <w:rsid w:val="15A1B80E"/>
    <w:rsid w:val="1608383B"/>
    <w:rsid w:val="16AF854A"/>
    <w:rsid w:val="16D55256"/>
    <w:rsid w:val="173B6936"/>
    <w:rsid w:val="1814ECE7"/>
    <w:rsid w:val="187228E2"/>
    <w:rsid w:val="19BA78CB"/>
    <w:rsid w:val="19E40E8F"/>
    <w:rsid w:val="1A1EA493"/>
    <w:rsid w:val="1B5CE8C7"/>
    <w:rsid w:val="1B68955B"/>
    <w:rsid w:val="1B691B0B"/>
    <w:rsid w:val="1BD09CD3"/>
    <w:rsid w:val="1C14E9BB"/>
    <w:rsid w:val="1C9C127A"/>
    <w:rsid w:val="1CF68EBD"/>
    <w:rsid w:val="1D3F7FB9"/>
    <w:rsid w:val="1D917264"/>
    <w:rsid w:val="1D98E83F"/>
    <w:rsid w:val="1DBD6AF9"/>
    <w:rsid w:val="1DEA55CD"/>
    <w:rsid w:val="1EA4781A"/>
    <w:rsid w:val="1FBFB184"/>
    <w:rsid w:val="1FC46A74"/>
    <w:rsid w:val="2052A005"/>
    <w:rsid w:val="20D2D04E"/>
    <w:rsid w:val="2141BA17"/>
    <w:rsid w:val="216CB685"/>
    <w:rsid w:val="21E97F7A"/>
    <w:rsid w:val="21EA4AF9"/>
    <w:rsid w:val="234B8E22"/>
    <w:rsid w:val="23590E95"/>
    <w:rsid w:val="2392681F"/>
    <w:rsid w:val="23C6881A"/>
    <w:rsid w:val="24543245"/>
    <w:rsid w:val="246434C1"/>
    <w:rsid w:val="257B182F"/>
    <w:rsid w:val="265397A8"/>
    <w:rsid w:val="26B4FF5F"/>
    <w:rsid w:val="26E32F00"/>
    <w:rsid w:val="27562364"/>
    <w:rsid w:val="28517963"/>
    <w:rsid w:val="2897F4D7"/>
    <w:rsid w:val="28990BB8"/>
    <w:rsid w:val="291A88A0"/>
    <w:rsid w:val="29304A1A"/>
    <w:rsid w:val="293CC19B"/>
    <w:rsid w:val="2A068844"/>
    <w:rsid w:val="2A219D48"/>
    <w:rsid w:val="2A70C020"/>
    <w:rsid w:val="2B1C4B28"/>
    <w:rsid w:val="2C33EB36"/>
    <w:rsid w:val="2D09E76A"/>
    <w:rsid w:val="2DAD4C96"/>
    <w:rsid w:val="2E41B0E9"/>
    <w:rsid w:val="2E8185CF"/>
    <w:rsid w:val="2EB902CB"/>
    <w:rsid w:val="2F045F3B"/>
    <w:rsid w:val="2F309071"/>
    <w:rsid w:val="2F3BE541"/>
    <w:rsid w:val="2F4412C7"/>
    <w:rsid w:val="301DE3E4"/>
    <w:rsid w:val="304D766C"/>
    <w:rsid w:val="3062B662"/>
    <w:rsid w:val="308024EA"/>
    <w:rsid w:val="30AFF7D1"/>
    <w:rsid w:val="317E9780"/>
    <w:rsid w:val="31F59142"/>
    <w:rsid w:val="320EC49E"/>
    <w:rsid w:val="32139E4B"/>
    <w:rsid w:val="32751DC0"/>
    <w:rsid w:val="32E49916"/>
    <w:rsid w:val="3356264B"/>
    <w:rsid w:val="33C78E88"/>
    <w:rsid w:val="3468F540"/>
    <w:rsid w:val="347E3F4D"/>
    <w:rsid w:val="35BAE605"/>
    <w:rsid w:val="35FD5535"/>
    <w:rsid w:val="35FD9EFE"/>
    <w:rsid w:val="36A69B02"/>
    <w:rsid w:val="374AB993"/>
    <w:rsid w:val="387ADFAE"/>
    <w:rsid w:val="389D3E3E"/>
    <w:rsid w:val="38FBFADC"/>
    <w:rsid w:val="3949ACFF"/>
    <w:rsid w:val="39EF1394"/>
    <w:rsid w:val="3A6FEF78"/>
    <w:rsid w:val="3A9B1B02"/>
    <w:rsid w:val="3B29ACAD"/>
    <w:rsid w:val="3B5C9A75"/>
    <w:rsid w:val="3B8F6C90"/>
    <w:rsid w:val="3BC5C389"/>
    <w:rsid w:val="3C205CF9"/>
    <w:rsid w:val="3C2C0F1C"/>
    <w:rsid w:val="3E39AC64"/>
    <w:rsid w:val="3E3CDD86"/>
    <w:rsid w:val="3E515991"/>
    <w:rsid w:val="3F13FB44"/>
    <w:rsid w:val="3F5961ED"/>
    <w:rsid w:val="408BD79C"/>
    <w:rsid w:val="40A80922"/>
    <w:rsid w:val="40AB2D07"/>
    <w:rsid w:val="40F370B0"/>
    <w:rsid w:val="411DBD05"/>
    <w:rsid w:val="41404FEC"/>
    <w:rsid w:val="417FFB3D"/>
    <w:rsid w:val="4196352B"/>
    <w:rsid w:val="4232F76B"/>
    <w:rsid w:val="42573A89"/>
    <w:rsid w:val="4268152B"/>
    <w:rsid w:val="4310FF20"/>
    <w:rsid w:val="4363490C"/>
    <w:rsid w:val="43D0A9C8"/>
    <w:rsid w:val="43D11478"/>
    <w:rsid w:val="44F0F7F8"/>
    <w:rsid w:val="45D8C4B0"/>
    <w:rsid w:val="460DBB6D"/>
    <w:rsid w:val="46B12EED"/>
    <w:rsid w:val="4711EE88"/>
    <w:rsid w:val="47E8F704"/>
    <w:rsid w:val="4811F11E"/>
    <w:rsid w:val="48D0EF26"/>
    <w:rsid w:val="48F177E9"/>
    <w:rsid w:val="4A24BE40"/>
    <w:rsid w:val="4A8503C9"/>
    <w:rsid w:val="4A974EC1"/>
    <w:rsid w:val="4AA80FB2"/>
    <w:rsid w:val="4B97C413"/>
    <w:rsid w:val="4D0FFF66"/>
    <w:rsid w:val="4D2875B3"/>
    <w:rsid w:val="4D6F3E2C"/>
    <w:rsid w:val="4E9E2A25"/>
    <w:rsid w:val="4F99477A"/>
    <w:rsid w:val="4FB5DEAE"/>
    <w:rsid w:val="4FB75DC1"/>
    <w:rsid w:val="5028653C"/>
    <w:rsid w:val="504B2EE2"/>
    <w:rsid w:val="5058A40C"/>
    <w:rsid w:val="50928A4B"/>
    <w:rsid w:val="5138CDFD"/>
    <w:rsid w:val="51DBEF0C"/>
    <w:rsid w:val="52528034"/>
    <w:rsid w:val="529C816E"/>
    <w:rsid w:val="52A260F4"/>
    <w:rsid w:val="52CE2205"/>
    <w:rsid w:val="5387EED1"/>
    <w:rsid w:val="53C4B2FF"/>
    <w:rsid w:val="53F4EF5B"/>
    <w:rsid w:val="55098CC7"/>
    <w:rsid w:val="556F0545"/>
    <w:rsid w:val="55986855"/>
    <w:rsid w:val="55AED8C0"/>
    <w:rsid w:val="567BE4CE"/>
    <w:rsid w:val="56CDC61D"/>
    <w:rsid w:val="574B40F1"/>
    <w:rsid w:val="579DE52E"/>
    <w:rsid w:val="579FA0DF"/>
    <w:rsid w:val="5801550F"/>
    <w:rsid w:val="5870B42C"/>
    <w:rsid w:val="58AD05F9"/>
    <w:rsid w:val="58B41BAA"/>
    <w:rsid w:val="58E22598"/>
    <w:rsid w:val="593D8C1A"/>
    <w:rsid w:val="59B01DA7"/>
    <w:rsid w:val="59ECFE21"/>
    <w:rsid w:val="5A3A4C54"/>
    <w:rsid w:val="5A4A867C"/>
    <w:rsid w:val="5B6534DE"/>
    <w:rsid w:val="5B89626E"/>
    <w:rsid w:val="5BEC1946"/>
    <w:rsid w:val="5BFD60FA"/>
    <w:rsid w:val="5C88C2EC"/>
    <w:rsid w:val="5CCD2151"/>
    <w:rsid w:val="5CEE051C"/>
    <w:rsid w:val="5D2201C5"/>
    <w:rsid w:val="5DA2655C"/>
    <w:rsid w:val="5EB40B05"/>
    <w:rsid w:val="5F529431"/>
    <w:rsid w:val="60C78DCE"/>
    <w:rsid w:val="6107BA99"/>
    <w:rsid w:val="611FECC1"/>
    <w:rsid w:val="61967222"/>
    <w:rsid w:val="61AA52BE"/>
    <w:rsid w:val="61AB14A5"/>
    <w:rsid w:val="62659C89"/>
    <w:rsid w:val="63294EC9"/>
    <w:rsid w:val="64A3248B"/>
    <w:rsid w:val="64C7F069"/>
    <w:rsid w:val="658C2070"/>
    <w:rsid w:val="65D49314"/>
    <w:rsid w:val="666BCF7C"/>
    <w:rsid w:val="66AA8418"/>
    <w:rsid w:val="66B028AD"/>
    <w:rsid w:val="66B17072"/>
    <w:rsid w:val="66CED91F"/>
    <w:rsid w:val="67666E6C"/>
    <w:rsid w:val="67672FFE"/>
    <w:rsid w:val="67B7CD42"/>
    <w:rsid w:val="68B4C052"/>
    <w:rsid w:val="69173594"/>
    <w:rsid w:val="69C0DAFE"/>
    <w:rsid w:val="6A49010C"/>
    <w:rsid w:val="6B3C22BA"/>
    <w:rsid w:val="6B5620EE"/>
    <w:rsid w:val="6B5A9978"/>
    <w:rsid w:val="6B86DF46"/>
    <w:rsid w:val="6BC757A1"/>
    <w:rsid w:val="6C7ABAE9"/>
    <w:rsid w:val="6D02D10B"/>
    <w:rsid w:val="6D1995B6"/>
    <w:rsid w:val="6D20F2E3"/>
    <w:rsid w:val="6D744094"/>
    <w:rsid w:val="6D8EC526"/>
    <w:rsid w:val="6D9ADA6A"/>
    <w:rsid w:val="6DF6FEA0"/>
    <w:rsid w:val="6E0A40BE"/>
    <w:rsid w:val="6E1B6708"/>
    <w:rsid w:val="6E4BBA9F"/>
    <w:rsid w:val="6EF5C328"/>
    <w:rsid w:val="6F513A71"/>
    <w:rsid w:val="6F97CFD8"/>
    <w:rsid w:val="705083CB"/>
    <w:rsid w:val="70AE1D80"/>
    <w:rsid w:val="721B629C"/>
    <w:rsid w:val="72DAF889"/>
    <w:rsid w:val="72E397EA"/>
    <w:rsid w:val="731A9F7F"/>
    <w:rsid w:val="73B5A3A5"/>
    <w:rsid w:val="74FAB7FB"/>
    <w:rsid w:val="7518CB73"/>
    <w:rsid w:val="75991E9A"/>
    <w:rsid w:val="75AC2608"/>
    <w:rsid w:val="75B172F7"/>
    <w:rsid w:val="75F19FBD"/>
    <w:rsid w:val="75FC470F"/>
    <w:rsid w:val="768367D5"/>
    <w:rsid w:val="768FE21A"/>
    <w:rsid w:val="77C1EC0A"/>
    <w:rsid w:val="77F8032D"/>
    <w:rsid w:val="79670E5B"/>
    <w:rsid w:val="7991F0DD"/>
    <w:rsid w:val="79E25C94"/>
    <w:rsid w:val="79E990DB"/>
    <w:rsid w:val="7B091743"/>
    <w:rsid w:val="7B24525F"/>
    <w:rsid w:val="7B9BDE0A"/>
    <w:rsid w:val="7BF03AFF"/>
    <w:rsid w:val="7C401DBE"/>
    <w:rsid w:val="7C51682A"/>
    <w:rsid w:val="7D5AE205"/>
    <w:rsid w:val="7DC63198"/>
    <w:rsid w:val="7E6416DC"/>
    <w:rsid w:val="7F16040A"/>
    <w:rsid w:val="7F421540"/>
    <w:rsid w:val="7F61B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4F4D"/>
  <w15:docId w15:val="{E8A5F7FE-EFCF-6744-9132-B3658EA0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E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.embry@wku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th.howard@wk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.co/d/hteX5D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leslie.north@wku.edu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lly.pottlitzer021@topper.w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vincent/Library/Group%20Containers/UBF8T346G9.Office/User%20Content.localized/Templates.localized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</TotalTime>
  <Pages>14</Pages>
  <Words>3289</Words>
  <Characters>18753</Characters>
  <Application>Microsoft Office Word</Application>
  <DocSecurity>0</DocSecurity>
  <Lines>156</Lines>
  <Paragraphs>43</Paragraphs>
  <ScaleCrop>false</ScaleCrop>
  <Company/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Whipple, Hadley</cp:lastModifiedBy>
  <cp:revision>9</cp:revision>
  <dcterms:created xsi:type="dcterms:W3CDTF">2024-11-18T21:57:00Z</dcterms:created>
  <dcterms:modified xsi:type="dcterms:W3CDTF">2024-11-26T17:07:00Z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