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CDE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0FFCD5D" w14:textId="77777777" w:rsidR="00C1363C" w:rsidRPr="008D62A2" w:rsidRDefault="00C1363C" w:rsidP="00C1363C">
      <w:pPr>
        <w:spacing w:after="200"/>
        <w:jc w:val="center"/>
        <w:rPr>
          <w:rFonts w:ascii="Georgia" w:eastAsia="Georgia" w:hAnsi="Georgia"/>
          <w:sz w:val="36"/>
          <w:szCs w:val="36"/>
        </w:rPr>
      </w:pPr>
      <w:r w:rsidRPr="008D62A2">
        <w:rPr>
          <w:rFonts w:ascii="Georgia" w:eastAsia="Georgia" w:hAnsi="Georgia"/>
          <w:sz w:val="36"/>
          <w:szCs w:val="36"/>
        </w:rPr>
        <w:t xml:space="preserve">Senate Meeting Agenda </w:t>
      </w:r>
    </w:p>
    <w:p w14:paraId="70762B18" w14:textId="0B32FD52" w:rsidR="00C1363C" w:rsidRPr="008D62A2" w:rsidRDefault="561BCC9A" w:rsidP="008B6E0C">
      <w:pPr>
        <w:spacing w:after="200"/>
        <w:jc w:val="center"/>
        <w:rPr>
          <w:rFonts w:ascii="Georgia" w:eastAsia="Georgia" w:hAnsi="Georgia"/>
        </w:rPr>
      </w:pPr>
      <w:r w:rsidRPr="7029FD83">
        <w:rPr>
          <w:rFonts w:ascii="Georgia" w:eastAsia="Georgia" w:hAnsi="Georgia"/>
        </w:rPr>
        <w:t>Tenth</w:t>
      </w:r>
      <w:r w:rsidR="003B153D" w:rsidRPr="7029FD83">
        <w:rPr>
          <w:rFonts w:ascii="Georgia" w:eastAsia="Georgia" w:hAnsi="Georgia"/>
        </w:rPr>
        <w:t xml:space="preserve"> </w:t>
      </w:r>
      <w:r w:rsidR="00C1363C" w:rsidRPr="7029FD83">
        <w:rPr>
          <w:rFonts w:ascii="Georgia" w:eastAsia="Georgia" w:hAnsi="Georgia"/>
        </w:rPr>
        <w:t>Meeting of the Twenty-</w:t>
      </w:r>
      <w:r w:rsidR="00690561" w:rsidRPr="7029FD83">
        <w:rPr>
          <w:rFonts w:ascii="Georgia" w:eastAsia="Georgia" w:hAnsi="Georgia"/>
        </w:rPr>
        <w:t>Fourth</w:t>
      </w:r>
      <w:r w:rsidR="00C1363C" w:rsidRPr="7029FD83">
        <w:rPr>
          <w:rFonts w:ascii="Georgia" w:eastAsia="Georgia" w:hAnsi="Georgia"/>
        </w:rPr>
        <w:t xml:space="preserve"> Senate - </w:t>
      </w:r>
      <w:r w:rsidR="00A52EF4" w:rsidRPr="7029FD83">
        <w:rPr>
          <w:rFonts w:ascii="Georgia" w:eastAsia="Georgia" w:hAnsi="Georgia"/>
        </w:rPr>
        <w:t>T</w:t>
      </w:r>
      <w:r w:rsidR="008A771D" w:rsidRPr="7029FD83">
        <w:rPr>
          <w:rFonts w:ascii="Georgia" w:eastAsia="Georgia" w:hAnsi="Georgia"/>
        </w:rPr>
        <w:t>uesday</w:t>
      </w:r>
      <w:r w:rsidR="00C1363C" w:rsidRPr="7029FD83">
        <w:rPr>
          <w:rFonts w:ascii="Georgia" w:eastAsia="Georgia" w:hAnsi="Georgia"/>
        </w:rPr>
        <w:t xml:space="preserve">, </w:t>
      </w:r>
      <w:r w:rsidR="10D3B1CA" w:rsidRPr="7029FD83">
        <w:rPr>
          <w:rFonts w:ascii="Georgia" w:eastAsia="Georgia" w:hAnsi="Georgia"/>
        </w:rPr>
        <w:t>November</w:t>
      </w:r>
      <w:r w:rsidR="00AE7BE1" w:rsidRPr="7029FD83">
        <w:rPr>
          <w:rFonts w:ascii="Georgia" w:eastAsia="Georgia" w:hAnsi="Georgia"/>
        </w:rPr>
        <w:t xml:space="preserve"> </w:t>
      </w:r>
      <w:r w:rsidR="00C6219D">
        <w:rPr>
          <w:rFonts w:ascii="Georgia" w:eastAsia="Georgia" w:hAnsi="Georgia"/>
        </w:rPr>
        <w:t>12</w:t>
      </w:r>
      <w:r w:rsidR="00C6219D" w:rsidRPr="00C6219D">
        <w:rPr>
          <w:rFonts w:ascii="Georgia" w:eastAsia="Georgia" w:hAnsi="Georgia"/>
          <w:vertAlign w:val="superscript"/>
        </w:rPr>
        <w:t>th</w:t>
      </w:r>
      <w:r w:rsidR="00C6219D">
        <w:rPr>
          <w:rFonts w:ascii="Georgia" w:eastAsia="Georgia" w:hAnsi="Georgia"/>
        </w:rPr>
        <w:t>,</w:t>
      </w:r>
      <w:r w:rsidR="610BF1F2" w:rsidRPr="7029FD83">
        <w:rPr>
          <w:rFonts w:ascii="Georgia" w:eastAsia="Georgia" w:hAnsi="Georgia"/>
          <w:vertAlign w:val="superscript"/>
        </w:rPr>
        <w:t xml:space="preserve"> </w:t>
      </w:r>
      <w:r w:rsidR="00C1363C" w:rsidRPr="7029FD83">
        <w:rPr>
          <w:rFonts w:ascii="Georgia" w:eastAsia="Georgia" w:hAnsi="Georgia"/>
        </w:rPr>
        <w:t>202</w:t>
      </w:r>
      <w:r w:rsidR="00032512" w:rsidRPr="7029FD83">
        <w:rPr>
          <w:rFonts w:ascii="Georgia" w:eastAsia="Georgia" w:hAnsi="Georgia"/>
        </w:rPr>
        <w:t>4</w:t>
      </w:r>
      <w:r w:rsidR="008B6E0C" w:rsidRPr="7029FD83">
        <w:rPr>
          <w:rFonts w:ascii="Georgia" w:eastAsia="Georgia" w:hAnsi="Georgia"/>
        </w:rPr>
        <w:t xml:space="preserve"> </w:t>
      </w:r>
    </w:p>
    <w:p w14:paraId="00602E69" w14:textId="77777777" w:rsidR="00C1363C" w:rsidRPr="00C10B0F" w:rsidRDefault="00C1363C" w:rsidP="00C1363C">
      <w:pPr>
        <w:spacing w:after="200"/>
        <w:rPr>
          <w:rFonts w:ascii="Georgia" w:eastAsia="Georgia" w:hAnsi="Georgia"/>
          <w:b/>
          <w:sz w:val="22"/>
          <w:szCs w:val="22"/>
        </w:rPr>
      </w:pPr>
      <w:r w:rsidRPr="00C10B0F">
        <w:rPr>
          <w:rFonts w:ascii="Georgia" w:eastAsia="Georgia" w:hAnsi="Georgia"/>
          <w:b/>
          <w:sz w:val="22"/>
          <w:szCs w:val="22"/>
        </w:rPr>
        <w:t>1. Call to Order</w:t>
      </w:r>
    </w:p>
    <w:p w14:paraId="40A5F076" w14:textId="30030C08" w:rsidR="00E436D2" w:rsidRPr="00E436D2" w:rsidRDefault="00E436D2" w:rsidP="00E436D2">
      <w:pPr>
        <w:numPr>
          <w:ilvl w:val="1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The regular meeting of the WKU Student Government Association was called to order on </w:t>
      </w:r>
      <w:r w:rsidRPr="00C10B0F">
        <w:rPr>
          <w:rFonts w:ascii="Georgia" w:eastAsia="Georgia" w:hAnsi="Georgia" w:cs="Georgia"/>
          <w:bCs/>
          <w:sz w:val="22"/>
          <w:szCs w:val="22"/>
        </w:rPr>
        <w:t xml:space="preserve">November </w:t>
      </w:r>
      <w:r w:rsidR="002D05EB" w:rsidRPr="00C10B0F">
        <w:rPr>
          <w:rFonts w:ascii="Georgia" w:eastAsia="Georgia" w:hAnsi="Georgia" w:cs="Georgia"/>
          <w:bCs/>
          <w:sz w:val="22"/>
          <w:szCs w:val="22"/>
        </w:rPr>
        <w:t>12</w:t>
      </w:r>
      <w:r w:rsidRPr="00C10B0F">
        <w:rPr>
          <w:rFonts w:ascii="Georgia" w:eastAsia="Georgia" w:hAnsi="Georgia" w:cs="Georgia"/>
          <w:bCs/>
          <w:sz w:val="22"/>
          <w:szCs w:val="22"/>
          <w:vertAlign w:val="superscript"/>
        </w:rPr>
        <w:t>th</w:t>
      </w:r>
      <w:r w:rsidRPr="00E436D2">
        <w:rPr>
          <w:rFonts w:ascii="Georgia" w:eastAsia="Georgia" w:hAnsi="Georgia" w:cs="Georgia"/>
          <w:bCs/>
          <w:sz w:val="22"/>
          <w:szCs w:val="22"/>
        </w:rPr>
        <w:t>, 2024, at 5:0</w:t>
      </w:r>
      <w:r w:rsidR="00E236D8" w:rsidRPr="00C10B0F">
        <w:rPr>
          <w:rFonts w:ascii="Georgia" w:eastAsia="Georgia" w:hAnsi="Georgia" w:cs="Georgia"/>
          <w:bCs/>
          <w:sz w:val="22"/>
          <w:szCs w:val="22"/>
        </w:rPr>
        <w:t>1</w:t>
      </w:r>
      <w:r w:rsidRPr="00E436D2">
        <w:rPr>
          <w:rFonts w:ascii="Georgia" w:eastAsia="Georgia" w:hAnsi="Georgia" w:cs="Georgia"/>
          <w:bCs/>
          <w:sz w:val="22"/>
          <w:szCs w:val="22"/>
        </w:rPr>
        <w:t xml:space="preserve"> PM by Speaker of the Senate Sarah Vincent. </w:t>
      </w:r>
    </w:p>
    <w:p w14:paraId="3906A706" w14:textId="77777777" w:rsidR="00E436D2" w:rsidRPr="00E436D2" w:rsidRDefault="00E436D2" w:rsidP="00E436D2">
      <w:pPr>
        <w:numPr>
          <w:ilvl w:val="0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Roll Call</w:t>
      </w:r>
    </w:p>
    <w:p w14:paraId="4F4267F2" w14:textId="77777777" w:rsidR="00E436D2" w:rsidRPr="00E436D2" w:rsidRDefault="00E436D2" w:rsidP="00E436D2">
      <w:pPr>
        <w:numPr>
          <w:ilvl w:val="1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>Roll was called by Speaker Vincent</w:t>
      </w:r>
    </w:p>
    <w:p w14:paraId="419A95CA" w14:textId="77777777" w:rsidR="00E436D2" w:rsidRPr="00E436D2" w:rsidRDefault="00E436D2" w:rsidP="00E436D2">
      <w:pPr>
        <w:numPr>
          <w:ilvl w:val="1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>Absences</w:t>
      </w:r>
    </w:p>
    <w:p w14:paraId="50170272" w14:textId="59F489C1" w:rsidR="002C630F" w:rsidRPr="00AD476C" w:rsidRDefault="00E436D2" w:rsidP="00AD476C">
      <w:pPr>
        <w:numPr>
          <w:ilvl w:val="2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>Senator</w:t>
      </w:r>
      <w:r w:rsidR="002C630F" w:rsidRPr="00C10B0F">
        <w:rPr>
          <w:rFonts w:ascii="Georgia" w:eastAsia="Georgia" w:hAnsi="Georgia" w:cs="Georgia"/>
          <w:bCs/>
          <w:sz w:val="22"/>
          <w:szCs w:val="22"/>
        </w:rPr>
        <w:t xml:space="preserve"> Bailey </w:t>
      </w:r>
    </w:p>
    <w:p w14:paraId="51061873" w14:textId="7274534C" w:rsidR="005C32AD" w:rsidRPr="00C10B0F" w:rsidRDefault="005C32AD" w:rsidP="00E436D2">
      <w:pPr>
        <w:numPr>
          <w:ilvl w:val="2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bCs/>
          <w:sz w:val="22"/>
          <w:szCs w:val="22"/>
        </w:rPr>
        <w:t xml:space="preserve">Senator </w:t>
      </w:r>
      <w:proofErr w:type="spellStart"/>
      <w:r w:rsidR="00E100D5" w:rsidRPr="00C10B0F">
        <w:rPr>
          <w:rFonts w:ascii="Georgia" w:eastAsia="Georgia" w:hAnsi="Georgia" w:cs="Georgia"/>
          <w:bCs/>
          <w:sz w:val="22"/>
          <w:szCs w:val="22"/>
        </w:rPr>
        <w:t>Lun</w:t>
      </w:r>
      <w:proofErr w:type="spellEnd"/>
      <w:r w:rsidR="00E100D5" w:rsidRPr="00C10B0F">
        <w:rPr>
          <w:rFonts w:ascii="Georgia" w:eastAsia="Georgia" w:hAnsi="Georgia" w:cs="Georgia"/>
          <w:bCs/>
          <w:sz w:val="22"/>
          <w:szCs w:val="22"/>
        </w:rPr>
        <w:t xml:space="preserve"> </w:t>
      </w:r>
    </w:p>
    <w:p w14:paraId="120DC466" w14:textId="7E06BD85" w:rsidR="0099368A" w:rsidRPr="00C10B0F" w:rsidRDefault="00E100D5" w:rsidP="0099368A">
      <w:pPr>
        <w:numPr>
          <w:ilvl w:val="2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bCs/>
          <w:sz w:val="22"/>
          <w:szCs w:val="22"/>
        </w:rPr>
        <w:t xml:space="preserve">Senator </w:t>
      </w:r>
      <w:r w:rsidR="0099368A" w:rsidRPr="00C10B0F">
        <w:rPr>
          <w:rFonts w:ascii="Georgia" w:eastAsia="Georgia" w:hAnsi="Georgia" w:cs="Georgia"/>
          <w:bCs/>
          <w:sz w:val="22"/>
          <w:szCs w:val="22"/>
        </w:rPr>
        <w:t xml:space="preserve">Sim </w:t>
      </w:r>
    </w:p>
    <w:p w14:paraId="49D9D414" w14:textId="1089C732" w:rsidR="0099368A" w:rsidRPr="00C10B0F" w:rsidRDefault="0099368A" w:rsidP="0099368A">
      <w:pPr>
        <w:numPr>
          <w:ilvl w:val="2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bCs/>
          <w:sz w:val="22"/>
          <w:szCs w:val="22"/>
        </w:rPr>
        <w:t xml:space="preserve">Senator </w:t>
      </w:r>
      <w:proofErr w:type="spellStart"/>
      <w:r w:rsidRPr="00C10B0F">
        <w:rPr>
          <w:rFonts w:ascii="Georgia" w:eastAsia="Georgia" w:hAnsi="Georgia" w:cs="Georgia"/>
          <w:bCs/>
          <w:sz w:val="22"/>
          <w:szCs w:val="22"/>
        </w:rPr>
        <w:t>Yealton</w:t>
      </w:r>
      <w:proofErr w:type="spellEnd"/>
      <w:r w:rsidRPr="00C10B0F">
        <w:rPr>
          <w:rFonts w:ascii="Georgia" w:eastAsia="Georgia" w:hAnsi="Georgia" w:cs="Georgia"/>
          <w:bCs/>
          <w:sz w:val="22"/>
          <w:szCs w:val="22"/>
        </w:rPr>
        <w:t xml:space="preserve"> </w:t>
      </w:r>
    </w:p>
    <w:p w14:paraId="1C8EE020" w14:textId="3E0B7A6A" w:rsidR="0099368A" w:rsidRPr="00E436D2" w:rsidRDefault="0099368A" w:rsidP="0099368A">
      <w:pPr>
        <w:numPr>
          <w:ilvl w:val="2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bCs/>
          <w:sz w:val="22"/>
          <w:szCs w:val="22"/>
        </w:rPr>
        <w:t xml:space="preserve">Senator Zing </w:t>
      </w:r>
    </w:p>
    <w:p w14:paraId="2FFB6263" w14:textId="77777777" w:rsidR="00E436D2" w:rsidRPr="00E436D2" w:rsidRDefault="00E436D2" w:rsidP="00E436D2">
      <w:pPr>
        <w:numPr>
          <w:ilvl w:val="1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Quorum was met. </w:t>
      </w:r>
    </w:p>
    <w:p w14:paraId="59FA32A6" w14:textId="77777777" w:rsidR="00E436D2" w:rsidRPr="00E436D2" w:rsidRDefault="00E436D2" w:rsidP="00E436D2">
      <w:pPr>
        <w:numPr>
          <w:ilvl w:val="0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Approval of Minutes</w:t>
      </w:r>
    </w:p>
    <w:p w14:paraId="6E75FD78" w14:textId="77777777" w:rsidR="00E436D2" w:rsidRPr="00E436D2" w:rsidRDefault="00E436D2" w:rsidP="00E436D2">
      <w:pPr>
        <w:numPr>
          <w:ilvl w:val="1"/>
          <w:numId w:val="12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Minutes were approved. </w:t>
      </w:r>
    </w:p>
    <w:p w14:paraId="3F89C567" w14:textId="10D0FB02" w:rsidR="00E436D2" w:rsidRPr="00C10B0F" w:rsidRDefault="00E436D2" w:rsidP="00E236D8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/>
        </w:rPr>
      </w:pPr>
      <w:r w:rsidRPr="00C10B0F">
        <w:rPr>
          <w:rFonts w:ascii="Georgia" w:eastAsia="Georgia" w:hAnsi="Georgia" w:cs="Georgia"/>
          <w:b/>
        </w:rPr>
        <w:t>Guest and Student Speakers</w:t>
      </w:r>
    </w:p>
    <w:p w14:paraId="63A3751E" w14:textId="77777777" w:rsidR="00E236D8" w:rsidRPr="00C10B0F" w:rsidRDefault="00E236D8" w:rsidP="00E236D8">
      <w:pPr>
        <w:spacing w:after="200"/>
        <w:rPr>
          <w:rFonts w:ascii="Georgia" w:eastAsia="Georgia" w:hAnsi="Georgia" w:cs="Georgia"/>
          <w:b/>
          <w:sz w:val="22"/>
          <w:szCs w:val="22"/>
        </w:rPr>
      </w:pPr>
    </w:p>
    <w:p w14:paraId="2366CDF9" w14:textId="77777777" w:rsidR="00E436D2" w:rsidRPr="00E436D2" w:rsidRDefault="00E436D2" w:rsidP="00E436D2">
      <w:pPr>
        <w:spacing w:after="200" w:line="259" w:lineRule="auto"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5. Officer Reports</w:t>
      </w:r>
    </w:p>
    <w:p w14:paraId="39F87CDC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President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Sam Kurtz</w:t>
      </w:r>
    </w:p>
    <w:p w14:paraId="0CDACEA1" w14:textId="6AFF203D" w:rsidR="00E436D2" w:rsidRPr="00C10B0F" w:rsidRDefault="00C610B6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Happy Homecoming! </w:t>
      </w:r>
    </w:p>
    <w:p w14:paraId="7715050C" w14:textId="4B4E6AB3" w:rsidR="00C610B6" w:rsidRPr="00C10B0F" w:rsidRDefault="00E20E18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Starting tomorrow the SGA office will be decorated for Christmas! </w:t>
      </w:r>
    </w:p>
    <w:p w14:paraId="76409456" w14:textId="584DAB41" w:rsidR="00E20E18" w:rsidRPr="00C10B0F" w:rsidRDefault="00B8153E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If you have any questions or concerns in terms of the university, please reach out to President Kurtz.</w:t>
      </w:r>
    </w:p>
    <w:p w14:paraId="10EB4FCE" w14:textId="6FE1B9D5" w:rsidR="00B8153E" w:rsidRPr="00C10B0F" w:rsidRDefault="00B8153E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Seniors: the </w:t>
      </w:r>
      <w:proofErr w:type="spellStart"/>
      <w:r w:rsidRPr="00C10B0F">
        <w:rPr>
          <w:rFonts w:ascii="Georgia" w:eastAsia="Georgia" w:hAnsi="Georgia" w:cs="Georgia"/>
          <w:sz w:val="22"/>
          <w:szCs w:val="22"/>
        </w:rPr>
        <w:t>stolls</w:t>
      </w:r>
      <w:proofErr w:type="spellEnd"/>
      <w:r w:rsidRPr="00C10B0F">
        <w:rPr>
          <w:rFonts w:ascii="Georgia" w:eastAsia="Georgia" w:hAnsi="Georgia" w:cs="Georgia"/>
          <w:sz w:val="22"/>
          <w:szCs w:val="22"/>
        </w:rPr>
        <w:t xml:space="preserve"> are in! </w:t>
      </w:r>
    </w:p>
    <w:p w14:paraId="25F875FD" w14:textId="5150A6D0" w:rsidR="00B8153E" w:rsidRPr="00C10B0F" w:rsidRDefault="00B8153E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Next week is last meeting, banquet is afterwards at the Cliff Todd center! </w:t>
      </w:r>
    </w:p>
    <w:p w14:paraId="0141585E" w14:textId="789B7C66" w:rsidR="00605298" w:rsidRPr="00C10B0F" w:rsidRDefault="00605298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“If we love our country, we should also love our countrymen” – President Ronald Reagan </w:t>
      </w:r>
    </w:p>
    <w:p w14:paraId="24EB1825" w14:textId="65E6A29F" w:rsidR="00605298" w:rsidRPr="00E436D2" w:rsidRDefault="00605298" w:rsidP="00605298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If we love our hill, we should also love our hilltoppers – President Sam Kurtz</w:t>
      </w:r>
    </w:p>
    <w:p w14:paraId="4135ADA3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Vice President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Dontè Reed</w:t>
      </w:r>
    </w:p>
    <w:p w14:paraId="43531411" w14:textId="703C1B4A" w:rsidR="00E436D2" w:rsidRPr="00C10B0F" w:rsidRDefault="0089484E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Been looking at scholarships and we have 75 appl</w:t>
      </w:r>
      <w:r w:rsidR="004C52A8" w:rsidRPr="00C10B0F">
        <w:rPr>
          <w:rFonts w:ascii="Georgia" w:eastAsia="Georgia" w:hAnsi="Georgia" w:cs="Georgia"/>
          <w:sz w:val="22"/>
          <w:szCs w:val="22"/>
        </w:rPr>
        <w:t>i</w:t>
      </w:r>
      <w:r w:rsidRPr="00C10B0F">
        <w:rPr>
          <w:rFonts w:ascii="Georgia" w:eastAsia="Georgia" w:hAnsi="Georgia" w:cs="Georgia"/>
          <w:sz w:val="22"/>
          <w:szCs w:val="22"/>
        </w:rPr>
        <w:t>cants total</w:t>
      </w:r>
    </w:p>
    <w:p w14:paraId="3A0CEDB6" w14:textId="58E46721" w:rsidR="0089484E" w:rsidRPr="00E436D2" w:rsidRDefault="0089484E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Deadline is Friday at 5pm! </w:t>
      </w:r>
    </w:p>
    <w:p w14:paraId="65359F73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Chief Financial Officer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Ethan Taylor</w:t>
      </w:r>
    </w:p>
    <w:p w14:paraId="5532DF5C" w14:textId="1DF3D9CD" w:rsidR="00E436D2" w:rsidRPr="00C10B0F" w:rsidRDefault="00564BB5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CCO Jenkins released the graphic request form on the SGA website! Use this whenever you need something for social media.</w:t>
      </w:r>
    </w:p>
    <w:p w14:paraId="611B7E13" w14:textId="423EF2B3" w:rsidR="00564BB5" w:rsidRPr="00C10B0F" w:rsidRDefault="00564BB5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CFO Taylor is very pleased with the organization of </w:t>
      </w:r>
      <w:r w:rsidR="00F42540" w:rsidRPr="00C10B0F">
        <w:rPr>
          <w:rFonts w:ascii="Georgia" w:eastAsia="Georgia" w:hAnsi="Georgia" w:cs="Georgia"/>
          <w:sz w:val="22"/>
          <w:szCs w:val="22"/>
        </w:rPr>
        <w:t xml:space="preserve">getting money for bills! </w:t>
      </w:r>
    </w:p>
    <w:p w14:paraId="65CE18F9" w14:textId="0E734E01" w:rsidR="00F42540" w:rsidRPr="00C10B0F" w:rsidRDefault="00F42540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lastRenderedPageBreak/>
        <w:t>Organizational Aid checks are available for pickup in the SGA office – let your org president/advisor know</w:t>
      </w:r>
    </w:p>
    <w:p w14:paraId="0342F03D" w14:textId="3F0C88EE" w:rsidR="00F42540" w:rsidRPr="00C10B0F" w:rsidRDefault="00F42540" w:rsidP="00F42540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If it is picked up late you cannot </w:t>
      </w:r>
      <w:r w:rsidR="00C25AAF" w:rsidRPr="00C10B0F">
        <w:rPr>
          <w:rFonts w:ascii="Georgia" w:eastAsia="Georgia" w:hAnsi="Georgia" w:cs="Georgia"/>
          <w:sz w:val="22"/>
          <w:szCs w:val="22"/>
        </w:rPr>
        <w:t xml:space="preserve">receive funding in spring </w:t>
      </w:r>
    </w:p>
    <w:p w14:paraId="67C020F4" w14:textId="702116F7" w:rsidR="00C25AAF" w:rsidRPr="00C10B0F" w:rsidRDefault="00C25AAF" w:rsidP="00C25AAF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Gave update on budget </w:t>
      </w:r>
    </w:p>
    <w:p w14:paraId="4AD21677" w14:textId="42CFCCBB" w:rsidR="00C25AAF" w:rsidRPr="00C10B0F" w:rsidRDefault="00C25AAF" w:rsidP="00C25AAF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Enjoy this week and stay on top of school! Be sure to attend the game!</w:t>
      </w:r>
    </w:p>
    <w:p w14:paraId="62E26B9C" w14:textId="46250D6C" w:rsidR="00D630B2" w:rsidRPr="00E436D2" w:rsidRDefault="00D630B2" w:rsidP="00C25AAF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Completed the second audit of this semester</w:t>
      </w:r>
    </w:p>
    <w:p w14:paraId="1BAFAB6F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Chief of Staff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 xml:space="preserve">Anne-Marie Wright </w:t>
      </w:r>
    </w:p>
    <w:p w14:paraId="3D508117" w14:textId="44F0A4D2" w:rsidR="00E436D2" w:rsidRPr="00C10B0F" w:rsidRDefault="00D630B2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Shoutout Speaker Vincent for casual theme! </w:t>
      </w:r>
    </w:p>
    <w:p w14:paraId="585BE50E" w14:textId="0916A626" w:rsidR="00D630B2" w:rsidRPr="00C10B0F" w:rsidRDefault="00D630B2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RSVP for the Christmas party! </w:t>
      </w:r>
    </w:p>
    <w:p w14:paraId="70930153" w14:textId="098983FA" w:rsidR="00C025D7" w:rsidRPr="00C10B0F" w:rsidRDefault="00C025D7" w:rsidP="00C025D7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Dirty Santa with a $5 limit! </w:t>
      </w:r>
    </w:p>
    <w:p w14:paraId="30AC1638" w14:textId="7C971779" w:rsidR="00C025D7" w:rsidRPr="00C10B0F" w:rsidRDefault="00C025D7" w:rsidP="00C025D7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No </w:t>
      </w:r>
      <w:proofErr w:type="spellStart"/>
      <w:r w:rsidRPr="00C10B0F">
        <w:rPr>
          <w:rFonts w:ascii="Georgia" w:eastAsia="Georgia" w:hAnsi="Georgia" w:cs="Georgia"/>
          <w:sz w:val="22"/>
          <w:szCs w:val="22"/>
        </w:rPr>
        <w:t>dressscode</w:t>
      </w:r>
      <w:proofErr w:type="spellEnd"/>
    </w:p>
    <w:p w14:paraId="4EE558AD" w14:textId="04C7FC41" w:rsidR="00C025D7" w:rsidRPr="00C10B0F" w:rsidRDefault="00C025D7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If you need an exec member to shop with you for your bill, reach out to us as soon as your bill is passed. </w:t>
      </w:r>
    </w:p>
    <w:p w14:paraId="6F3DFDE9" w14:textId="3C8766A1" w:rsidR="00C025D7" w:rsidRPr="00E436D2" w:rsidRDefault="00C025D7" w:rsidP="00C025D7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If you have an event for something you passed a bill for, please clean up the office afterwards. </w:t>
      </w:r>
    </w:p>
    <w:p w14:paraId="547518EF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Chief Communications Officer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Preston Jenkins</w:t>
      </w:r>
    </w:p>
    <w:p w14:paraId="2B4A70E7" w14:textId="2ED80E8E" w:rsidR="00E436D2" w:rsidRPr="00C10B0F" w:rsidRDefault="00C025D7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Great job putting photos into the </w:t>
      </w:r>
      <w:proofErr w:type="spellStart"/>
      <w:r w:rsidRPr="00C10B0F">
        <w:rPr>
          <w:rFonts w:ascii="Georgia" w:eastAsia="Georgia" w:hAnsi="Georgia" w:cs="Georgia"/>
          <w:sz w:val="22"/>
          <w:szCs w:val="22"/>
        </w:rPr>
        <w:t>photocircle</w:t>
      </w:r>
      <w:proofErr w:type="spellEnd"/>
      <w:r w:rsidRPr="00C10B0F">
        <w:rPr>
          <w:rFonts w:ascii="Georgia" w:eastAsia="Georgia" w:hAnsi="Georgia" w:cs="Georgia"/>
          <w:sz w:val="22"/>
          <w:szCs w:val="22"/>
        </w:rPr>
        <w:t xml:space="preserve">! Keep updating it! </w:t>
      </w:r>
    </w:p>
    <w:p w14:paraId="5D2AA3C6" w14:textId="7D293541" w:rsidR="00C025D7" w:rsidRPr="00C10B0F" w:rsidRDefault="00C025D7" w:rsidP="00C025D7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This </w:t>
      </w:r>
      <w:proofErr w:type="gramStart"/>
      <w:r w:rsidRPr="00C10B0F">
        <w:rPr>
          <w:rFonts w:ascii="Georgia" w:eastAsia="Georgia" w:hAnsi="Georgia" w:cs="Georgia"/>
          <w:sz w:val="22"/>
          <w:szCs w:val="22"/>
        </w:rPr>
        <w:t>is located in</w:t>
      </w:r>
      <w:proofErr w:type="gramEnd"/>
      <w:r w:rsidRPr="00C10B0F">
        <w:rPr>
          <w:rFonts w:ascii="Georgia" w:eastAsia="Georgia" w:hAnsi="Georgia" w:cs="Georgia"/>
          <w:sz w:val="22"/>
          <w:szCs w:val="22"/>
        </w:rPr>
        <w:t xml:space="preserve"> link tree</w:t>
      </w:r>
    </w:p>
    <w:p w14:paraId="0C8E6568" w14:textId="6277F8EF" w:rsidR="00C025D7" w:rsidRPr="00C10B0F" w:rsidRDefault="00C025D7" w:rsidP="00C025D7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Will be adding links to mental health resources </w:t>
      </w:r>
      <w:r w:rsidR="005320C5" w:rsidRPr="00C10B0F">
        <w:rPr>
          <w:rFonts w:ascii="Georgia" w:eastAsia="Georgia" w:hAnsi="Georgia" w:cs="Georgia"/>
          <w:sz w:val="22"/>
          <w:szCs w:val="22"/>
        </w:rPr>
        <w:t>into the link tree</w:t>
      </w:r>
    </w:p>
    <w:p w14:paraId="062A71A9" w14:textId="77777777" w:rsidR="00CC57B2" w:rsidRPr="00C10B0F" w:rsidRDefault="005320C5" w:rsidP="00C025D7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SGA promo video </w:t>
      </w:r>
      <w:r w:rsidR="002E136C" w:rsidRPr="00C10B0F">
        <w:rPr>
          <w:rFonts w:ascii="Georgia" w:eastAsia="Georgia" w:hAnsi="Georgia" w:cs="Georgia"/>
          <w:sz w:val="22"/>
          <w:szCs w:val="22"/>
        </w:rPr>
        <w:t xml:space="preserve">hoping to be done by </w:t>
      </w:r>
      <w:r w:rsidR="00CC57B2" w:rsidRPr="00C10B0F">
        <w:rPr>
          <w:rFonts w:ascii="Georgia" w:eastAsia="Georgia" w:hAnsi="Georgia" w:cs="Georgia"/>
          <w:sz w:val="22"/>
          <w:szCs w:val="22"/>
        </w:rPr>
        <w:t xml:space="preserve">spring elections </w:t>
      </w:r>
    </w:p>
    <w:p w14:paraId="2081D81D" w14:textId="2765C45A" w:rsidR="005320C5" w:rsidRPr="00C10B0F" w:rsidRDefault="00CC57B2" w:rsidP="00CC57B2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If you are interested in being in it, please reach out! </w:t>
      </w:r>
    </w:p>
    <w:p w14:paraId="1B6823BE" w14:textId="09C20941" w:rsidR="00CC57B2" w:rsidRPr="00C10B0F" w:rsidRDefault="00CC57B2" w:rsidP="00CC57B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Thank you for using the graphics form! </w:t>
      </w:r>
    </w:p>
    <w:p w14:paraId="65AB3CAB" w14:textId="316C90A1" w:rsidR="00CC57B2" w:rsidRPr="00C10B0F" w:rsidRDefault="00CC57B2" w:rsidP="00CC57B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Leave a comment on the Instagram posts </w:t>
      </w:r>
      <w:r w:rsidR="008E6B86" w:rsidRPr="00C10B0F">
        <w:rPr>
          <w:rFonts w:ascii="Georgia" w:eastAsia="Georgia" w:hAnsi="Georgia" w:cs="Georgia"/>
          <w:sz w:val="22"/>
          <w:szCs w:val="22"/>
        </w:rPr>
        <w:t xml:space="preserve">every now and then! </w:t>
      </w:r>
    </w:p>
    <w:p w14:paraId="52985C3F" w14:textId="13F1BFA4" w:rsidR="003F73FA" w:rsidRPr="00C10B0F" w:rsidRDefault="003F73FA" w:rsidP="003F73FA">
      <w:pPr>
        <w:numPr>
          <w:ilvl w:val="2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Repost on story if you’re feeling generous. </w:t>
      </w:r>
    </w:p>
    <w:p w14:paraId="24998563" w14:textId="59EA8614" w:rsidR="003F73FA" w:rsidRPr="00E436D2" w:rsidRDefault="003F73FA" w:rsidP="003F73FA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Go tops! </w:t>
      </w:r>
    </w:p>
    <w:p w14:paraId="61DA0CDB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Speaker of the Senate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Sarah Vincent</w:t>
      </w:r>
    </w:p>
    <w:p w14:paraId="052C1D95" w14:textId="1C893594" w:rsidR="00E436D2" w:rsidRPr="00C10B0F" w:rsidRDefault="003F73FA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Reminder that today is the last day to turn in October office hours. </w:t>
      </w:r>
    </w:p>
    <w:p w14:paraId="73ED64F1" w14:textId="3379B784" w:rsidR="007E24C1" w:rsidRPr="00E436D2" w:rsidRDefault="007E24C1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Senator of the semester form is going out and will be voted on next week! </w:t>
      </w:r>
    </w:p>
    <w:p w14:paraId="08777F73" w14:textId="77777777" w:rsidR="00E436D2" w:rsidRPr="00E436D2" w:rsidRDefault="00E436D2" w:rsidP="00E436D2">
      <w:pPr>
        <w:numPr>
          <w:ilvl w:val="0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Secretary of the Senate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Hadley Whipple</w:t>
      </w:r>
    </w:p>
    <w:p w14:paraId="6B611998" w14:textId="77777777" w:rsidR="00E436D2" w:rsidRPr="00C10B0F" w:rsidRDefault="00E436D2" w:rsidP="00E436D2">
      <w:pPr>
        <w:numPr>
          <w:ilvl w:val="1"/>
          <w:numId w:val="13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2257F398" w14:textId="77777777" w:rsidR="009B6140" w:rsidRPr="00C10B0F" w:rsidRDefault="009B6140" w:rsidP="009B6140">
      <w:pPr>
        <w:spacing w:after="200" w:line="259" w:lineRule="auto"/>
        <w:ind w:left="1710"/>
        <w:contextualSpacing/>
        <w:rPr>
          <w:rFonts w:ascii="Georgia" w:eastAsia="Georgia" w:hAnsi="Georgia" w:cs="Georgia"/>
          <w:sz w:val="22"/>
          <w:szCs w:val="22"/>
        </w:rPr>
      </w:pPr>
    </w:p>
    <w:p w14:paraId="742B2B4A" w14:textId="0757DF6B" w:rsidR="009B6140" w:rsidRPr="00C10B0F" w:rsidRDefault="009B6140" w:rsidP="009B6140">
      <w:pPr>
        <w:pStyle w:val="ListParagraph"/>
        <w:numPr>
          <w:ilvl w:val="0"/>
          <w:numId w:val="19"/>
        </w:numPr>
        <w:spacing w:after="200"/>
        <w:rPr>
          <w:rFonts w:ascii="Georgia" w:eastAsia="Georgia" w:hAnsi="Georgia" w:cs="Georgia"/>
          <w:b/>
        </w:rPr>
      </w:pPr>
      <w:r w:rsidRPr="00C10B0F">
        <w:rPr>
          <w:rFonts w:ascii="Georgia" w:eastAsia="Georgia" w:hAnsi="Georgia" w:cs="Georgia"/>
        </w:rPr>
        <w:t xml:space="preserve">Motion to move out of by laws by Senator </w:t>
      </w:r>
      <w:r w:rsidRPr="00C10B0F">
        <w:rPr>
          <w:rFonts w:ascii="Georgia" w:eastAsia="Georgia" w:hAnsi="Georgia" w:cs="Georgia"/>
        </w:rPr>
        <w:t xml:space="preserve">Farmer </w:t>
      </w:r>
    </w:p>
    <w:p w14:paraId="37289DF6" w14:textId="70652CE8" w:rsidR="009B6140" w:rsidRPr="00C10B0F" w:rsidRDefault="009B6140" w:rsidP="009B6140">
      <w:pPr>
        <w:pStyle w:val="ListParagraph"/>
        <w:numPr>
          <w:ilvl w:val="1"/>
          <w:numId w:val="19"/>
        </w:numPr>
        <w:spacing w:after="200"/>
        <w:rPr>
          <w:rFonts w:ascii="Georgia" w:eastAsia="Georgia" w:hAnsi="Georgia" w:cs="Georgia"/>
          <w:b/>
        </w:rPr>
      </w:pPr>
      <w:r w:rsidRPr="00C10B0F">
        <w:rPr>
          <w:rFonts w:ascii="Georgia" w:eastAsia="Georgia" w:hAnsi="Georgia" w:cs="Georgia"/>
        </w:rPr>
        <w:t xml:space="preserve">Second by Senator </w:t>
      </w:r>
      <w:r w:rsidRPr="00C10B0F">
        <w:rPr>
          <w:rFonts w:ascii="Georgia" w:eastAsia="Georgia" w:hAnsi="Georgia" w:cs="Georgia"/>
        </w:rPr>
        <w:t xml:space="preserve">Robinson </w:t>
      </w:r>
    </w:p>
    <w:p w14:paraId="2C40A562" w14:textId="26930842" w:rsidR="009B6140" w:rsidRPr="00C10B0F" w:rsidRDefault="009B6140" w:rsidP="009B6140">
      <w:pPr>
        <w:pStyle w:val="ListParagraph"/>
        <w:numPr>
          <w:ilvl w:val="0"/>
          <w:numId w:val="19"/>
        </w:numPr>
        <w:spacing w:after="200"/>
        <w:rPr>
          <w:rFonts w:ascii="Georgia" w:eastAsia="Georgia" w:hAnsi="Georgia" w:cs="Georgia"/>
          <w:b/>
        </w:rPr>
      </w:pPr>
      <w:r w:rsidRPr="00C10B0F">
        <w:rPr>
          <w:rFonts w:ascii="Georgia" w:eastAsia="Georgia" w:hAnsi="Georgia" w:cs="Georgia"/>
        </w:rPr>
        <w:t xml:space="preserve">Motion to move </w:t>
      </w:r>
      <w:r w:rsidRPr="00C10B0F">
        <w:rPr>
          <w:rFonts w:ascii="Georgia" w:eastAsia="Georgia" w:hAnsi="Georgia" w:cs="Georgia"/>
          <w:b/>
          <w:bCs/>
        </w:rPr>
        <w:t>Bill 15-22-</w:t>
      </w:r>
      <w:r w:rsidRPr="00C10B0F">
        <w:rPr>
          <w:rFonts w:ascii="Georgia" w:eastAsia="Georgia" w:hAnsi="Georgia" w:cs="Georgia"/>
          <w:b/>
          <w:bCs/>
        </w:rPr>
        <w:t xml:space="preserve">F and Resolution 5-22-F </w:t>
      </w:r>
      <w:r w:rsidRPr="00C10B0F">
        <w:rPr>
          <w:rFonts w:ascii="Georgia" w:eastAsia="Georgia" w:hAnsi="Georgia" w:cs="Georgia"/>
        </w:rPr>
        <w:t xml:space="preserve">to </w:t>
      </w:r>
      <w:r w:rsidRPr="00C10B0F">
        <w:rPr>
          <w:rFonts w:ascii="Georgia" w:eastAsia="Georgia" w:hAnsi="Georgia" w:cs="Georgia"/>
        </w:rPr>
        <w:t xml:space="preserve">unfinished business </w:t>
      </w:r>
    </w:p>
    <w:p w14:paraId="47157139" w14:textId="53C55BBF" w:rsidR="009B6140" w:rsidRPr="00C10B0F" w:rsidRDefault="009B6140" w:rsidP="009B6140">
      <w:pPr>
        <w:pStyle w:val="ListParagraph"/>
        <w:numPr>
          <w:ilvl w:val="1"/>
          <w:numId w:val="19"/>
        </w:numPr>
        <w:spacing w:after="200"/>
        <w:rPr>
          <w:rFonts w:ascii="Georgia" w:eastAsia="Georgia" w:hAnsi="Georgia" w:cs="Georgia"/>
          <w:b/>
        </w:rPr>
      </w:pPr>
      <w:r w:rsidRPr="00C10B0F">
        <w:rPr>
          <w:rFonts w:ascii="Georgia" w:eastAsia="Georgia" w:hAnsi="Georgia" w:cs="Georgia"/>
        </w:rPr>
        <w:t xml:space="preserve">Second by </w:t>
      </w:r>
      <w:proofErr w:type="spellStart"/>
      <w:r w:rsidRPr="00C10B0F">
        <w:rPr>
          <w:rFonts w:ascii="Georgia" w:eastAsia="Georgia" w:hAnsi="Georgia" w:cs="Georgia"/>
        </w:rPr>
        <w:t>Sentor</w:t>
      </w:r>
      <w:proofErr w:type="spellEnd"/>
      <w:r w:rsidRPr="00C10B0F">
        <w:rPr>
          <w:rFonts w:ascii="Georgia" w:eastAsia="Georgia" w:hAnsi="Georgia" w:cs="Georgia"/>
        </w:rPr>
        <w:t xml:space="preserve"> </w:t>
      </w:r>
      <w:proofErr w:type="spellStart"/>
      <w:r w:rsidRPr="00C10B0F">
        <w:rPr>
          <w:rFonts w:ascii="Georgia" w:eastAsia="Georgia" w:hAnsi="Georgia" w:cs="Georgia"/>
        </w:rPr>
        <w:t>Robsinson</w:t>
      </w:r>
      <w:proofErr w:type="spellEnd"/>
      <w:r w:rsidRPr="00C10B0F">
        <w:rPr>
          <w:rFonts w:ascii="Georgia" w:eastAsia="Georgia" w:hAnsi="Georgia" w:cs="Georgia"/>
        </w:rPr>
        <w:t xml:space="preserve"> </w:t>
      </w:r>
    </w:p>
    <w:p w14:paraId="1CA582A2" w14:textId="77777777" w:rsidR="009B6140" w:rsidRPr="00C10B0F" w:rsidRDefault="009B6140" w:rsidP="009B6140">
      <w:pPr>
        <w:pStyle w:val="ListParagraph"/>
        <w:numPr>
          <w:ilvl w:val="0"/>
          <w:numId w:val="18"/>
        </w:numPr>
        <w:spacing w:after="200"/>
        <w:rPr>
          <w:rFonts w:ascii="Georgia" w:eastAsia="Georgia" w:hAnsi="Georgia" w:cs="Georgia"/>
          <w:b/>
        </w:rPr>
      </w:pPr>
      <w:r w:rsidRPr="00C10B0F">
        <w:rPr>
          <w:rFonts w:ascii="Georgia" w:eastAsia="Georgia" w:hAnsi="Georgia" w:cs="Georgia"/>
        </w:rPr>
        <w:t xml:space="preserve">Voice Vote </w:t>
      </w:r>
    </w:p>
    <w:p w14:paraId="0B15A3F2" w14:textId="3D445594" w:rsidR="009B6140" w:rsidRPr="00C10B0F" w:rsidRDefault="009B6140" w:rsidP="009B6140">
      <w:pPr>
        <w:pStyle w:val="ListParagraph"/>
        <w:numPr>
          <w:ilvl w:val="1"/>
          <w:numId w:val="18"/>
        </w:numPr>
        <w:spacing w:after="200"/>
        <w:rPr>
          <w:rFonts w:ascii="Georgia" w:eastAsia="Georgia" w:hAnsi="Georgia" w:cs="Georgia"/>
          <w:b/>
        </w:rPr>
      </w:pPr>
      <w:proofErr w:type="spellStart"/>
      <w:r w:rsidRPr="00C10B0F">
        <w:rPr>
          <w:rFonts w:ascii="Georgia" w:eastAsia="Georgia" w:hAnsi="Georgia" w:cs="Georgia"/>
        </w:rPr>
        <w:t>Unanimoius</w:t>
      </w:r>
      <w:proofErr w:type="spellEnd"/>
      <w:r w:rsidRPr="00C10B0F">
        <w:rPr>
          <w:rFonts w:ascii="Georgia" w:eastAsia="Georgia" w:hAnsi="Georgia" w:cs="Georgia"/>
        </w:rPr>
        <w:t xml:space="preserve"> yes. </w:t>
      </w:r>
    </w:p>
    <w:p w14:paraId="3BC90D1A" w14:textId="77777777" w:rsidR="009B6140" w:rsidRPr="00E436D2" w:rsidRDefault="009B6140" w:rsidP="009B6140">
      <w:p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</w:p>
    <w:p w14:paraId="071FCC9D" w14:textId="77777777" w:rsidR="00E436D2" w:rsidRPr="00E436D2" w:rsidRDefault="00E436D2" w:rsidP="00E436D2">
      <w:pPr>
        <w:spacing w:after="200" w:line="259" w:lineRule="auto"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6. Committee Reports</w:t>
      </w:r>
    </w:p>
    <w:p w14:paraId="69F96831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Legislative Operations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Hannah Evans</w:t>
      </w:r>
    </w:p>
    <w:p w14:paraId="201F12BE" w14:textId="302E8A1C" w:rsidR="00E436D2" w:rsidRPr="00E436D2" w:rsidRDefault="009B6140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Submit your bills on time!</w:t>
      </w:r>
    </w:p>
    <w:p w14:paraId="631ECEED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Enrollment and Student Experience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Savanna Kurtz</w:t>
      </w:r>
    </w:p>
    <w:p w14:paraId="2FF53403" w14:textId="5F26B423" w:rsidR="00E436D2" w:rsidRPr="00E436D2" w:rsidRDefault="00E436D2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lastRenderedPageBreak/>
        <w:t xml:space="preserve"> </w:t>
      </w:r>
      <w:r w:rsidR="009B6140" w:rsidRPr="00C10B0F">
        <w:rPr>
          <w:rFonts w:ascii="Georgia" w:eastAsia="Georgia" w:hAnsi="Georgia" w:cs="Georgia"/>
          <w:sz w:val="22"/>
          <w:szCs w:val="22"/>
        </w:rPr>
        <w:t xml:space="preserve">Scholarships are due Friday at 5pm! </w:t>
      </w:r>
      <w:r w:rsidRPr="00E436D2">
        <w:rPr>
          <w:rFonts w:ascii="Georgia" w:eastAsia="Georgia" w:hAnsi="Georgia" w:cs="Georgia"/>
          <w:sz w:val="22"/>
          <w:szCs w:val="22"/>
        </w:rPr>
        <w:t xml:space="preserve"> </w:t>
      </w:r>
    </w:p>
    <w:p w14:paraId="6CD92FBA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Outreach and Public Relations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Ryan Dilts</w:t>
      </w:r>
    </w:p>
    <w:p w14:paraId="6308EE33" w14:textId="4588E7B9" w:rsidR="00E436D2" w:rsidRPr="00C10B0F" w:rsidRDefault="009B6140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Working on big event. </w:t>
      </w:r>
    </w:p>
    <w:p w14:paraId="0ADCC45F" w14:textId="50937F56" w:rsidR="009B6140" w:rsidRPr="00E436D2" w:rsidRDefault="009B6140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Sending out a Google Drive for an easier way to have access to information. </w:t>
      </w:r>
    </w:p>
    <w:p w14:paraId="68A70FA3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Campus Improvements and Sustainability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Rush Robinson</w:t>
      </w:r>
    </w:p>
    <w:p w14:paraId="5CD82636" w14:textId="23158A35" w:rsidR="001F7A2B" w:rsidRPr="00C10B0F" w:rsidRDefault="001F7A2B" w:rsidP="00FE4A20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Had a group of students come to meeting today which was </w:t>
      </w:r>
      <w:proofErr w:type="gramStart"/>
      <w:r w:rsidRPr="00C10B0F">
        <w:rPr>
          <w:rFonts w:ascii="Georgia" w:eastAsia="Georgia" w:hAnsi="Georgia" w:cs="Georgia"/>
          <w:sz w:val="22"/>
          <w:szCs w:val="22"/>
        </w:rPr>
        <w:t>really</w:t>
      </w:r>
      <w:r w:rsidR="00FE4A20" w:rsidRPr="00C10B0F">
        <w:rPr>
          <w:rFonts w:ascii="Georgia" w:eastAsia="Georgia" w:hAnsi="Georgia" w:cs="Georgia"/>
          <w:sz w:val="22"/>
          <w:szCs w:val="22"/>
        </w:rPr>
        <w:t xml:space="preserve"> great</w:t>
      </w:r>
      <w:proofErr w:type="gramEnd"/>
      <w:r w:rsidR="00FE4A20" w:rsidRPr="00C10B0F">
        <w:rPr>
          <w:rFonts w:ascii="Georgia" w:eastAsia="Georgia" w:hAnsi="Georgia" w:cs="Georgia"/>
          <w:sz w:val="22"/>
          <w:szCs w:val="22"/>
        </w:rPr>
        <w:t xml:space="preserve">. </w:t>
      </w:r>
    </w:p>
    <w:p w14:paraId="6D49E8E5" w14:textId="1841CC35" w:rsidR="00FE4A20" w:rsidRPr="00C10B0F" w:rsidRDefault="00FE4A20" w:rsidP="00FE4A20">
      <w:pPr>
        <w:numPr>
          <w:ilvl w:val="2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Excited to get a bill going soon </w:t>
      </w:r>
    </w:p>
    <w:p w14:paraId="14BC269C" w14:textId="2C7F3550" w:rsidR="007F62BB" w:rsidRPr="00C10B0F" w:rsidRDefault="007F62BB" w:rsidP="007F62BB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Botanically speaking, bananas qualify as berries, but berries do not. </w:t>
      </w:r>
    </w:p>
    <w:p w14:paraId="033DC12B" w14:textId="1C6BAAEE" w:rsidR="007F62BB" w:rsidRPr="00E436D2" w:rsidRDefault="007F62BB" w:rsidP="007F62BB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Senator Robinson has been eating a lot of berries and bagels recently. </w:t>
      </w:r>
    </w:p>
    <w:p w14:paraId="379460E1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Diversity, Equity, and Inclusion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Megan Farmer</w:t>
      </w:r>
    </w:p>
    <w:p w14:paraId="52557B51" w14:textId="59B0A0A4" w:rsidR="00E436D2" w:rsidRPr="00E436D2" w:rsidRDefault="007F62BB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Shout out Senator Ismail and CFO Taylor </w:t>
      </w:r>
    </w:p>
    <w:p w14:paraId="3468BBA0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Student Mental Health and Wellbeing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Sophia Bryant</w:t>
      </w:r>
    </w:p>
    <w:p w14:paraId="30F2C3DD" w14:textId="713B0F71" w:rsidR="00E436D2" w:rsidRPr="00C10B0F" w:rsidRDefault="007F62BB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Shout out to CFO Taylor! </w:t>
      </w:r>
    </w:p>
    <w:p w14:paraId="14925B06" w14:textId="2CD2C13E" w:rsidR="007F62BB" w:rsidRPr="00C10B0F" w:rsidRDefault="007F62BB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proofErr w:type="spellStart"/>
      <w:r w:rsidRPr="00C10B0F">
        <w:rPr>
          <w:rFonts w:ascii="Georgia" w:eastAsia="Georgia" w:hAnsi="Georgia" w:cs="Georgia"/>
          <w:sz w:val="22"/>
          <w:szCs w:val="22"/>
        </w:rPr>
        <w:t>HilltopPEERS</w:t>
      </w:r>
      <w:proofErr w:type="spellEnd"/>
      <w:r w:rsidRPr="00C10B0F">
        <w:rPr>
          <w:rFonts w:ascii="Georgia" w:eastAsia="Georgia" w:hAnsi="Georgia" w:cs="Georgia"/>
          <w:sz w:val="22"/>
          <w:szCs w:val="22"/>
        </w:rPr>
        <w:t xml:space="preserve"> has been going </w:t>
      </w:r>
      <w:proofErr w:type="gramStart"/>
      <w:r w:rsidRPr="00C10B0F">
        <w:rPr>
          <w:rFonts w:ascii="Georgia" w:eastAsia="Georgia" w:hAnsi="Georgia" w:cs="Georgia"/>
          <w:sz w:val="22"/>
          <w:szCs w:val="22"/>
        </w:rPr>
        <w:t>really well</w:t>
      </w:r>
      <w:proofErr w:type="gramEnd"/>
      <w:r w:rsidRPr="00C10B0F">
        <w:rPr>
          <w:rFonts w:ascii="Georgia" w:eastAsia="Georgia" w:hAnsi="Georgia" w:cs="Georgia"/>
          <w:sz w:val="22"/>
          <w:szCs w:val="22"/>
        </w:rPr>
        <w:t xml:space="preserve">! </w:t>
      </w:r>
    </w:p>
    <w:p w14:paraId="0201BAA7" w14:textId="14DA5744" w:rsidR="007F62BB" w:rsidRPr="00C10B0F" w:rsidRDefault="007F62BB" w:rsidP="007F62BB">
      <w:pPr>
        <w:numPr>
          <w:ilvl w:val="2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Going to try to pass a bill to get more funding. </w:t>
      </w:r>
    </w:p>
    <w:p w14:paraId="54026C94" w14:textId="69C56845" w:rsidR="007F62BB" w:rsidRPr="00C10B0F" w:rsidRDefault="007F62BB" w:rsidP="007F62BB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Tomorrow is World Kindness Day tabling from 11Am-1PM </w:t>
      </w:r>
    </w:p>
    <w:p w14:paraId="4A035A18" w14:textId="25ED3EAB" w:rsidR="007F62BB" w:rsidRPr="00E436D2" w:rsidRDefault="007F62BB" w:rsidP="007F62BB">
      <w:pPr>
        <w:numPr>
          <w:ilvl w:val="2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Come </w:t>
      </w:r>
      <w:r w:rsidR="00BF7E24" w:rsidRPr="00C10B0F">
        <w:rPr>
          <w:rFonts w:ascii="Georgia" w:eastAsia="Georgia" w:hAnsi="Georgia" w:cs="Georgia"/>
          <w:sz w:val="22"/>
          <w:szCs w:val="22"/>
        </w:rPr>
        <w:t xml:space="preserve">spread kindness! </w:t>
      </w:r>
    </w:p>
    <w:p w14:paraId="6C50CDD9" w14:textId="77777777" w:rsidR="00E436D2" w:rsidRPr="00E436D2" w:rsidRDefault="00E436D2" w:rsidP="00E436D2">
      <w:pPr>
        <w:numPr>
          <w:ilvl w:val="0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Community Relations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Annie Finch</w:t>
      </w:r>
    </w:p>
    <w:p w14:paraId="72F5F27E" w14:textId="7C39A79F" w:rsidR="00E436D2" w:rsidRPr="00C10B0F" w:rsidRDefault="00BF7E24" w:rsidP="00E436D2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Thank you to everyone who helped with the </w:t>
      </w:r>
      <w:proofErr w:type="spellStart"/>
      <w:r w:rsidRPr="00C10B0F">
        <w:rPr>
          <w:rFonts w:ascii="Georgia" w:eastAsia="Georgia" w:hAnsi="Georgia" w:cs="Georgia"/>
          <w:sz w:val="22"/>
          <w:szCs w:val="22"/>
        </w:rPr>
        <w:t>Veter</w:t>
      </w:r>
      <w:r w:rsidR="0084541E" w:rsidRPr="00C10B0F">
        <w:rPr>
          <w:rFonts w:ascii="Georgia" w:eastAsia="Georgia" w:hAnsi="Georgia" w:cs="Georgia"/>
          <w:sz w:val="22"/>
          <w:szCs w:val="22"/>
        </w:rPr>
        <w:t>en’s</w:t>
      </w:r>
      <w:proofErr w:type="spellEnd"/>
      <w:r w:rsidR="0084541E" w:rsidRPr="00C10B0F">
        <w:rPr>
          <w:rFonts w:ascii="Georgia" w:eastAsia="Georgia" w:hAnsi="Georgia" w:cs="Georgia"/>
          <w:sz w:val="22"/>
          <w:szCs w:val="22"/>
        </w:rPr>
        <w:t xml:space="preserve"> Day 5k!</w:t>
      </w:r>
    </w:p>
    <w:p w14:paraId="1E1B0205" w14:textId="7869835F" w:rsidR="0084541E" w:rsidRPr="00C10B0F" w:rsidRDefault="0084541E" w:rsidP="0084541E">
      <w:pPr>
        <w:numPr>
          <w:ilvl w:val="2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Raised over $1,000 for the ROTC program! </w:t>
      </w:r>
    </w:p>
    <w:p w14:paraId="2E279259" w14:textId="28D4855A" w:rsidR="0084541E" w:rsidRPr="00C10B0F" w:rsidRDefault="0084541E" w:rsidP="0084541E">
      <w:pPr>
        <w:numPr>
          <w:ilvl w:val="2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Check out the Herald article for coverage! </w:t>
      </w:r>
    </w:p>
    <w:p w14:paraId="0A5F1426" w14:textId="1BF83E28" w:rsidR="0084541E" w:rsidRPr="00E436D2" w:rsidRDefault="0084541E" w:rsidP="0084541E">
      <w:pPr>
        <w:numPr>
          <w:ilvl w:val="1"/>
          <w:numId w:val="14"/>
        </w:numPr>
        <w:spacing w:after="200" w:line="259" w:lineRule="auto"/>
        <w:contextualSpacing/>
        <w:rPr>
          <w:rFonts w:ascii="Georgia" w:eastAsia="Georgia" w:hAnsi="Georgia" w:cs="Georgia"/>
          <w:b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Meeting is after this meeting tonight in the SGA chambers </w:t>
      </w:r>
    </w:p>
    <w:p w14:paraId="6064C4EE" w14:textId="77777777" w:rsidR="00E436D2" w:rsidRPr="00E436D2" w:rsidRDefault="00E436D2" w:rsidP="00E436D2">
      <w:pPr>
        <w:spacing w:after="200" w:line="259" w:lineRule="auto"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7. Special Orders</w:t>
      </w:r>
    </w:p>
    <w:p w14:paraId="14E3D3BA" w14:textId="77777777" w:rsidR="00E436D2" w:rsidRPr="00E436D2" w:rsidRDefault="00E436D2" w:rsidP="00E436D2">
      <w:pPr>
        <w:numPr>
          <w:ilvl w:val="0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Judicial Council Report – 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>Ellen Henderson</w:t>
      </w:r>
    </w:p>
    <w:p w14:paraId="4AE6EC06" w14:textId="77777777" w:rsidR="00B43909" w:rsidRPr="00C10B0F" w:rsidRDefault="00D12EE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Please read the emails sent out by </w:t>
      </w:r>
      <w:r w:rsidR="00B43909" w:rsidRPr="00C10B0F">
        <w:rPr>
          <w:rFonts w:ascii="Georgia" w:eastAsia="Georgia" w:hAnsi="Georgia" w:cs="Georgia"/>
          <w:sz w:val="22"/>
          <w:szCs w:val="22"/>
        </w:rPr>
        <w:t xml:space="preserve">Chief </w:t>
      </w:r>
      <w:proofErr w:type="spellStart"/>
      <w:r w:rsidR="00B43909" w:rsidRPr="00C10B0F">
        <w:rPr>
          <w:rFonts w:ascii="Georgia" w:eastAsia="Georgia" w:hAnsi="Georgia" w:cs="Georgia"/>
          <w:sz w:val="22"/>
          <w:szCs w:val="22"/>
        </w:rPr>
        <w:t>Justic</w:t>
      </w:r>
      <w:proofErr w:type="spellEnd"/>
      <w:r w:rsidR="00B43909" w:rsidRPr="00C10B0F">
        <w:rPr>
          <w:rFonts w:ascii="Georgia" w:eastAsia="Georgia" w:hAnsi="Georgia" w:cs="Georgia"/>
          <w:sz w:val="22"/>
          <w:szCs w:val="22"/>
        </w:rPr>
        <w:t xml:space="preserve"> Henderson </w:t>
      </w:r>
    </w:p>
    <w:p w14:paraId="033E4451" w14:textId="7DE7567E" w:rsidR="00E436D2" w:rsidRPr="00E436D2" w:rsidRDefault="00B43909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Held 6 censure hearings and 3 members were removed from SGA. </w:t>
      </w:r>
      <w:r w:rsidR="00E436D2" w:rsidRPr="00E436D2">
        <w:rPr>
          <w:rFonts w:ascii="Georgia" w:eastAsia="Georgia" w:hAnsi="Georgia" w:cs="Georgia"/>
          <w:sz w:val="22"/>
          <w:szCs w:val="22"/>
        </w:rPr>
        <w:t xml:space="preserve"> </w:t>
      </w:r>
    </w:p>
    <w:p w14:paraId="06CF7E51" w14:textId="77777777" w:rsidR="00E436D2" w:rsidRPr="00E436D2" w:rsidRDefault="00E436D2" w:rsidP="00E436D2">
      <w:pPr>
        <w:numPr>
          <w:ilvl w:val="0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Swearing in – </w:t>
      </w:r>
      <w:r w:rsidRPr="00E436D2">
        <w:rPr>
          <w:rFonts w:ascii="Georgia" w:eastAsia="Georgia" w:hAnsi="Georgia" w:cs="Georgia"/>
          <w:b/>
          <w:sz w:val="22"/>
          <w:szCs w:val="22"/>
        </w:rPr>
        <w:t>Ellen Henderson</w:t>
      </w:r>
    </w:p>
    <w:p w14:paraId="612DA751" w14:textId="3619447E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 xml:space="preserve"> </w:t>
      </w:r>
      <w:r w:rsidR="00B43909" w:rsidRPr="00C10B0F">
        <w:rPr>
          <w:rFonts w:ascii="Georgia" w:eastAsia="Georgia" w:hAnsi="Georgia" w:cs="Georgia"/>
          <w:b/>
          <w:sz w:val="22"/>
          <w:szCs w:val="22"/>
        </w:rPr>
        <w:t>None</w:t>
      </w:r>
    </w:p>
    <w:p w14:paraId="2F78C09C" w14:textId="77777777" w:rsidR="00E436D2" w:rsidRPr="00E436D2" w:rsidRDefault="00E436D2" w:rsidP="00E436D2">
      <w:pPr>
        <w:numPr>
          <w:ilvl w:val="0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>University Committee Reports</w:t>
      </w:r>
    </w:p>
    <w:p w14:paraId="06D6DE77" w14:textId="7BB28AE7" w:rsidR="00B43909" w:rsidRPr="00C10B0F" w:rsidRDefault="00B43909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</w:p>
    <w:p w14:paraId="2184B8CE" w14:textId="77777777" w:rsidR="00B43909" w:rsidRPr="00C10B0F" w:rsidRDefault="00B43909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</w:p>
    <w:p w14:paraId="4681E455" w14:textId="1D88BB43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>Master Plan Committee:</w:t>
      </w:r>
      <w:r w:rsidRPr="00E436D2">
        <w:rPr>
          <w:rFonts w:ascii="Georgia" w:eastAsia="Georgia" w:hAnsi="Georgia" w:cs="Georgia"/>
          <w:b/>
          <w:bCs/>
          <w:sz w:val="22"/>
          <w:szCs w:val="22"/>
        </w:rPr>
        <w:t xml:space="preserve"> Garrett Price</w:t>
      </w:r>
    </w:p>
    <w:p w14:paraId="00216B8C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1D278518" w14:textId="7777777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University Athletic Committee: </w:t>
      </w:r>
      <w:proofErr w:type="spellStart"/>
      <w:r w:rsidRPr="00E436D2">
        <w:rPr>
          <w:rFonts w:ascii="Georgia" w:eastAsia="Georgia" w:hAnsi="Georgia" w:cs="Georgia"/>
          <w:b/>
          <w:sz w:val="22"/>
          <w:szCs w:val="22"/>
        </w:rPr>
        <w:t>Kaison</w:t>
      </w:r>
      <w:proofErr w:type="spellEnd"/>
      <w:r w:rsidRPr="00E436D2">
        <w:rPr>
          <w:rFonts w:ascii="Georgia" w:eastAsia="Georgia" w:hAnsi="Georgia" w:cs="Georgia"/>
          <w:b/>
          <w:sz w:val="22"/>
          <w:szCs w:val="22"/>
        </w:rPr>
        <w:t xml:space="preserve"> Barton, Sawyer Edmunds</w:t>
      </w:r>
    </w:p>
    <w:p w14:paraId="1029BC25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2C2391D0" w14:textId="5E01CD28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Parking and Transportation Services Appeal Committee: </w:t>
      </w:r>
      <w:r w:rsidRPr="00E436D2">
        <w:rPr>
          <w:rFonts w:ascii="Georgia" w:eastAsia="Georgia" w:hAnsi="Georgia" w:cs="Georgia"/>
          <w:b/>
          <w:sz w:val="22"/>
          <w:szCs w:val="22"/>
        </w:rPr>
        <w:t>Megan Farmer</w:t>
      </w:r>
    </w:p>
    <w:p w14:paraId="6B9D9F25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18EF2C54" w14:textId="7777777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Faculty Senate Budget and Finance Committee: </w:t>
      </w:r>
      <w:r w:rsidRPr="00E436D2">
        <w:rPr>
          <w:rFonts w:ascii="Georgia" w:eastAsia="Georgia" w:hAnsi="Georgia" w:cs="Georgia"/>
          <w:b/>
          <w:sz w:val="22"/>
          <w:szCs w:val="22"/>
        </w:rPr>
        <w:t>Ryan Dilts</w:t>
      </w:r>
    </w:p>
    <w:p w14:paraId="2A845CEC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32ED8B5F" w14:textId="280108A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Graduate Advisory Council: </w:t>
      </w:r>
      <w:r w:rsidR="00B43909" w:rsidRPr="00C10B0F">
        <w:rPr>
          <w:rFonts w:ascii="Georgia" w:eastAsia="Georgia" w:hAnsi="Georgia" w:cs="Georgia"/>
          <w:b/>
          <w:sz w:val="22"/>
          <w:szCs w:val="22"/>
        </w:rPr>
        <w:t>Donte Reed</w:t>
      </w:r>
    </w:p>
    <w:p w14:paraId="5E0899D8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0B02E79C" w14:textId="7777777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Colonnade General Education Committee: </w:t>
      </w:r>
      <w:r w:rsidRPr="00E436D2">
        <w:rPr>
          <w:rFonts w:ascii="Georgia" w:eastAsia="Georgia" w:hAnsi="Georgia" w:cs="Georgia"/>
          <w:b/>
          <w:sz w:val="22"/>
          <w:szCs w:val="22"/>
        </w:rPr>
        <w:t>Chloe Ralston</w:t>
      </w:r>
    </w:p>
    <w:p w14:paraId="097C13FB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lastRenderedPageBreak/>
        <w:t xml:space="preserve">No report. </w:t>
      </w:r>
    </w:p>
    <w:p w14:paraId="78174285" w14:textId="7777777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Undergraduate Curriculum Committee: </w:t>
      </w:r>
      <w:r w:rsidRPr="00E436D2">
        <w:rPr>
          <w:rFonts w:ascii="Georgia" w:eastAsia="Georgia" w:hAnsi="Georgia" w:cs="Georgia"/>
          <w:b/>
          <w:sz w:val="22"/>
          <w:szCs w:val="22"/>
        </w:rPr>
        <w:t>Jax Price</w:t>
      </w:r>
    </w:p>
    <w:p w14:paraId="2F5FED51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0E1FFFCA" w14:textId="7777777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Strategic Plan Implementation Committee: </w:t>
      </w:r>
      <w:r w:rsidRPr="00E436D2">
        <w:rPr>
          <w:rFonts w:ascii="Georgia" w:eastAsia="Georgia" w:hAnsi="Georgia" w:cs="Georgia"/>
          <w:b/>
          <w:sz w:val="22"/>
          <w:szCs w:val="22"/>
        </w:rPr>
        <w:t>Bradley Wagoner</w:t>
      </w:r>
    </w:p>
    <w:p w14:paraId="7CA4A72B" w14:textId="7777777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53AE2511" w14:textId="77777777" w:rsidR="00E436D2" w:rsidRPr="00E436D2" w:rsidRDefault="00E436D2" w:rsidP="00E436D2">
      <w:pPr>
        <w:numPr>
          <w:ilvl w:val="1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Faculty Welfare Committee: </w:t>
      </w:r>
      <w:r w:rsidRPr="00E436D2">
        <w:rPr>
          <w:rFonts w:ascii="Georgia" w:eastAsia="Georgia" w:hAnsi="Georgia" w:cs="Georgia"/>
          <w:b/>
          <w:sz w:val="22"/>
          <w:szCs w:val="22"/>
        </w:rPr>
        <w:t>Savanna Kurtz</w:t>
      </w:r>
    </w:p>
    <w:p w14:paraId="17825563" w14:textId="7468AFE7" w:rsidR="00E436D2" w:rsidRPr="00E436D2" w:rsidRDefault="00E436D2" w:rsidP="00E436D2">
      <w:pPr>
        <w:numPr>
          <w:ilvl w:val="2"/>
          <w:numId w:val="10"/>
        </w:numPr>
        <w:spacing w:after="200" w:line="259" w:lineRule="auto"/>
        <w:contextualSpacing/>
        <w:rPr>
          <w:rFonts w:ascii="Georgia" w:eastAsia="Georgia" w:hAnsi="Georgia" w:cs="Georgia"/>
          <w:b/>
          <w:bCs/>
          <w:sz w:val="22"/>
          <w:szCs w:val="22"/>
        </w:rPr>
      </w:pPr>
      <w:r w:rsidRPr="00E436D2">
        <w:rPr>
          <w:rFonts w:ascii="Georgia" w:eastAsia="Georgia" w:hAnsi="Georgia" w:cs="Georgia"/>
          <w:sz w:val="22"/>
          <w:szCs w:val="22"/>
        </w:rPr>
        <w:t xml:space="preserve">No report. </w:t>
      </w:r>
    </w:p>
    <w:p w14:paraId="3000994C" w14:textId="77777777" w:rsidR="007C35BA" w:rsidRPr="00C10B0F" w:rsidRDefault="007C35BA" w:rsidP="007C35BA">
      <w:pPr>
        <w:spacing w:after="200"/>
        <w:contextualSpacing/>
        <w:rPr>
          <w:rFonts w:ascii="Georgia" w:eastAsia="Georgia" w:hAnsi="Georgia"/>
          <w:b/>
          <w:bCs/>
          <w:sz w:val="22"/>
          <w:szCs w:val="22"/>
        </w:rPr>
      </w:pPr>
      <w:r w:rsidRPr="00C10B0F">
        <w:rPr>
          <w:rFonts w:ascii="Georgia" w:eastAsia="Georgia" w:hAnsi="Georgia"/>
          <w:b/>
          <w:bCs/>
          <w:sz w:val="22"/>
          <w:szCs w:val="22"/>
        </w:rPr>
        <w:t>8. Unfinished Business</w:t>
      </w:r>
    </w:p>
    <w:p w14:paraId="2EA8D93E" w14:textId="341B3C58" w:rsidR="00B43909" w:rsidRPr="00C10B0F" w:rsidRDefault="00B43909" w:rsidP="00B43909">
      <w:pPr>
        <w:ind w:firstLine="720"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b/>
          <w:bCs/>
          <w:sz w:val="22"/>
          <w:szCs w:val="22"/>
        </w:rPr>
        <w:t>Bill 15-2</w:t>
      </w:r>
      <w:r w:rsidR="00A34ADA" w:rsidRPr="00C10B0F">
        <w:rPr>
          <w:rFonts w:ascii="Georgia" w:eastAsia="Georgia" w:hAnsi="Georgia" w:cs="Georgia"/>
          <w:b/>
          <w:bCs/>
          <w:sz w:val="22"/>
          <w:szCs w:val="22"/>
        </w:rPr>
        <w:t>4</w:t>
      </w:r>
      <w:r w:rsidRPr="00C10B0F">
        <w:rPr>
          <w:rFonts w:ascii="Georgia" w:eastAsia="Georgia" w:hAnsi="Georgia" w:cs="Georgia"/>
          <w:b/>
          <w:bCs/>
          <w:sz w:val="22"/>
          <w:szCs w:val="22"/>
        </w:rPr>
        <w:t>-</w:t>
      </w:r>
      <w:r w:rsidR="00A34ADA" w:rsidRPr="00C10B0F">
        <w:rPr>
          <w:rFonts w:ascii="Georgia" w:eastAsia="Georgia" w:hAnsi="Georgia" w:cs="Georgia"/>
          <w:b/>
          <w:bCs/>
          <w:sz w:val="22"/>
          <w:szCs w:val="22"/>
        </w:rPr>
        <w:t>F</w:t>
      </w:r>
      <w:r w:rsidRPr="00C10B0F">
        <w:rPr>
          <w:rFonts w:ascii="Georgia" w:eastAsia="Georgia" w:hAnsi="Georgia" w:cs="Georgia"/>
          <w:sz w:val="22"/>
          <w:szCs w:val="22"/>
        </w:rPr>
        <w:t>. Funding for the Giving Thanks November event as the last fundraiser in the Potter Children’s Home initiative.</w:t>
      </w:r>
    </w:p>
    <w:p w14:paraId="1567878C" w14:textId="77777777" w:rsidR="00465E29" w:rsidRPr="00C10B0F" w:rsidRDefault="00B43909" w:rsidP="00465E29">
      <w:pPr>
        <w:pStyle w:val="ListParagraph"/>
        <w:numPr>
          <w:ilvl w:val="0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Presentation by Senator Ismail: </w:t>
      </w:r>
      <w:r w:rsidR="00730206" w:rsidRPr="00C10B0F">
        <w:rPr>
          <w:rFonts w:ascii="Georgia" w:eastAsia="Georgia" w:hAnsi="Georgia" w:cs="Georgia"/>
        </w:rPr>
        <w:t xml:space="preserve">We have raised over $300 in our </w:t>
      </w:r>
      <w:proofErr w:type="spellStart"/>
      <w:r w:rsidR="00730206" w:rsidRPr="00C10B0F">
        <w:rPr>
          <w:rFonts w:ascii="Georgia" w:eastAsia="Georgia" w:hAnsi="Georgia" w:cs="Georgia"/>
        </w:rPr>
        <w:t>GoFund</w:t>
      </w:r>
      <w:proofErr w:type="spellEnd"/>
      <w:r w:rsidR="00730206" w:rsidRPr="00C10B0F">
        <w:rPr>
          <w:rFonts w:ascii="Georgia" w:eastAsia="Georgia" w:hAnsi="Georgia" w:cs="Georgia"/>
        </w:rPr>
        <w:t xml:space="preserve"> me right now for the potter </w:t>
      </w:r>
      <w:proofErr w:type="spellStart"/>
      <w:r w:rsidR="00730206" w:rsidRPr="00C10B0F">
        <w:rPr>
          <w:rFonts w:ascii="Georgia" w:eastAsia="Georgia" w:hAnsi="Georgia" w:cs="Georgia"/>
        </w:rPr>
        <w:t>childrens</w:t>
      </w:r>
      <w:proofErr w:type="spellEnd"/>
      <w:r w:rsidR="00730206" w:rsidRPr="00C10B0F">
        <w:rPr>
          <w:rFonts w:ascii="Georgia" w:eastAsia="Georgia" w:hAnsi="Georgia" w:cs="Georgia"/>
        </w:rPr>
        <w:t xml:space="preserve"> home. Asking for </w:t>
      </w:r>
      <w:r w:rsidR="007529BE" w:rsidRPr="00C10B0F">
        <w:rPr>
          <w:rFonts w:ascii="Georgia" w:eastAsia="Georgia" w:hAnsi="Georgia" w:cs="Georgia"/>
        </w:rPr>
        <w:t xml:space="preserve">$430 for an iPad and tabling </w:t>
      </w:r>
      <w:r w:rsidR="00007449" w:rsidRPr="00C10B0F">
        <w:rPr>
          <w:rFonts w:ascii="Georgia" w:eastAsia="Georgia" w:hAnsi="Georgia" w:cs="Georgia"/>
        </w:rPr>
        <w:t xml:space="preserve">prices. This will go into a raffle basket and have been collecting </w:t>
      </w:r>
      <w:r w:rsidR="00895DA8" w:rsidRPr="00C10B0F">
        <w:rPr>
          <w:rFonts w:ascii="Georgia" w:eastAsia="Georgia" w:hAnsi="Georgia" w:cs="Georgia"/>
        </w:rPr>
        <w:t xml:space="preserve">other donations for this as well. The raffle tickets are $6 a piece. DSU has time available and </w:t>
      </w:r>
      <w:r w:rsidR="005568A5" w:rsidRPr="00C10B0F">
        <w:rPr>
          <w:rFonts w:ascii="Georgia" w:eastAsia="Georgia" w:hAnsi="Georgia" w:cs="Georgia"/>
        </w:rPr>
        <w:t xml:space="preserve">there will be multiple tables set up. Pi Kappa Alpha will be having a table as well. </w:t>
      </w:r>
      <w:r w:rsidR="00495680" w:rsidRPr="00C10B0F">
        <w:rPr>
          <w:rFonts w:ascii="Georgia" w:eastAsia="Georgia" w:hAnsi="Georgia" w:cs="Georgia"/>
        </w:rPr>
        <w:t xml:space="preserve">There is a goal of $2,000. </w:t>
      </w:r>
    </w:p>
    <w:p w14:paraId="5AF2D6C2" w14:textId="589BAF82" w:rsidR="00465E29" w:rsidRPr="00FF50E9" w:rsidRDefault="00EA2A01" w:rsidP="00FF50E9">
      <w:pPr>
        <w:pStyle w:val="ListParagraph"/>
        <w:numPr>
          <w:ilvl w:val="0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Questioning </w:t>
      </w:r>
    </w:p>
    <w:p w14:paraId="190DEEF4" w14:textId="77777777" w:rsidR="00465E29" w:rsidRPr="00C10B0F" w:rsidRDefault="00643DE9" w:rsidP="00465E29">
      <w:pPr>
        <w:pStyle w:val="ListParagraph"/>
        <w:numPr>
          <w:ilvl w:val="1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>Senator Lucas: How have these events been going?</w:t>
      </w:r>
    </w:p>
    <w:p w14:paraId="331DD5DE" w14:textId="174944D7" w:rsidR="00465E29" w:rsidRPr="00C10B0F" w:rsidRDefault="00643DE9" w:rsidP="00466AE8">
      <w:pPr>
        <w:pStyle w:val="ListParagraph"/>
        <w:numPr>
          <w:ilvl w:val="2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First one was in September and has about 40 people show up to Jump Air Zone. </w:t>
      </w:r>
      <w:r w:rsidR="00200E71" w:rsidRPr="00C10B0F">
        <w:rPr>
          <w:rFonts w:ascii="Georgia" w:eastAsia="Georgia" w:hAnsi="Georgia" w:cs="Georgia"/>
        </w:rPr>
        <w:t xml:space="preserve">The </w:t>
      </w:r>
      <w:proofErr w:type="spellStart"/>
      <w:r w:rsidR="00200E71" w:rsidRPr="00C10B0F">
        <w:rPr>
          <w:rFonts w:ascii="Georgia" w:eastAsia="Georgia" w:hAnsi="Georgia" w:cs="Georgia"/>
        </w:rPr>
        <w:t>spooktober</w:t>
      </w:r>
      <w:proofErr w:type="spellEnd"/>
      <w:r w:rsidR="00200E71" w:rsidRPr="00C10B0F">
        <w:rPr>
          <w:rFonts w:ascii="Georgia" w:eastAsia="Georgia" w:hAnsi="Georgia" w:cs="Georgia"/>
        </w:rPr>
        <w:t xml:space="preserve"> event had a bit less interaction with it</w:t>
      </w:r>
      <w:r w:rsidR="00561F06" w:rsidRPr="00C10B0F">
        <w:rPr>
          <w:rFonts w:ascii="Georgia" w:eastAsia="Georgia" w:hAnsi="Georgia" w:cs="Georgia"/>
        </w:rPr>
        <w:t xml:space="preserve"> due to requiring </w:t>
      </w:r>
      <w:r w:rsidR="00465E29" w:rsidRPr="00C10B0F">
        <w:rPr>
          <w:rFonts w:ascii="Georgia" w:eastAsia="Georgia" w:hAnsi="Georgia" w:cs="Georgia"/>
        </w:rPr>
        <w:t>money.</w:t>
      </w:r>
      <w:r w:rsidR="00466AE8" w:rsidRPr="00C10B0F">
        <w:rPr>
          <w:rFonts w:ascii="Georgia" w:eastAsia="Georgia" w:hAnsi="Georgia" w:cs="Georgia"/>
        </w:rPr>
        <w:t xml:space="preserve"> Thinks this event will be more successful. </w:t>
      </w:r>
    </w:p>
    <w:p w14:paraId="15190285" w14:textId="77777777" w:rsidR="00465E29" w:rsidRPr="00C10B0F" w:rsidRDefault="00465E29" w:rsidP="00465E29">
      <w:pPr>
        <w:pStyle w:val="ListParagraph"/>
        <w:numPr>
          <w:ilvl w:val="1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>Senator Wells: How attached are you to the idea of an iPad? What if we changed it to something different?</w:t>
      </w:r>
    </w:p>
    <w:p w14:paraId="0710B548" w14:textId="412D00EE" w:rsidR="00721411" w:rsidRPr="00C10B0F" w:rsidRDefault="00465E29" w:rsidP="00465E29">
      <w:pPr>
        <w:pStyle w:val="ListParagraph"/>
        <w:numPr>
          <w:ilvl w:val="2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Response: </w:t>
      </w:r>
      <w:r w:rsidR="00440D3F" w:rsidRPr="00C10B0F">
        <w:rPr>
          <w:rFonts w:ascii="Georgia" w:eastAsia="Georgia" w:hAnsi="Georgia" w:cs="Georgia"/>
        </w:rPr>
        <w:t xml:space="preserve"> </w:t>
      </w:r>
      <w:r w:rsidRPr="00C10B0F">
        <w:rPr>
          <w:rFonts w:ascii="Georgia" w:eastAsia="Georgia" w:hAnsi="Georgia" w:cs="Georgia"/>
        </w:rPr>
        <w:t xml:space="preserve">I disagree, I think that this will be very beneficial and will get lots of </w:t>
      </w:r>
      <w:r w:rsidR="00466AE8" w:rsidRPr="00C10B0F">
        <w:rPr>
          <w:rFonts w:ascii="Georgia" w:eastAsia="Georgia" w:hAnsi="Georgia" w:cs="Georgia"/>
        </w:rPr>
        <w:t xml:space="preserve">attention. </w:t>
      </w:r>
    </w:p>
    <w:p w14:paraId="39CA4921" w14:textId="25C45D87" w:rsidR="00A34ADA" w:rsidRPr="00C10B0F" w:rsidRDefault="00A34ADA" w:rsidP="00A34ADA">
      <w:pPr>
        <w:pStyle w:val="ListParagraph"/>
        <w:numPr>
          <w:ilvl w:val="1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>Senator Lucas: Would you be willing to raise the price of the raffle ticket</w:t>
      </w:r>
      <w:r w:rsidR="00645C54" w:rsidRPr="00C10B0F">
        <w:rPr>
          <w:rFonts w:ascii="Georgia" w:eastAsia="Georgia" w:hAnsi="Georgia" w:cs="Georgia"/>
        </w:rPr>
        <w:t>?</w:t>
      </w:r>
    </w:p>
    <w:p w14:paraId="5CF652D7" w14:textId="280EA1FB" w:rsidR="00645C54" w:rsidRPr="00C10B0F" w:rsidRDefault="00645C54" w:rsidP="00645C54">
      <w:pPr>
        <w:pStyle w:val="ListParagraph"/>
        <w:numPr>
          <w:ilvl w:val="2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Response: </w:t>
      </w:r>
      <w:r w:rsidR="006B66F4" w:rsidRPr="00C10B0F">
        <w:rPr>
          <w:rFonts w:ascii="Georgia" w:eastAsia="Georgia" w:hAnsi="Georgia" w:cs="Georgia"/>
        </w:rPr>
        <w:t xml:space="preserve">I am open to it for sure. </w:t>
      </w:r>
    </w:p>
    <w:p w14:paraId="0645734C" w14:textId="1FAE36A3" w:rsidR="005B65C9" w:rsidRPr="00C10B0F" w:rsidRDefault="006B66F4" w:rsidP="005B65C9">
      <w:pPr>
        <w:pStyle w:val="ListParagraph"/>
        <w:numPr>
          <w:ilvl w:val="1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>Senator Rals</w:t>
      </w:r>
      <w:r w:rsidR="005B65C9" w:rsidRPr="00C10B0F">
        <w:rPr>
          <w:rFonts w:ascii="Georgia" w:eastAsia="Georgia" w:hAnsi="Georgia" w:cs="Georgia"/>
        </w:rPr>
        <w:t>ton: Would you consider making them two separate raffles</w:t>
      </w:r>
      <w:r w:rsidR="00AC2830" w:rsidRPr="00C10B0F">
        <w:rPr>
          <w:rFonts w:ascii="Georgia" w:eastAsia="Georgia" w:hAnsi="Georgia" w:cs="Georgia"/>
        </w:rPr>
        <w:t xml:space="preserve">? </w:t>
      </w:r>
    </w:p>
    <w:p w14:paraId="46D5C6C0" w14:textId="28CED981" w:rsidR="00AC2830" w:rsidRPr="00C10B0F" w:rsidRDefault="00AC2830" w:rsidP="00AC2830">
      <w:pPr>
        <w:pStyle w:val="ListParagraph"/>
        <w:numPr>
          <w:ilvl w:val="2"/>
          <w:numId w:val="21"/>
        </w:numPr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Response: I will </w:t>
      </w:r>
      <w:proofErr w:type="spellStart"/>
      <w:r w:rsidRPr="00C10B0F">
        <w:rPr>
          <w:rFonts w:ascii="Georgia" w:eastAsia="Georgia" w:hAnsi="Georgia" w:cs="Georgia"/>
        </w:rPr>
        <w:t>definetly</w:t>
      </w:r>
      <w:proofErr w:type="spellEnd"/>
      <w:r w:rsidRPr="00C10B0F">
        <w:rPr>
          <w:rFonts w:ascii="Georgia" w:eastAsia="Georgia" w:hAnsi="Georgia" w:cs="Georgia"/>
        </w:rPr>
        <w:t xml:space="preserve"> </w:t>
      </w:r>
      <w:r w:rsidR="00CF77C5" w:rsidRPr="00C10B0F">
        <w:rPr>
          <w:rFonts w:ascii="Georgia" w:eastAsia="Georgia" w:hAnsi="Georgia" w:cs="Georgia"/>
        </w:rPr>
        <w:t xml:space="preserve">think about it </w:t>
      </w:r>
    </w:p>
    <w:p w14:paraId="40640D09" w14:textId="06F48B69" w:rsidR="00643DE9" w:rsidRPr="00C10B0F" w:rsidRDefault="00A17BDC" w:rsidP="00A17BDC">
      <w:pPr>
        <w:pStyle w:val="ListParagraph"/>
        <w:numPr>
          <w:ilvl w:val="0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 Debate </w:t>
      </w:r>
    </w:p>
    <w:p w14:paraId="62B2BA02" w14:textId="78233F85" w:rsidR="00A17BDC" w:rsidRPr="00C10B0F" w:rsidRDefault="00A17BDC" w:rsidP="00A17BDC">
      <w:pPr>
        <w:pStyle w:val="ListParagraph"/>
        <w:numPr>
          <w:ilvl w:val="1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Affirmation </w:t>
      </w:r>
    </w:p>
    <w:p w14:paraId="2FF1973A" w14:textId="67E29480" w:rsidR="00A17BDC" w:rsidRPr="00C10B0F" w:rsidRDefault="00A17BDC" w:rsidP="00A17BDC">
      <w:pPr>
        <w:pStyle w:val="ListParagraph"/>
        <w:numPr>
          <w:ilvl w:val="2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Senator Bryant: This is a great bill and will do great things! </w:t>
      </w:r>
    </w:p>
    <w:p w14:paraId="7D5B9D26" w14:textId="2F69B728" w:rsidR="00A17BDC" w:rsidRPr="00C10B0F" w:rsidRDefault="00A17BDC" w:rsidP="00A17BDC">
      <w:pPr>
        <w:pStyle w:val="ListParagraph"/>
        <w:numPr>
          <w:ilvl w:val="2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Senator Zing: Senator Ismail has worked very </w:t>
      </w:r>
      <w:proofErr w:type="gramStart"/>
      <w:r w:rsidRPr="00C10B0F">
        <w:rPr>
          <w:rFonts w:ascii="Georgia" w:eastAsia="Georgia" w:hAnsi="Georgia" w:cs="Georgia"/>
        </w:rPr>
        <w:t>hard</w:t>
      </w:r>
      <w:proofErr w:type="gramEnd"/>
      <w:r w:rsidRPr="00C10B0F">
        <w:rPr>
          <w:rFonts w:ascii="Georgia" w:eastAsia="Georgia" w:hAnsi="Georgia" w:cs="Georgia"/>
        </w:rPr>
        <w:t xml:space="preserve"> and this is a great bill! </w:t>
      </w:r>
    </w:p>
    <w:p w14:paraId="0936B6AF" w14:textId="1B1BD7DB" w:rsidR="00A17BDC" w:rsidRPr="00C10B0F" w:rsidRDefault="00A17BDC" w:rsidP="00A17BDC">
      <w:pPr>
        <w:pStyle w:val="ListParagraph"/>
        <w:numPr>
          <w:ilvl w:val="1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>Negation</w:t>
      </w:r>
    </w:p>
    <w:p w14:paraId="7FDD3D8B" w14:textId="6DAB151F" w:rsidR="00A17BDC" w:rsidRPr="00C10B0F" w:rsidRDefault="00A17BDC" w:rsidP="00A17BDC">
      <w:pPr>
        <w:pStyle w:val="ListParagraph"/>
        <w:numPr>
          <w:ilvl w:val="2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None </w:t>
      </w:r>
    </w:p>
    <w:p w14:paraId="4A61B5DE" w14:textId="50EB14C1" w:rsidR="00A17BDC" w:rsidRPr="00C10B0F" w:rsidRDefault="00A17BDC" w:rsidP="00A17BDC">
      <w:pPr>
        <w:pStyle w:val="ListParagraph"/>
        <w:numPr>
          <w:ilvl w:val="0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r w:rsidRPr="00C10B0F">
        <w:rPr>
          <w:rFonts w:ascii="Georgia" w:eastAsia="Georgia" w:hAnsi="Georgia" w:cs="Georgia"/>
        </w:rPr>
        <w:t xml:space="preserve">Voice Vote </w:t>
      </w:r>
    </w:p>
    <w:p w14:paraId="2E183125" w14:textId="597E0A96" w:rsidR="00A17BDC" w:rsidRPr="00C10B0F" w:rsidRDefault="00A17BDC" w:rsidP="00A17BDC">
      <w:pPr>
        <w:pStyle w:val="ListParagraph"/>
        <w:numPr>
          <w:ilvl w:val="1"/>
          <w:numId w:val="21"/>
        </w:numPr>
        <w:tabs>
          <w:tab w:val="left" w:pos="1867"/>
        </w:tabs>
        <w:rPr>
          <w:rFonts w:ascii="Georgia" w:eastAsia="Georgia" w:hAnsi="Georgia" w:cs="Georgia"/>
        </w:rPr>
      </w:pPr>
      <w:proofErr w:type="spellStart"/>
      <w:r w:rsidRPr="00C10B0F">
        <w:rPr>
          <w:rFonts w:ascii="Georgia" w:eastAsia="Georgia" w:hAnsi="Georgia" w:cs="Georgia"/>
        </w:rPr>
        <w:t>Unaninmous</w:t>
      </w:r>
      <w:proofErr w:type="spellEnd"/>
      <w:r w:rsidRPr="00C10B0F">
        <w:rPr>
          <w:rFonts w:ascii="Georgia" w:eastAsia="Georgia" w:hAnsi="Georgia" w:cs="Georgia"/>
        </w:rPr>
        <w:t xml:space="preserve"> yes </w:t>
      </w:r>
    </w:p>
    <w:p w14:paraId="7E4E7A92" w14:textId="77777777" w:rsidR="00A17BDC" w:rsidRPr="00C10B0F" w:rsidRDefault="00A17BDC" w:rsidP="00A17BDC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</w:p>
    <w:p w14:paraId="2B0F530B" w14:textId="5BADEA21" w:rsidR="00643DE9" w:rsidRPr="00C10B0F" w:rsidRDefault="00643DE9" w:rsidP="00643DE9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  <w:proofErr w:type="spellStart"/>
      <w:r w:rsidRPr="00C10B0F">
        <w:rPr>
          <w:rFonts w:ascii="Georgia" w:eastAsia="Georgia" w:hAnsi="Georgia" w:cs="Georgia"/>
          <w:sz w:val="22"/>
          <w:szCs w:val="22"/>
        </w:rPr>
        <w:t>Ammendment</w:t>
      </w:r>
      <w:proofErr w:type="spellEnd"/>
      <w:r w:rsidRPr="00C10B0F">
        <w:rPr>
          <w:rFonts w:ascii="Georgia" w:eastAsia="Georgia" w:hAnsi="Georgia" w:cs="Georgia"/>
          <w:sz w:val="22"/>
          <w:szCs w:val="22"/>
        </w:rPr>
        <w:t>: Changing it to a 9</w:t>
      </w:r>
      <w:r w:rsidRPr="00C10B0F">
        <w:rPr>
          <w:rFonts w:ascii="Georgia" w:eastAsia="Georgia" w:hAnsi="Georgia" w:cs="Georgia"/>
          <w:sz w:val="22"/>
          <w:szCs w:val="22"/>
          <w:vertAlign w:val="superscript"/>
        </w:rPr>
        <w:t>th</w:t>
      </w:r>
      <w:r w:rsidRPr="00C10B0F">
        <w:rPr>
          <w:rFonts w:ascii="Georgia" w:eastAsia="Georgia" w:hAnsi="Georgia" w:cs="Georgia"/>
          <w:sz w:val="22"/>
          <w:szCs w:val="22"/>
        </w:rPr>
        <w:t xml:space="preserve"> generation iPad which will change the price to $400</w:t>
      </w:r>
    </w:p>
    <w:p w14:paraId="5F1DF007" w14:textId="602B5A03" w:rsidR="00D35985" w:rsidRPr="00C10B0F" w:rsidRDefault="00D35985" w:rsidP="00643DE9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 xml:space="preserve">Unanimous yes </w:t>
      </w:r>
    </w:p>
    <w:p w14:paraId="1DDF16A8" w14:textId="2C9EAC02" w:rsidR="00D35985" w:rsidRPr="00C10B0F" w:rsidRDefault="00D35985" w:rsidP="00643DE9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  <w:proofErr w:type="spellStart"/>
      <w:r w:rsidRPr="00C10B0F">
        <w:rPr>
          <w:rFonts w:ascii="Georgia" w:eastAsia="Georgia" w:hAnsi="Georgia" w:cs="Georgia"/>
          <w:sz w:val="22"/>
          <w:szCs w:val="22"/>
        </w:rPr>
        <w:t>Ammendment</w:t>
      </w:r>
      <w:proofErr w:type="spellEnd"/>
      <w:r w:rsidRPr="00C10B0F">
        <w:rPr>
          <w:rFonts w:ascii="Georgia" w:eastAsia="Georgia" w:hAnsi="Georgia" w:cs="Georgia"/>
          <w:sz w:val="22"/>
          <w:szCs w:val="22"/>
        </w:rPr>
        <w:t xml:space="preserve">: </w:t>
      </w:r>
      <w:r w:rsidR="003E6BC9" w:rsidRPr="00C10B0F">
        <w:rPr>
          <w:rFonts w:ascii="Georgia" w:eastAsia="Georgia" w:hAnsi="Georgia" w:cs="Georgia"/>
          <w:sz w:val="22"/>
          <w:szCs w:val="22"/>
        </w:rPr>
        <w:t xml:space="preserve">Changing it to $5 for </w:t>
      </w:r>
      <w:r w:rsidR="009B68B7" w:rsidRPr="00C10B0F">
        <w:rPr>
          <w:rFonts w:ascii="Georgia" w:eastAsia="Georgia" w:hAnsi="Georgia" w:cs="Georgia"/>
          <w:sz w:val="22"/>
          <w:szCs w:val="22"/>
        </w:rPr>
        <w:t xml:space="preserve">just the </w:t>
      </w:r>
      <w:proofErr w:type="spellStart"/>
      <w:r w:rsidR="009B68B7" w:rsidRPr="00C10B0F">
        <w:rPr>
          <w:rFonts w:ascii="Georgia" w:eastAsia="Georgia" w:hAnsi="Georgia" w:cs="Georgia"/>
          <w:sz w:val="22"/>
          <w:szCs w:val="22"/>
        </w:rPr>
        <w:t>Spencers</w:t>
      </w:r>
      <w:proofErr w:type="spellEnd"/>
      <w:r w:rsidR="009B68B7" w:rsidRPr="00C10B0F">
        <w:rPr>
          <w:rFonts w:ascii="Georgia" w:eastAsia="Georgia" w:hAnsi="Georgia" w:cs="Georgia"/>
          <w:sz w:val="22"/>
          <w:szCs w:val="22"/>
        </w:rPr>
        <w:t xml:space="preserve">, $10 for just the iPad, and $12 for both </w:t>
      </w:r>
    </w:p>
    <w:p w14:paraId="5BA4AE2F" w14:textId="0DEBC005" w:rsidR="009B68B7" w:rsidRPr="00C10B0F" w:rsidRDefault="009B68B7" w:rsidP="00643DE9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 xml:space="preserve">Unanimous Yes </w:t>
      </w:r>
    </w:p>
    <w:p w14:paraId="0CC97E21" w14:textId="1B7C929C" w:rsidR="00A17BDC" w:rsidRPr="00C10B0F" w:rsidRDefault="00A17BDC" w:rsidP="00643DE9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  <w:proofErr w:type="spellStart"/>
      <w:r w:rsidRPr="00C10B0F">
        <w:rPr>
          <w:rFonts w:ascii="Georgia" w:eastAsia="Georgia" w:hAnsi="Georgia" w:cs="Georgia"/>
          <w:sz w:val="22"/>
          <w:szCs w:val="22"/>
        </w:rPr>
        <w:t>Ammendment</w:t>
      </w:r>
      <w:proofErr w:type="spellEnd"/>
      <w:r w:rsidRPr="00C10B0F">
        <w:rPr>
          <w:rFonts w:ascii="Georgia" w:eastAsia="Georgia" w:hAnsi="Georgia" w:cs="Georgia"/>
          <w:sz w:val="22"/>
          <w:szCs w:val="22"/>
        </w:rPr>
        <w:t>: Changing it to $75 for the extra tabling.</w:t>
      </w:r>
    </w:p>
    <w:p w14:paraId="50FFD876" w14:textId="0557CD89" w:rsidR="00A17BDC" w:rsidRPr="00C10B0F" w:rsidRDefault="00A17BDC" w:rsidP="00643DE9">
      <w:pPr>
        <w:tabs>
          <w:tab w:val="left" w:pos="1867"/>
        </w:tabs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 xml:space="preserve">Unanimous yes </w:t>
      </w:r>
    </w:p>
    <w:p w14:paraId="60539C52" w14:textId="02A0E031" w:rsidR="00EA2A01" w:rsidRPr="00C10B0F" w:rsidRDefault="00EA2A01" w:rsidP="00B43909">
      <w:pPr>
        <w:ind w:firstLine="720"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lastRenderedPageBreak/>
        <w:tab/>
      </w:r>
    </w:p>
    <w:p w14:paraId="1EA2E5A9" w14:textId="02E63E82" w:rsidR="00B43909" w:rsidRPr="00C10B0F" w:rsidRDefault="00B91570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Senator Robinson motioned to table</w:t>
      </w:r>
      <w:r w:rsidR="00BA4166" w:rsidRPr="00C10B0F">
        <w:rPr>
          <w:rFonts w:ascii="Georgia" w:eastAsia="Georgia" w:hAnsi="Georgia" w:cs="Georgia"/>
          <w:sz w:val="22"/>
          <w:szCs w:val="22"/>
        </w:rPr>
        <w:t xml:space="preserve"> </w:t>
      </w:r>
      <w:r w:rsidR="00BA4166" w:rsidRPr="00C10B0F">
        <w:rPr>
          <w:rFonts w:ascii="Georgia" w:eastAsia="Georgia" w:hAnsi="Georgia" w:cs="Georgia"/>
          <w:b/>
          <w:bCs/>
          <w:sz w:val="22"/>
          <w:szCs w:val="22"/>
        </w:rPr>
        <w:t>R</w:t>
      </w:r>
      <w:r w:rsidRPr="00C10B0F">
        <w:rPr>
          <w:rFonts w:ascii="Georgia" w:eastAsia="Georgia" w:hAnsi="Georgia" w:cs="Georgia"/>
          <w:b/>
          <w:bCs/>
          <w:sz w:val="22"/>
          <w:szCs w:val="22"/>
        </w:rPr>
        <w:t xml:space="preserve">esolution </w:t>
      </w:r>
      <w:r w:rsidR="00BA4166" w:rsidRPr="00C10B0F">
        <w:rPr>
          <w:rFonts w:ascii="Georgia" w:eastAsia="Georgia" w:hAnsi="Georgia" w:cs="Georgia"/>
          <w:b/>
          <w:bCs/>
          <w:sz w:val="22"/>
          <w:szCs w:val="22"/>
        </w:rPr>
        <w:t>5-22-f</w:t>
      </w:r>
    </w:p>
    <w:p w14:paraId="6E0D798C" w14:textId="58DE3BB2" w:rsidR="00015DD3" w:rsidRPr="00C10B0F" w:rsidRDefault="00015DD3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 xml:space="preserve">Seconded by </w:t>
      </w:r>
      <w:r w:rsidR="00BA4166" w:rsidRPr="00C10B0F">
        <w:rPr>
          <w:rFonts w:ascii="Georgia" w:eastAsia="Georgia" w:hAnsi="Georgia" w:cs="Georgia"/>
          <w:sz w:val="22"/>
          <w:szCs w:val="22"/>
        </w:rPr>
        <w:t>S</w:t>
      </w:r>
      <w:r w:rsidRPr="00C10B0F">
        <w:rPr>
          <w:rFonts w:ascii="Georgia" w:eastAsia="Georgia" w:hAnsi="Georgia" w:cs="Georgia"/>
          <w:sz w:val="22"/>
          <w:szCs w:val="22"/>
        </w:rPr>
        <w:t xml:space="preserve">enator </w:t>
      </w:r>
      <w:r w:rsidR="00BA4166" w:rsidRPr="00C10B0F">
        <w:rPr>
          <w:rFonts w:ascii="Georgia" w:eastAsia="Georgia" w:hAnsi="Georgia" w:cs="Georgia"/>
          <w:sz w:val="22"/>
          <w:szCs w:val="22"/>
        </w:rPr>
        <w:t>L</w:t>
      </w:r>
      <w:r w:rsidRPr="00C10B0F">
        <w:rPr>
          <w:rFonts w:ascii="Georgia" w:eastAsia="Georgia" w:hAnsi="Georgia" w:cs="Georgia"/>
          <w:sz w:val="22"/>
          <w:szCs w:val="22"/>
        </w:rPr>
        <w:t xml:space="preserve">ucas </w:t>
      </w:r>
    </w:p>
    <w:p w14:paraId="67C44D55" w14:textId="672DC5CB" w:rsidR="00B91573" w:rsidRPr="00C10B0F" w:rsidRDefault="00B91573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Voice vote </w:t>
      </w:r>
    </w:p>
    <w:p w14:paraId="332E73FA" w14:textId="45F38EDC" w:rsidR="00B91573" w:rsidRPr="00C10B0F" w:rsidRDefault="00B91573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 xml:space="preserve">Unanimous yes </w:t>
      </w:r>
    </w:p>
    <w:p w14:paraId="2D84B9B0" w14:textId="0EC1D613" w:rsidR="00015DD3" w:rsidRPr="00C10B0F" w:rsidRDefault="00015DD3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Senator </w:t>
      </w:r>
      <w:r w:rsidR="00265643">
        <w:rPr>
          <w:rFonts w:ascii="Georgia" w:eastAsia="Georgia" w:hAnsi="Georgia" w:cs="Georgia"/>
          <w:sz w:val="22"/>
          <w:szCs w:val="22"/>
        </w:rPr>
        <w:t>R</w:t>
      </w:r>
      <w:r w:rsidRPr="00C10B0F">
        <w:rPr>
          <w:rFonts w:ascii="Georgia" w:eastAsia="Georgia" w:hAnsi="Georgia" w:cs="Georgia"/>
          <w:sz w:val="22"/>
          <w:szCs w:val="22"/>
        </w:rPr>
        <w:t xml:space="preserve">obinson </w:t>
      </w:r>
      <w:r w:rsidR="00FB2860" w:rsidRPr="00C10B0F">
        <w:rPr>
          <w:rFonts w:ascii="Georgia" w:eastAsia="Georgia" w:hAnsi="Georgia" w:cs="Georgia"/>
          <w:sz w:val="22"/>
          <w:szCs w:val="22"/>
        </w:rPr>
        <w:t xml:space="preserve">motioned to </w:t>
      </w:r>
      <w:r w:rsidR="00EB232C" w:rsidRPr="00C10B0F">
        <w:rPr>
          <w:rFonts w:ascii="Georgia" w:eastAsia="Georgia" w:hAnsi="Georgia" w:cs="Georgia"/>
          <w:sz w:val="22"/>
          <w:szCs w:val="22"/>
        </w:rPr>
        <w:t xml:space="preserve">strike </w:t>
      </w:r>
      <w:r w:rsidR="00BA4166" w:rsidRPr="00C10B0F">
        <w:rPr>
          <w:rFonts w:ascii="Georgia" w:eastAsia="Georgia" w:hAnsi="Georgia" w:cs="Georgia"/>
          <w:b/>
          <w:bCs/>
          <w:sz w:val="22"/>
          <w:szCs w:val="22"/>
        </w:rPr>
        <w:t>Resolution 5-22-F</w:t>
      </w:r>
      <w:r w:rsidR="00EB232C" w:rsidRPr="00C10B0F">
        <w:rPr>
          <w:rFonts w:ascii="Georgia" w:eastAsia="Georgia" w:hAnsi="Georgia" w:cs="Georgia"/>
          <w:sz w:val="22"/>
          <w:szCs w:val="22"/>
        </w:rPr>
        <w:t xml:space="preserve"> </w:t>
      </w:r>
    </w:p>
    <w:p w14:paraId="3C5ADD02" w14:textId="09C37483" w:rsidR="00EB232C" w:rsidRPr="00C10B0F" w:rsidRDefault="00EB232C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 xml:space="preserve">Seconded by </w:t>
      </w:r>
      <w:r w:rsidR="00BA4166" w:rsidRPr="00C10B0F">
        <w:rPr>
          <w:rFonts w:ascii="Georgia" w:eastAsia="Georgia" w:hAnsi="Georgia" w:cs="Georgia"/>
          <w:sz w:val="22"/>
          <w:szCs w:val="22"/>
        </w:rPr>
        <w:t>S</w:t>
      </w:r>
      <w:r w:rsidRPr="00C10B0F">
        <w:rPr>
          <w:rFonts w:ascii="Georgia" w:eastAsia="Georgia" w:hAnsi="Georgia" w:cs="Georgia"/>
          <w:sz w:val="22"/>
          <w:szCs w:val="22"/>
        </w:rPr>
        <w:t xml:space="preserve">enator </w:t>
      </w:r>
      <w:r w:rsidR="00BA4166" w:rsidRPr="00C10B0F">
        <w:rPr>
          <w:rFonts w:ascii="Georgia" w:eastAsia="Georgia" w:hAnsi="Georgia" w:cs="Georgia"/>
          <w:sz w:val="22"/>
          <w:szCs w:val="22"/>
        </w:rPr>
        <w:t>L</w:t>
      </w:r>
      <w:r w:rsidRPr="00C10B0F">
        <w:rPr>
          <w:rFonts w:ascii="Georgia" w:eastAsia="Georgia" w:hAnsi="Georgia" w:cs="Georgia"/>
          <w:sz w:val="22"/>
          <w:szCs w:val="22"/>
        </w:rPr>
        <w:t xml:space="preserve">ucas </w:t>
      </w:r>
    </w:p>
    <w:p w14:paraId="6B1D0ECB" w14:textId="6984BB5B" w:rsidR="00EB232C" w:rsidRPr="00C10B0F" w:rsidRDefault="00514E9C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Voice vote </w:t>
      </w:r>
    </w:p>
    <w:p w14:paraId="42854804" w14:textId="703DF0B1" w:rsidR="00514E9C" w:rsidRPr="00C10B0F" w:rsidRDefault="00514E9C" w:rsidP="00B67C14">
      <w:pPr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ab/>
        <w:t>Unanimous yes</w:t>
      </w:r>
    </w:p>
    <w:p w14:paraId="3F59D9D2" w14:textId="77777777" w:rsidR="00514E9C" w:rsidRPr="00C10B0F" w:rsidRDefault="00514E9C" w:rsidP="00B67C14">
      <w:pPr>
        <w:rPr>
          <w:rFonts w:ascii="Georgia" w:eastAsia="Georgia" w:hAnsi="Georgia" w:cs="Georgia"/>
          <w:sz w:val="22"/>
          <w:szCs w:val="22"/>
        </w:rPr>
      </w:pPr>
    </w:p>
    <w:p w14:paraId="6A513878" w14:textId="77777777" w:rsidR="00B43909" w:rsidRPr="00E436D2" w:rsidRDefault="00B43909" w:rsidP="00B43909">
      <w:pPr>
        <w:spacing w:after="200" w:line="259" w:lineRule="auto"/>
        <w:contextualSpacing/>
        <w:rPr>
          <w:rFonts w:ascii="Georgia" w:eastAsia="Calibri" w:hAnsi="Georgia" w:cs="Calibri"/>
          <w:b/>
          <w:bCs/>
          <w:sz w:val="22"/>
          <w:szCs w:val="22"/>
        </w:rPr>
      </w:pPr>
    </w:p>
    <w:p w14:paraId="61490F50" w14:textId="77777777" w:rsidR="00B43909" w:rsidRPr="00C10B0F" w:rsidRDefault="00B43909" w:rsidP="007C35BA">
      <w:pPr>
        <w:spacing w:after="200"/>
        <w:contextualSpacing/>
        <w:rPr>
          <w:rFonts w:ascii="Georgia" w:eastAsia="Georgia" w:hAnsi="Georgia"/>
          <w:b/>
          <w:bCs/>
          <w:sz w:val="22"/>
          <w:szCs w:val="22"/>
        </w:rPr>
      </w:pPr>
    </w:p>
    <w:p w14:paraId="2205BA8C" w14:textId="77777777" w:rsidR="007C35BA" w:rsidRPr="00C10B0F" w:rsidRDefault="007C35BA" w:rsidP="007C35BA">
      <w:pPr>
        <w:rPr>
          <w:rFonts w:ascii="Georgia" w:hAnsi="Georgia"/>
          <w:b/>
          <w:bCs/>
          <w:sz w:val="22"/>
          <w:szCs w:val="22"/>
        </w:rPr>
      </w:pPr>
      <w:r w:rsidRPr="00C10B0F">
        <w:rPr>
          <w:rFonts w:ascii="Georgia" w:hAnsi="Georgia"/>
          <w:b/>
          <w:bCs/>
          <w:sz w:val="22"/>
          <w:szCs w:val="22"/>
        </w:rPr>
        <w:t>9. New Business</w:t>
      </w:r>
    </w:p>
    <w:p w14:paraId="53547D00" w14:textId="77777777" w:rsidR="00490872" w:rsidRPr="00C10B0F" w:rsidRDefault="00490872" w:rsidP="00490872">
      <w:pPr>
        <w:pStyle w:val="NormalWeb"/>
        <w:rPr>
          <w:rFonts w:ascii="Georgia" w:hAnsi="Georgia"/>
          <w:b/>
          <w:bCs/>
          <w:color w:val="000000"/>
          <w:sz w:val="22"/>
          <w:szCs w:val="22"/>
        </w:rPr>
      </w:pPr>
      <w:r w:rsidRPr="00C10B0F">
        <w:rPr>
          <w:rFonts w:ascii="Georgia" w:hAnsi="Georgia"/>
          <w:b/>
          <w:bCs/>
          <w:color w:val="000000"/>
          <w:sz w:val="22"/>
          <w:szCs w:val="22"/>
        </w:rPr>
        <w:t>Bill 16-24-F. Funding for Fresh Vouchers</w:t>
      </w:r>
    </w:p>
    <w:p w14:paraId="36620565" w14:textId="77777777" w:rsidR="00BA4166" w:rsidRPr="00C10B0F" w:rsidRDefault="00BA4166" w:rsidP="007C35BA">
      <w:pPr>
        <w:rPr>
          <w:rFonts w:ascii="Georgia" w:hAnsi="Georgia"/>
          <w:b/>
          <w:bCs/>
          <w:sz w:val="22"/>
          <w:szCs w:val="22"/>
        </w:rPr>
      </w:pPr>
    </w:p>
    <w:p w14:paraId="7FB32F91" w14:textId="77777777" w:rsidR="00E436D2" w:rsidRPr="00E436D2" w:rsidRDefault="00E436D2" w:rsidP="00E436D2">
      <w:pPr>
        <w:spacing w:after="200" w:line="259" w:lineRule="auto"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10. Announcements</w:t>
      </w:r>
    </w:p>
    <w:p w14:paraId="1834DC7E" w14:textId="77777777" w:rsidR="00E436D2" w:rsidRPr="00E436D2" w:rsidRDefault="00E436D2" w:rsidP="00E436D2">
      <w:pPr>
        <w:spacing w:after="200" w:line="259" w:lineRule="auto"/>
        <w:rPr>
          <w:rFonts w:ascii="Georgia" w:eastAsia="Georgia" w:hAnsi="Georgia" w:cs="Georgia"/>
          <w:b/>
          <w:sz w:val="22"/>
          <w:szCs w:val="22"/>
        </w:rPr>
      </w:pPr>
      <w:r w:rsidRPr="00E436D2">
        <w:rPr>
          <w:rFonts w:ascii="Georgia" w:eastAsia="Georgia" w:hAnsi="Georgia" w:cs="Georgia"/>
          <w:b/>
          <w:sz w:val="22"/>
          <w:szCs w:val="22"/>
        </w:rPr>
        <w:t>11. Adjournment</w:t>
      </w:r>
    </w:p>
    <w:p w14:paraId="3EFB8958" w14:textId="3F6D1A13" w:rsidR="00E436D2" w:rsidRPr="00E436D2" w:rsidRDefault="00E436D2" w:rsidP="00E436D2">
      <w:pPr>
        <w:numPr>
          <w:ilvl w:val="0"/>
          <w:numId w:val="15"/>
        </w:numPr>
        <w:spacing w:after="200" w:line="259" w:lineRule="auto"/>
        <w:contextualSpacing/>
        <w:rPr>
          <w:rFonts w:ascii="Georgia" w:eastAsia="Georgia" w:hAnsi="Georgia" w:cs="Georgia"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>Senato</w:t>
      </w:r>
      <w:r w:rsidR="00591EBF" w:rsidRPr="00C10B0F">
        <w:rPr>
          <w:rFonts w:ascii="Georgia" w:eastAsia="Georgia" w:hAnsi="Georgia" w:cs="Georgia"/>
          <w:bCs/>
          <w:sz w:val="22"/>
          <w:szCs w:val="22"/>
        </w:rPr>
        <w:t xml:space="preserve">r Dilts </w:t>
      </w:r>
      <w:r w:rsidRPr="00E436D2">
        <w:rPr>
          <w:rFonts w:ascii="Georgia" w:eastAsia="Georgia" w:hAnsi="Georgia" w:cs="Georgia"/>
          <w:bCs/>
          <w:sz w:val="22"/>
          <w:szCs w:val="22"/>
        </w:rPr>
        <w:t>made a motion to adjourn.</w:t>
      </w:r>
    </w:p>
    <w:p w14:paraId="52D0B7F4" w14:textId="2D46A873" w:rsidR="00E436D2" w:rsidRPr="00E436D2" w:rsidRDefault="00E436D2" w:rsidP="00E436D2">
      <w:pPr>
        <w:numPr>
          <w:ilvl w:val="0"/>
          <w:numId w:val="15"/>
        </w:numPr>
        <w:spacing w:after="200" w:line="259" w:lineRule="auto"/>
        <w:contextualSpacing/>
        <w:rPr>
          <w:rFonts w:ascii="Georgia" w:eastAsia="Georgia" w:hAnsi="Georgia" w:cs="Georgia"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 xml:space="preserve">The motion was seconded by Senator </w:t>
      </w:r>
      <w:r w:rsidR="00591EBF" w:rsidRPr="00C10B0F">
        <w:rPr>
          <w:rFonts w:ascii="Georgia" w:eastAsia="Georgia" w:hAnsi="Georgia" w:cs="Georgia"/>
          <w:bCs/>
          <w:sz w:val="22"/>
          <w:szCs w:val="22"/>
        </w:rPr>
        <w:t>Robinson</w:t>
      </w:r>
      <w:r w:rsidRPr="00E436D2">
        <w:rPr>
          <w:rFonts w:ascii="Georgia" w:eastAsia="Georgia" w:hAnsi="Georgia" w:cs="Georgia"/>
          <w:bCs/>
          <w:sz w:val="22"/>
          <w:szCs w:val="22"/>
        </w:rPr>
        <w:t xml:space="preserve">. </w:t>
      </w:r>
    </w:p>
    <w:p w14:paraId="2C2DF451" w14:textId="6F84A115" w:rsidR="00E436D2" w:rsidRPr="00E436D2" w:rsidRDefault="00E436D2" w:rsidP="00E436D2">
      <w:pPr>
        <w:numPr>
          <w:ilvl w:val="0"/>
          <w:numId w:val="15"/>
        </w:numPr>
        <w:spacing w:after="200" w:line="259" w:lineRule="auto"/>
        <w:contextualSpacing/>
        <w:rPr>
          <w:rFonts w:ascii="Georgia" w:eastAsia="Georgia" w:hAnsi="Georgia" w:cs="Georgia"/>
          <w:bCs/>
          <w:sz w:val="22"/>
          <w:szCs w:val="22"/>
        </w:rPr>
      </w:pPr>
      <w:r w:rsidRPr="00E436D2">
        <w:rPr>
          <w:rFonts w:ascii="Georgia" w:eastAsia="Georgia" w:hAnsi="Georgia" w:cs="Georgia"/>
          <w:bCs/>
          <w:sz w:val="22"/>
          <w:szCs w:val="22"/>
        </w:rPr>
        <w:t>The meeting was adjourned at 5:</w:t>
      </w:r>
      <w:r w:rsidR="00591EBF" w:rsidRPr="00C10B0F">
        <w:rPr>
          <w:rFonts w:ascii="Georgia" w:eastAsia="Georgia" w:hAnsi="Georgia" w:cs="Georgia"/>
          <w:bCs/>
          <w:sz w:val="22"/>
          <w:szCs w:val="22"/>
        </w:rPr>
        <w:t>48PM</w:t>
      </w:r>
      <w:r w:rsidRPr="00E436D2">
        <w:rPr>
          <w:rFonts w:ascii="Georgia" w:eastAsia="Georgia" w:hAnsi="Georgia" w:cs="Georgia"/>
          <w:bCs/>
          <w:sz w:val="22"/>
          <w:szCs w:val="22"/>
        </w:rPr>
        <w:t>.</w:t>
      </w:r>
    </w:p>
    <w:p w14:paraId="4FA32C4A" w14:textId="3C7969A5" w:rsidR="7029FD83" w:rsidRPr="00C10B0F" w:rsidRDefault="7029FD83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16FD8974" w14:textId="77777777" w:rsidR="00747231" w:rsidRPr="00C10B0F" w:rsidRDefault="00747231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6A98DBCF" w14:textId="0E6B35E1" w:rsidR="7029FD83" w:rsidRPr="00C10B0F" w:rsidRDefault="7029FD83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7809B227" w14:textId="37D2B458" w:rsidR="7029FD83" w:rsidRPr="00C10B0F" w:rsidRDefault="7029FD83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27C26D75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0C8B33BF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49905F74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2A7BFFB8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208DBD79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41BB233C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12424F33" w14:textId="77777777" w:rsidR="00A1218B" w:rsidRPr="00C10B0F" w:rsidRDefault="00A1218B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1B1A421A" w14:textId="43F23343" w:rsidR="7029FD83" w:rsidRPr="00C10B0F" w:rsidRDefault="7029FD83" w:rsidP="7029FD83">
      <w:pPr>
        <w:spacing w:after="200"/>
        <w:rPr>
          <w:rFonts w:ascii="Georgia" w:eastAsia="Georgia" w:hAnsi="Georgia"/>
          <w:b/>
          <w:bCs/>
          <w:sz w:val="22"/>
          <w:szCs w:val="22"/>
        </w:rPr>
      </w:pPr>
    </w:p>
    <w:p w14:paraId="0A635BC3" w14:textId="2143AFEF" w:rsidR="006B723A" w:rsidRDefault="006B723A" w:rsidP="7029FD83">
      <w:pPr>
        <w:spacing w:after="200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eastAsia="Georgia" w:hAnsi="Georgia" w:cs="Georgia"/>
          <w:b/>
          <w:bCs/>
          <w:sz w:val="22"/>
          <w:szCs w:val="22"/>
        </w:rPr>
        <w:lastRenderedPageBreak/>
        <w:t>Pass: Yes</w:t>
      </w:r>
    </w:p>
    <w:p w14:paraId="56A1F6E7" w14:textId="19AC0E31" w:rsidR="006B723A" w:rsidRDefault="006B723A" w:rsidP="7029FD83">
      <w:pPr>
        <w:spacing w:after="200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eastAsia="Georgia" w:hAnsi="Georgia" w:cs="Georgia"/>
          <w:b/>
          <w:bCs/>
          <w:sz w:val="22"/>
          <w:szCs w:val="22"/>
        </w:rPr>
        <w:t>Date: 11/12/2024</w:t>
      </w:r>
    </w:p>
    <w:p w14:paraId="3A1137D9" w14:textId="77777777" w:rsidR="006B723A" w:rsidRDefault="006B723A" w:rsidP="7029FD83">
      <w:pPr>
        <w:spacing w:after="200"/>
        <w:rPr>
          <w:rFonts w:ascii="Georgia" w:eastAsia="Georgia" w:hAnsi="Georgia" w:cs="Georgia"/>
          <w:b/>
          <w:bCs/>
          <w:sz w:val="22"/>
          <w:szCs w:val="22"/>
        </w:rPr>
      </w:pPr>
    </w:p>
    <w:p w14:paraId="1CE54752" w14:textId="2C2C49A0" w:rsidR="76350E74" w:rsidRPr="00C10B0F" w:rsidRDefault="76350E74" w:rsidP="7029FD83">
      <w:pPr>
        <w:spacing w:after="200"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b/>
          <w:bCs/>
          <w:sz w:val="22"/>
          <w:szCs w:val="22"/>
        </w:rPr>
        <w:t xml:space="preserve">Bill </w:t>
      </w:r>
      <w:r w:rsidR="050A8C72" w:rsidRPr="00C10B0F">
        <w:rPr>
          <w:rFonts w:ascii="Georgia" w:eastAsia="Georgia" w:hAnsi="Georgia" w:cs="Georgia"/>
          <w:b/>
          <w:bCs/>
          <w:sz w:val="22"/>
          <w:szCs w:val="22"/>
        </w:rPr>
        <w:t>15</w:t>
      </w:r>
      <w:r w:rsidRPr="00C10B0F">
        <w:rPr>
          <w:rFonts w:ascii="Georgia" w:eastAsia="Georgia" w:hAnsi="Georgia" w:cs="Georgia"/>
          <w:b/>
          <w:bCs/>
          <w:sz w:val="22"/>
          <w:szCs w:val="22"/>
        </w:rPr>
        <w:t xml:space="preserve">-22-S. Funding for the Giving Thanks November event as the last fundraiser in the Potter Children’s Home initiative. </w:t>
      </w:r>
    </w:p>
    <w:p w14:paraId="4BE2C587" w14:textId="693C322C" w:rsidR="76350E74" w:rsidRPr="00C10B0F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PURPOSE: For the Student Government Association of Western Kentucky University to allocate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>$</w:t>
      </w:r>
      <w:r w:rsidR="006B723A">
        <w:rPr>
          <w:rFonts w:ascii="Georgia" w:eastAsia="Georgia" w:hAnsi="Georgia" w:cs="Georgia"/>
          <w:sz w:val="22"/>
          <w:szCs w:val="22"/>
        </w:rPr>
        <w:t>375</w:t>
      </w:r>
      <w:r w:rsidRPr="00C10B0F">
        <w:rPr>
          <w:rFonts w:ascii="Georgia" w:eastAsia="Georgia" w:hAnsi="Georgia" w:cs="Georgia"/>
          <w:sz w:val="22"/>
          <w:szCs w:val="22"/>
        </w:rPr>
        <w:t xml:space="preserve">.00 for expenses pertaining to the event. </w:t>
      </w:r>
    </w:p>
    <w:p w14:paraId="490C63D7" w14:textId="596121FE" w:rsidR="76350E74" w:rsidRPr="00C10B0F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WHEREAS:</w:t>
      </w:r>
      <w:r w:rsidR="000C234B">
        <w:rPr>
          <w:rFonts w:ascii="Georgia" w:hAnsi="Georgia"/>
          <w:sz w:val="22"/>
          <w:szCs w:val="22"/>
        </w:rPr>
        <w:t xml:space="preserve"> </w:t>
      </w:r>
      <w:r w:rsidRPr="00C10B0F">
        <w:rPr>
          <w:rFonts w:ascii="Georgia" w:eastAsia="Georgia" w:hAnsi="Georgia" w:cs="Georgia"/>
          <w:sz w:val="22"/>
          <w:szCs w:val="22"/>
        </w:rPr>
        <w:t xml:space="preserve">The money will come from the Legislative Discretionary Fund, and </w:t>
      </w:r>
    </w:p>
    <w:p w14:paraId="1C995DAA" w14:textId="529FE9BC" w:rsidR="76350E74" w:rsidRPr="00C10B0F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WHEREAS: A brand new10.9-inch 64GB iPad ($</w:t>
      </w:r>
      <w:r w:rsidR="00A34ADA" w:rsidRPr="00C10B0F">
        <w:rPr>
          <w:rFonts w:ascii="Georgia" w:eastAsia="Georgia" w:hAnsi="Georgia" w:cs="Georgia"/>
          <w:sz w:val="22"/>
          <w:szCs w:val="22"/>
        </w:rPr>
        <w:t>299</w:t>
      </w:r>
      <w:r w:rsidRPr="00C10B0F">
        <w:rPr>
          <w:rFonts w:ascii="Georgia" w:eastAsia="Georgia" w:hAnsi="Georgia" w:cs="Georgia"/>
          <w:sz w:val="22"/>
          <w:szCs w:val="22"/>
        </w:rPr>
        <w:t xml:space="preserve">.00)1 will be purchased from the WKU bookstore and raffled off the help raise money towards the fund, and </w:t>
      </w:r>
    </w:p>
    <w:p w14:paraId="702115FC" w14:textId="795E21C2" w:rsidR="000C234B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WHEREAS: </w:t>
      </w:r>
      <w:r w:rsidR="000C234B">
        <w:rPr>
          <w:rFonts w:ascii="Georgia" w:hAnsi="Georgia"/>
          <w:sz w:val="22"/>
          <w:szCs w:val="22"/>
        </w:rPr>
        <w:t>Each iPad raffle ticket will cost $10</w:t>
      </w:r>
      <w:r w:rsidR="00342F53">
        <w:rPr>
          <w:rFonts w:ascii="Georgia" w:hAnsi="Georgia"/>
          <w:sz w:val="22"/>
          <w:szCs w:val="22"/>
        </w:rPr>
        <w:t>.00</w:t>
      </w:r>
      <w:r w:rsidR="000C234B">
        <w:rPr>
          <w:rFonts w:ascii="Georgia" w:hAnsi="Georgia"/>
          <w:sz w:val="22"/>
          <w:szCs w:val="22"/>
        </w:rPr>
        <w:t xml:space="preserve">, which will be </w:t>
      </w:r>
      <w:proofErr w:type="spellStart"/>
      <w:r w:rsidR="000C234B">
        <w:rPr>
          <w:rFonts w:ascii="Georgia" w:hAnsi="Georgia"/>
          <w:sz w:val="22"/>
          <w:szCs w:val="22"/>
        </w:rPr>
        <w:t>coolected</w:t>
      </w:r>
      <w:proofErr w:type="spellEnd"/>
      <w:r w:rsidR="000C234B">
        <w:rPr>
          <w:rFonts w:ascii="Georgia" w:hAnsi="Georgia"/>
          <w:sz w:val="22"/>
          <w:szCs w:val="22"/>
        </w:rPr>
        <w:t xml:space="preserve"> directly through the Potter Children’s Home </w:t>
      </w:r>
      <w:proofErr w:type="spellStart"/>
      <w:r w:rsidR="000C234B">
        <w:rPr>
          <w:rFonts w:ascii="Georgia" w:hAnsi="Georgia"/>
          <w:sz w:val="22"/>
          <w:szCs w:val="22"/>
        </w:rPr>
        <w:t>GoFundme</w:t>
      </w:r>
      <w:proofErr w:type="spellEnd"/>
      <w:r w:rsidR="000C234B">
        <w:rPr>
          <w:rFonts w:ascii="Georgia" w:hAnsi="Georgia"/>
          <w:sz w:val="22"/>
          <w:szCs w:val="22"/>
        </w:rPr>
        <w:t xml:space="preserve">. </w:t>
      </w:r>
    </w:p>
    <w:p w14:paraId="1FD598BC" w14:textId="77777777" w:rsidR="00342F53" w:rsidRDefault="000C234B" w:rsidP="7029FD83">
      <w:pPr>
        <w:spacing w:after="200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WHEREAS: </w:t>
      </w:r>
      <w:r w:rsidR="76350E74" w:rsidRPr="00C10B0F">
        <w:rPr>
          <w:rFonts w:ascii="Georgia" w:eastAsia="Georgia" w:hAnsi="Georgia" w:cs="Georgia"/>
          <w:sz w:val="22"/>
          <w:szCs w:val="22"/>
        </w:rPr>
        <w:t xml:space="preserve">Each </w:t>
      </w:r>
      <w:r>
        <w:rPr>
          <w:rFonts w:ascii="Georgia" w:eastAsia="Georgia" w:hAnsi="Georgia" w:cs="Georgia"/>
          <w:sz w:val="22"/>
          <w:szCs w:val="22"/>
        </w:rPr>
        <w:t xml:space="preserve">Spencer’s </w:t>
      </w:r>
      <w:r w:rsidR="76350E74" w:rsidRPr="00C10B0F">
        <w:rPr>
          <w:rFonts w:ascii="Georgia" w:eastAsia="Georgia" w:hAnsi="Georgia" w:cs="Georgia"/>
          <w:sz w:val="22"/>
          <w:szCs w:val="22"/>
        </w:rPr>
        <w:t>raffle ticket will cost $</w:t>
      </w:r>
      <w:r>
        <w:rPr>
          <w:rFonts w:ascii="Georgia" w:eastAsia="Georgia" w:hAnsi="Georgia" w:cs="Georgia"/>
          <w:sz w:val="22"/>
          <w:szCs w:val="22"/>
        </w:rPr>
        <w:t>5</w:t>
      </w:r>
      <w:r w:rsidR="76350E74" w:rsidRPr="00C10B0F">
        <w:rPr>
          <w:rFonts w:ascii="Georgia" w:eastAsia="Georgia" w:hAnsi="Georgia" w:cs="Georgia"/>
          <w:sz w:val="22"/>
          <w:szCs w:val="22"/>
        </w:rPr>
        <w:t xml:space="preserve">.00, which will be collected directly through the Potter </w:t>
      </w:r>
      <w:r w:rsidR="76350E74" w:rsidRPr="00C10B0F">
        <w:rPr>
          <w:rFonts w:ascii="Georgia" w:hAnsi="Georgia"/>
          <w:sz w:val="22"/>
          <w:szCs w:val="22"/>
        </w:rPr>
        <w:tab/>
      </w:r>
      <w:r w:rsidR="76350E74" w:rsidRPr="00C10B0F">
        <w:rPr>
          <w:rFonts w:ascii="Georgia" w:hAnsi="Georgia"/>
          <w:sz w:val="22"/>
          <w:szCs w:val="22"/>
        </w:rPr>
        <w:tab/>
      </w:r>
      <w:r w:rsidR="76350E74" w:rsidRPr="00C10B0F">
        <w:rPr>
          <w:rFonts w:ascii="Georgia" w:eastAsia="Georgia" w:hAnsi="Georgia" w:cs="Georgia"/>
          <w:sz w:val="22"/>
          <w:szCs w:val="22"/>
        </w:rPr>
        <w:t xml:space="preserve">Children’s Home GoFundMe. </w:t>
      </w:r>
    </w:p>
    <w:p w14:paraId="0CB1A129" w14:textId="3384BD9A" w:rsidR="00342F53" w:rsidRPr="00342F53" w:rsidRDefault="00342F53" w:rsidP="7029FD83">
      <w:pPr>
        <w:spacing w:after="200"/>
        <w:rPr>
          <w:rFonts w:ascii="Georgia" w:hAnsi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WHEREAS: Entering both raffles will cost $12.00,</w:t>
      </w:r>
      <w:r w:rsidRPr="00342F5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which will be </w:t>
      </w:r>
      <w:proofErr w:type="spellStart"/>
      <w:r>
        <w:rPr>
          <w:rFonts w:ascii="Georgia" w:hAnsi="Georgia"/>
          <w:sz w:val="22"/>
          <w:szCs w:val="22"/>
        </w:rPr>
        <w:t>coolected</w:t>
      </w:r>
      <w:proofErr w:type="spellEnd"/>
      <w:r>
        <w:rPr>
          <w:rFonts w:ascii="Georgia" w:hAnsi="Georgia"/>
          <w:sz w:val="22"/>
          <w:szCs w:val="22"/>
        </w:rPr>
        <w:t xml:space="preserve"> directly through the Potter Children’s Home </w:t>
      </w:r>
      <w:proofErr w:type="spellStart"/>
      <w:r>
        <w:rPr>
          <w:rFonts w:ascii="Georgia" w:hAnsi="Georgia"/>
          <w:sz w:val="22"/>
          <w:szCs w:val="22"/>
        </w:rPr>
        <w:t>GoFundme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</w:p>
    <w:p w14:paraId="6826DA95" w14:textId="477FD69D" w:rsidR="76350E74" w:rsidRPr="00C10B0F" w:rsidRDefault="00342F53" w:rsidP="7029FD83">
      <w:pPr>
        <w:spacing w:after="200"/>
        <w:rPr>
          <w:rFonts w:ascii="Georgia" w:hAnsi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WHEREAS: </w:t>
      </w:r>
      <w:r w:rsidR="76350E74" w:rsidRPr="00C10B0F">
        <w:rPr>
          <w:rFonts w:ascii="Georgia" w:eastAsia="Georgia" w:hAnsi="Georgia" w:cs="Georgia"/>
          <w:sz w:val="22"/>
          <w:szCs w:val="22"/>
        </w:rPr>
        <w:t>Winners of the raffle will be announced on SGA’s social media pages within a week of the events closing, and $</w:t>
      </w:r>
      <w:r>
        <w:rPr>
          <w:rFonts w:ascii="Georgia" w:eastAsia="Georgia" w:hAnsi="Georgia" w:cs="Georgia"/>
          <w:sz w:val="22"/>
          <w:szCs w:val="22"/>
        </w:rPr>
        <w:t>75</w:t>
      </w:r>
      <w:r w:rsidR="00A34ADA" w:rsidRPr="00C10B0F">
        <w:rPr>
          <w:rFonts w:ascii="Georgia" w:eastAsia="Georgia" w:hAnsi="Georgia" w:cs="Georgia"/>
          <w:sz w:val="22"/>
          <w:szCs w:val="22"/>
        </w:rPr>
        <w:t>.</w:t>
      </w:r>
      <w:r w:rsidR="76350E74" w:rsidRPr="00C10B0F">
        <w:rPr>
          <w:rFonts w:ascii="Georgia" w:eastAsia="Georgia" w:hAnsi="Georgia" w:cs="Georgia"/>
          <w:sz w:val="22"/>
          <w:szCs w:val="22"/>
        </w:rPr>
        <w:t>00 will go towards extra tabling materials.</w:t>
      </w:r>
    </w:p>
    <w:p w14:paraId="419AD266" w14:textId="0CC114BF" w:rsidR="76350E74" w:rsidRPr="00C10B0F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THEREFORE: Beit resolved that the Student Government Association of Western Kentucky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University will be allocated towards the Giving Thanks November event as the last fundraiser in the Potter Children’s Home initiative. </w:t>
      </w:r>
    </w:p>
    <w:p w14:paraId="2862CA4F" w14:textId="1DF23F52" w:rsidR="76350E74" w:rsidRPr="00C10B0F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AUTHORS: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Jade Ismail Sophomore Senator </w:t>
      </w:r>
    </w:p>
    <w:p w14:paraId="343EDBCA" w14:textId="01084762" w:rsidR="76350E74" w:rsidRPr="00C10B0F" w:rsidRDefault="76350E74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SPONSORS: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>Diversity, Equity, and inclusion Committee</w:t>
      </w:r>
    </w:p>
    <w:p w14:paraId="504C8E65" w14:textId="26A7CF24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141B338A" w14:textId="304B108A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00845E02" w14:textId="2A4875FC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0747EA63" w14:textId="0B9E2AE5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1CF62210" w14:textId="77777777" w:rsidR="00BA4166" w:rsidRPr="00C10B0F" w:rsidRDefault="00BA4166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05A81572" w14:textId="16A4B7F8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6B8CD980" w14:textId="220E26C9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0FEB7544" w14:textId="7B343D41" w:rsidR="7029FD83" w:rsidRPr="00C10B0F" w:rsidRDefault="7029FD83" w:rsidP="7029FD83">
      <w:pPr>
        <w:spacing w:after="200"/>
        <w:rPr>
          <w:rFonts w:ascii="Georgia" w:eastAsia="Georgia" w:hAnsi="Georgia" w:cs="Georgia"/>
          <w:sz w:val="22"/>
          <w:szCs w:val="22"/>
        </w:rPr>
      </w:pPr>
    </w:p>
    <w:p w14:paraId="37301D7C" w14:textId="522E42DC" w:rsidR="7029FD83" w:rsidRDefault="006B723A" w:rsidP="7029FD83">
      <w:pPr>
        <w:spacing w:after="20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Pass: NO (</w:t>
      </w:r>
      <w:proofErr w:type="spellStart"/>
      <w:r>
        <w:rPr>
          <w:rFonts w:ascii="Georgia" w:eastAsia="Georgia" w:hAnsi="Georgia" w:cs="Georgia"/>
          <w:sz w:val="22"/>
          <w:szCs w:val="22"/>
        </w:rPr>
        <w:t>striken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) </w:t>
      </w:r>
    </w:p>
    <w:p w14:paraId="3422BB07" w14:textId="65D3040B" w:rsidR="006B723A" w:rsidRPr="00C10B0F" w:rsidRDefault="006B723A" w:rsidP="7029FD83">
      <w:pPr>
        <w:spacing w:after="20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Date: 11/12/2024</w:t>
      </w:r>
    </w:p>
    <w:p w14:paraId="15F32485" w14:textId="7E278E1E" w:rsidR="0B9D39BC" w:rsidRPr="00C10B0F" w:rsidRDefault="0B9D39BC" w:rsidP="7029FD83">
      <w:pPr>
        <w:spacing w:after="200"/>
        <w:rPr>
          <w:rFonts w:ascii="Georgia" w:eastAsia="Georgia" w:hAnsi="Georgia" w:cs="Georgia"/>
          <w:b/>
          <w:bCs/>
          <w:sz w:val="22"/>
          <w:szCs w:val="22"/>
        </w:rPr>
      </w:pPr>
      <w:r w:rsidRPr="00C10B0F">
        <w:rPr>
          <w:rFonts w:ascii="Georgia" w:eastAsia="Georgia" w:hAnsi="Georgia" w:cs="Georgia"/>
          <w:b/>
          <w:bCs/>
          <w:sz w:val="22"/>
          <w:szCs w:val="22"/>
        </w:rPr>
        <w:t xml:space="preserve">Resolution </w:t>
      </w:r>
      <w:r w:rsidR="154A3CCE" w:rsidRPr="00C10B0F">
        <w:rPr>
          <w:rFonts w:ascii="Georgia" w:eastAsia="Georgia" w:hAnsi="Georgia" w:cs="Georgia"/>
          <w:b/>
          <w:bCs/>
          <w:sz w:val="22"/>
          <w:szCs w:val="22"/>
        </w:rPr>
        <w:t>5</w:t>
      </w:r>
      <w:r w:rsidRPr="00C10B0F">
        <w:rPr>
          <w:rFonts w:ascii="Georgia" w:eastAsia="Georgia" w:hAnsi="Georgia" w:cs="Georgia"/>
          <w:b/>
          <w:bCs/>
          <w:sz w:val="22"/>
          <w:szCs w:val="22"/>
        </w:rPr>
        <w:t xml:space="preserve">-22-S. Resolution to Support the Giving Thanks November event. </w:t>
      </w:r>
    </w:p>
    <w:p w14:paraId="14C1E26D" w14:textId="65AE8E2E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PURPOSE: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For the Student Government Association of Western Kentucky University to support the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Giving Thanks November event as the last fundraiser in the Potter Children’s Home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initiative. </w:t>
      </w:r>
    </w:p>
    <w:p w14:paraId="5477A311" w14:textId="3BBA651D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WHEREAS: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There will be an event on Wednesday, November 20th, 2024 hosted in the DSU Lobby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>from 3:00 to 6:00</w:t>
      </w:r>
      <w:proofErr w:type="gramStart"/>
      <w:r w:rsidRPr="00C10B0F">
        <w:rPr>
          <w:rFonts w:ascii="Georgia" w:eastAsia="Georgia" w:hAnsi="Georgia" w:cs="Georgia"/>
          <w:sz w:val="22"/>
          <w:szCs w:val="22"/>
        </w:rPr>
        <w:t>PM ,</w:t>
      </w:r>
      <w:proofErr w:type="gramEnd"/>
      <w:r w:rsidRPr="00C10B0F">
        <w:rPr>
          <w:rFonts w:ascii="Georgia" w:eastAsia="Georgia" w:hAnsi="Georgia" w:cs="Georgia"/>
          <w:sz w:val="22"/>
          <w:szCs w:val="22"/>
        </w:rPr>
        <w:t xml:space="preserve"> and </w:t>
      </w:r>
    </w:p>
    <w:p w14:paraId="3F4AD910" w14:textId="4D6FC5D0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WHEREAS: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There will be food donated from various establishments to feed attendees, and games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and activities will be provided for entertainment, and The Zeta Epsilon Chapter of Pi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Kappa Alpha will partner with the Student Government Association to advertise and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plan this event, and </w:t>
      </w:r>
    </w:p>
    <w:p w14:paraId="4CF4575E" w14:textId="3D3A597B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WHEREAS: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A brand new10.9-inch 64GB iPad ($329.00)1 will be purchased from the WKU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bookstore and raffled off the help raise money towards the fund, and </w:t>
      </w:r>
    </w:p>
    <w:p w14:paraId="334D0BAD" w14:textId="31F7E29E" w:rsidR="0B9D39BC" w:rsidRPr="00C10B0F" w:rsidRDefault="00B63A5D" w:rsidP="7029FD83">
      <w:pPr>
        <w:spacing w:after="200"/>
        <w:rPr>
          <w:rFonts w:ascii="Georgia" w:eastAsia="Georgia" w:hAnsi="Georgia" w:cs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WHEREAS: </w:t>
      </w:r>
      <w:r w:rsidR="0B9D39BC" w:rsidRPr="00C10B0F">
        <w:rPr>
          <w:rFonts w:ascii="Georgia" w:eastAsia="Georgia" w:hAnsi="Georgia" w:cs="Georgia"/>
          <w:sz w:val="22"/>
          <w:szCs w:val="22"/>
        </w:rPr>
        <w:t xml:space="preserve">Each raffle ticket will cost $6.00, which will be collected directly through the Potter </w:t>
      </w:r>
      <w:r w:rsidR="0B9D39BC" w:rsidRPr="00C10B0F">
        <w:rPr>
          <w:rFonts w:ascii="Georgia" w:hAnsi="Georgia"/>
          <w:sz w:val="22"/>
          <w:szCs w:val="22"/>
        </w:rPr>
        <w:tab/>
      </w:r>
      <w:r w:rsidR="0B9D39BC" w:rsidRPr="00C10B0F">
        <w:rPr>
          <w:rFonts w:ascii="Georgia" w:hAnsi="Georgia"/>
          <w:sz w:val="22"/>
          <w:szCs w:val="22"/>
        </w:rPr>
        <w:tab/>
      </w:r>
      <w:r w:rsidR="0B9D39BC" w:rsidRPr="00C10B0F">
        <w:rPr>
          <w:rFonts w:ascii="Georgia" w:eastAsia="Georgia" w:hAnsi="Georgia" w:cs="Georgia"/>
          <w:sz w:val="22"/>
          <w:szCs w:val="22"/>
        </w:rPr>
        <w:t xml:space="preserve">Children’s Home GoFundMe, and </w:t>
      </w:r>
    </w:p>
    <w:p w14:paraId="7A25A7B6" w14:textId="77777777" w:rsidR="00BD25E9" w:rsidRPr="00C10B0F" w:rsidRDefault="00BD25E9" w:rsidP="7029FD83">
      <w:pPr>
        <w:spacing w:after="200"/>
        <w:rPr>
          <w:rFonts w:ascii="Georgia" w:hAnsi="Georgia"/>
          <w:sz w:val="22"/>
          <w:szCs w:val="22"/>
        </w:rPr>
      </w:pPr>
    </w:p>
    <w:p w14:paraId="2D1B9C4B" w14:textId="5A7DA3CC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WHEREAS: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Winners of the raffle will be announced on SGA’s social media pages within a week of </w:t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hAnsi="Georgia"/>
          <w:sz w:val="22"/>
          <w:szCs w:val="22"/>
        </w:rPr>
        <w:tab/>
      </w:r>
      <w:r w:rsidRPr="00C10B0F">
        <w:rPr>
          <w:rFonts w:ascii="Georgia" w:eastAsia="Georgia" w:hAnsi="Georgia" w:cs="Georgia"/>
          <w:sz w:val="22"/>
          <w:szCs w:val="22"/>
        </w:rPr>
        <w:t xml:space="preserve">the events closing, and </w:t>
      </w:r>
    </w:p>
    <w:p w14:paraId="54DEC143" w14:textId="7E72E0BC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THEREFORE: Beit resolved that the Student Government Association of Western Kentucky University supports the Giving Thanks November event. </w:t>
      </w:r>
    </w:p>
    <w:p w14:paraId="0011FB5F" w14:textId="714B2F2B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 xml:space="preserve">AUTHORS: Jade Ismail Sophomore Senator </w:t>
      </w:r>
    </w:p>
    <w:p w14:paraId="78C2A15F" w14:textId="649A7D2D" w:rsidR="0B9D39BC" w:rsidRPr="00C10B0F" w:rsidRDefault="0B9D39BC" w:rsidP="7029FD83">
      <w:pPr>
        <w:spacing w:after="200"/>
        <w:rPr>
          <w:rFonts w:ascii="Georgia" w:hAnsi="Georgia"/>
          <w:sz w:val="22"/>
          <w:szCs w:val="22"/>
        </w:rPr>
      </w:pPr>
      <w:r w:rsidRPr="00C10B0F">
        <w:rPr>
          <w:rFonts w:ascii="Georgia" w:eastAsia="Georgia" w:hAnsi="Georgia" w:cs="Georgia"/>
          <w:sz w:val="22"/>
          <w:szCs w:val="22"/>
        </w:rPr>
        <w:t>SPONSORS: Diversity, Equity, and Inclusion Committee</w:t>
      </w:r>
    </w:p>
    <w:p w14:paraId="446B3DD2" w14:textId="77777777" w:rsidR="00BA4166" w:rsidRPr="00C10B0F" w:rsidRDefault="00BA4166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73F2A569" w14:textId="77777777" w:rsidR="00BA4166" w:rsidRPr="00C10B0F" w:rsidRDefault="00BA4166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7E45FDD7" w14:textId="77777777" w:rsidR="00BA4166" w:rsidRPr="00C10B0F" w:rsidRDefault="00BA4166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443F4945" w14:textId="77777777" w:rsidR="00BA4166" w:rsidRPr="00C10B0F" w:rsidRDefault="00BA4166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2C00580C" w14:textId="77777777" w:rsidR="00BA4166" w:rsidRPr="00C10B0F" w:rsidRDefault="00BA4166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3965336D" w14:textId="77777777" w:rsidR="00BA4166" w:rsidRDefault="00BA4166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3D40E2B1" w14:textId="77777777" w:rsidR="006B723A" w:rsidRPr="00C10B0F" w:rsidRDefault="006B723A" w:rsidP="00BA4166">
      <w:pPr>
        <w:pStyle w:val="NormalWeb"/>
        <w:rPr>
          <w:rFonts w:ascii="Georgia" w:hAnsi="Georgia"/>
          <w:color w:val="000000"/>
          <w:sz w:val="22"/>
          <w:szCs w:val="22"/>
        </w:rPr>
      </w:pPr>
    </w:p>
    <w:p w14:paraId="2411D944" w14:textId="5A4C3A4B" w:rsidR="00BA4166" w:rsidRPr="00C10B0F" w:rsidRDefault="00BA4166" w:rsidP="00235FD3">
      <w:pPr>
        <w:pStyle w:val="NormalWeb"/>
        <w:rPr>
          <w:rFonts w:ascii="Georgia" w:hAnsi="Georgia"/>
          <w:b/>
          <w:bCs/>
          <w:color w:val="000000"/>
          <w:sz w:val="22"/>
          <w:szCs w:val="22"/>
        </w:rPr>
      </w:pPr>
      <w:r w:rsidRPr="00C10B0F">
        <w:rPr>
          <w:rFonts w:ascii="Georgia" w:hAnsi="Georgia"/>
          <w:b/>
          <w:bCs/>
          <w:color w:val="000000"/>
          <w:sz w:val="22"/>
          <w:szCs w:val="22"/>
        </w:rPr>
        <w:t>Bill 16-24-F. Funding for Fresh Vouchers</w:t>
      </w:r>
    </w:p>
    <w:p w14:paraId="41A546A8" w14:textId="30FDBA6D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PURPOSE: For the Student Government Association of Western Kentucky University to</w:t>
      </w:r>
      <w:r w:rsidR="00235FD3" w:rsidRPr="00C10B0F">
        <w:rPr>
          <w:rFonts w:ascii="Georgia" w:hAnsi="Georgia"/>
          <w:color w:val="000000"/>
          <w:sz w:val="22"/>
          <w:szCs w:val="22"/>
        </w:rPr>
        <w:t xml:space="preserve"> </w:t>
      </w:r>
      <w:r w:rsidRPr="00C10B0F">
        <w:rPr>
          <w:rFonts w:ascii="Georgia" w:hAnsi="Georgia"/>
          <w:color w:val="000000"/>
          <w:sz w:val="22"/>
          <w:szCs w:val="22"/>
        </w:rPr>
        <w:t>allocate $972.00 to the Office of the Dean of Students to help purchase Fresh Food Company Vouchers.</w:t>
      </w:r>
    </w:p>
    <w:p w14:paraId="7C9460F0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WHEREAS: The money will come from the Legislative Discretionary Fund, and</w:t>
      </w:r>
    </w:p>
    <w:p w14:paraId="6357C315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WHEREAS: The Office of the Dean of Students has a program that offers free Fresh Food Company vouchers to those in need, and</w:t>
      </w:r>
    </w:p>
    <w:p w14:paraId="38E3EC0C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WHEREAS: The vouchers are $12.15 each and funded solely from donations, and</w:t>
      </w:r>
    </w:p>
    <w:p w14:paraId="1AE36606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WHEREAS: The Student Government Association will provide funding to the Office of the Dean of Students, and</w:t>
      </w:r>
    </w:p>
    <w:p w14:paraId="20CDA99B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WHEREAS: The funding will be used to purchase 80 Fresh Food Company Vouchers, and</w:t>
      </w:r>
    </w:p>
    <w:p w14:paraId="0CF06658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THEREFORE: Be it resolved that the Student Government Association of Western Kentucky</w:t>
      </w:r>
    </w:p>
    <w:p w14:paraId="7D92F8EF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University will allocate $972.00 to the Office of the Dean of Students to help purchase Fresh Food Company Vouchers.</w:t>
      </w:r>
    </w:p>
    <w:p w14:paraId="0A64E728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AUTHORS:</w:t>
      </w:r>
    </w:p>
    <w:p w14:paraId="5C04A699" w14:textId="77777777" w:rsidR="00BA4166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 xml:space="preserve">Gabriel </w:t>
      </w:r>
      <w:proofErr w:type="spellStart"/>
      <w:r w:rsidRPr="00C10B0F">
        <w:rPr>
          <w:rFonts w:ascii="Georgia" w:hAnsi="Georgia"/>
          <w:color w:val="000000"/>
          <w:sz w:val="22"/>
          <w:szCs w:val="22"/>
        </w:rPr>
        <w:t>Jerdon</w:t>
      </w:r>
      <w:proofErr w:type="spellEnd"/>
      <w:r w:rsidRPr="00C10B0F">
        <w:rPr>
          <w:rFonts w:ascii="Georgia" w:hAnsi="Georgia"/>
          <w:color w:val="000000"/>
          <w:sz w:val="22"/>
          <w:szCs w:val="22"/>
        </w:rPr>
        <w:t>, Senator At-Large</w:t>
      </w:r>
    </w:p>
    <w:p w14:paraId="2E44049C" w14:textId="77777777" w:rsidR="00235FD3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SPONSORS:</w:t>
      </w:r>
    </w:p>
    <w:p w14:paraId="5CBD38C2" w14:textId="77777777" w:rsidR="00235FD3" w:rsidRPr="00C10B0F" w:rsidRDefault="00BA4166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Enrollment and Student Experie</w:t>
      </w:r>
      <w:r w:rsidR="00DB4CC7" w:rsidRPr="00C10B0F">
        <w:rPr>
          <w:rFonts w:ascii="Georgia" w:hAnsi="Georgia"/>
          <w:color w:val="000000"/>
          <w:sz w:val="22"/>
          <w:szCs w:val="22"/>
        </w:rPr>
        <w:t xml:space="preserve">nce Committee </w:t>
      </w:r>
    </w:p>
    <w:p w14:paraId="437A447D" w14:textId="036BE1AC" w:rsidR="00DB4CC7" w:rsidRPr="00C10B0F" w:rsidRDefault="00DB4CC7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Student Mental Health and Wellbeing Committee</w:t>
      </w:r>
    </w:p>
    <w:p w14:paraId="44A2365E" w14:textId="77777777" w:rsidR="00DB4CC7" w:rsidRPr="00C10B0F" w:rsidRDefault="00DB4CC7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Campus Improvements and Sustainability Committee</w:t>
      </w:r>
    </w:p>
    <w:p w14:paraId="1E0C8E84" w14:textId="77777777" w:rsidR="00DB4CC7" w:rsidRPr="00C10B0F" w:rsidRDefault="00DB4CC7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CONTACTS:</w:t>
      </w:r>
    </w:p>
    <w:p w14:paraId="62C413AD" w14:textId="77777777" w:rsidR="00DB4CC7" w:rsidRPr="00C10B0F" w:rsidRDefault="00DB4CC7" w:rsidP="00235FD3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C10B0F">
        <w:rPr>
          <w:rFonts w:ascii="Georgia" w:hAnsi="Georgia"/>
          <w:color w:val="000000"/>
          <w:sz w:val="22"/>
          <w:szCs w:val="22"/>
        </w:rPr>
        <w:t>Dean of Students Office, deanofstudents@wku.edu</w:t>
      </w:r>
    </w:p>
    <w:p w14:paraId="55C0AA3B" w14:textId="77777777" w:rsidR="00DB4CC7" w:rsidRPr="00C10B0F" w:rsidRDefault="00DB4CC7" w:rsidP="00235FD3">
      <w:pPr>
        <w:pStyle w:val="NormalWeb"/>
        <w:rPr>
          <w:rFonts w:ascii="Georgia" w:hAnsi="Georgia"/>
          <w:color w:val="000000"/>
          <w:sz w:val="20"/>
          <w:szCs w:val="20"/>
        </w:rPr>
      </w:pPr>
    </w:p>
    <w:p w14:paraId="16EE04BA" w14:textId="77777777" w:rsidR="009456C0" w:rsidRPr="00C10B0F" w:rsidRDefault="009456C0" w:rsidP="00235FD3">
      <w:pPr>
        <w:contextualSpacing/>
        <w:rPr>
          <w:rFonts w:ascii="Georgia" w:eastAsia="Georgia" w:hAnsi="Georgia"/>
          <w:b/>
          <w:sz w:val="20"/>
          <w:szCs w:val="20"/>
        </w:rPr>
      </w:pPr>
    </w:p>
    <w:sectPr w:rsidR="009456C0" w:rsidRPr="00C10B0F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4193" w14:textId="77777777" w:rsidR="00C460F2" w:rsidRDefault="00C460F2">
      <w:r>
        <w:separator/>
      </w:r>
    </w:p>
  </w:endnote>
  <w:endnote w:type="continuationSeparator" w:id="0">
    <w:p w14:paraId="7EB77555" w14:textId="77777777" w:rsidR="00C460F2" w:rsidRDefault="00C460F2">
      <w:r>
        <w:continuationSeparator/>
      </w:r>
    </w:p>
  </w:endnote>
  <w:endnote w:type="continuationNotice" w:id="1">
    <w:p w14:paraId="7F3CC4DF" w14:textId="77777777" w:rsidR="00C460F2" w:rsidRDefault="00C4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508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439D85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100B" w14:textId="77777777" w:rsidR="00C460F2" w:rsidRDefault="00C460F2">
      <w:r>
        <w:separator/>
      </w:r>
    </w:p>
  </w:footnote>
  <w:footnote w:type="continuationSeparator" w:id="0">
    <w:p w14:paraId="41661A3E" w14:textId="77777777" w:rsidR="00C460F2" w:rsidRDefault="00C460F2">
      <w:r>
        <w:continuationSeparator/>
      </w:r>
    </w:p>
  </w:footnote>
  <w:footnote w:type="continuationNotice" w:id="1">
    <w:p w14:paraId="5ADD4AD6" w14:textId="77777777" w:rsidR="00C460F2" w:rsidRDefault="00C46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85A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53D9A4" wp14:editId="60D139F3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45F6E95"/>
    <w:multiLevelType w:val="hybridMultilevel"/>
    <w:tmpl w:val="317CF3AC"/>
    <w:lvl w:ilvl="0" w:tplc="214CD0FA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802EA"/>
    <w:multiLevelType w:val="hybridMultilevel"/>
    <w:tmpl w:val="427C20A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530E751F"/>
    <w:multiLevelType w:val="hybridMultilevel"/>
    <w:tmpl w:val="CCE2996A"/>
    <w:lvl w:ilvl="0" w:tplc="F222BEDE">
      <w:start w:val="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2214F"/>
    <w:multiLevelType w:val="hybridMultilevel"/>
    <w:tmpl w:val="FFFFFFFF"/>
    <w:lvl w:ilvl="0" w:tplc="D7CE8D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C4B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A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4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82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64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C2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E15B0"/>
    <w:multiLevelType w:val="hybridMultilevel"/>
    <w:tmpl w:val="8E562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0CEE8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6BD5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52A597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7C755D56"/>
    <w:multiLevelType w:val="hybridMultilevel"/>
    <w:tmpl w:val="EF52B2FC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B">
      <w:start w:val="1"/>
      <w:numFmt w:val="lowerRoman"/>
      <w:lvlText w:val="%5."/>
      <w:lvlJc w:val="right"/>
      <w:pPr>
        <w:ind w:left="1710" w:hanging="360"/>
      </w:pPr>
    </w:lvl>
    <w:lvl w:ilvl="5" w:tplc="04090019">
      <w:start w:val="1"/>
      <w:numFmt w:val="lowerLetter"/>
      <w:lvlText w:val="%6."/>
      <w:lvlJc w:val="left"/>
      <w:pPr>
        <w:ind w:left="4770" w:hanging="36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E1D5FC0"/>
    <w:multiLevelType w:val="hybridMultilevel"/>
    <w:tmpl w:val="0F7C8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62608">
    <w:abstractNumId w:val="17"/>
  </w:num>
  <w:num w:numId="2" w16cid:durableId="923150607">
    <w:abstractNumId w:val="0"/>
  </w:num>
  <w:num w:numId="3" w16cid:durableId="438180674">
    <w:abstractNumId w:val="10"/>
  </w:num>
  <w:num w:numId="4" w16cid:durableId="10187288">
    <w:abstractNumId w:val="5"/>
  </w:num>
  <w:num w:numId="5" w16cid:durableId="1751613414">
    <w:abstractNumId w:val="2"/>
  </w:num>
  <w:num w:numId="6" w16cid:durableId="415904130">
    <w:abstractNumId w:val="15"/>
  </w:num>
  <w:num w:numId="7" w16cid:durableId="1893495843">
    <w:abstractNumId w:val="4"/>
  </w:num>
  <w:num w:numId="8" w16cid:durableId="357631984">
    <w:abstractNumId w:val="6"/>
  </w:num>
  <w:num w:numId="9" w16cid:durableId="912930447">
    <w:abstractNumId w:val="1"/>
  </w:num>
  <w:num w:numId="10" w16cid:durableId="1379205248">
    <w:abstractNumId w:val="13"/>
  </w:num>
  <w:num w:numId="11" w16cid:durableId="203249318">
    <w:abstractNumId w:val="18"/>
  </w:num>
  <w:num w:numId="12" w16cid:durableId="1549342227">
    <w:abstractNumId w:val="11"/>
  </w:num>
  <w:num w:numId="13" w16cid:durableId="2085951913">
    <w:abstractNumId w:val="19"/>
  </w:num>
  <w:num w:numId="14" w16cid:durableId="685794283">
    <w:abstractNumId w:val="7"/>
  </w:num>
  <w:num w:numId="15" w16cid:durableId="42561704">
    <w:abstractNumId w:val="14"/>
  </w:num>
  <w:num w:numId="16" w16cid:durableId="634797425">
    <w:abstractNumId w:val="16"/>
  </w:num>
  <w:num w:numId="17" w16cid:durableId="1221283811">
    <w:abstractNumId w:val="20"/>
  </w:num>
  <w:num w:numId="18" w16cid:durableId="1423913574">
    <w:abstractNumId w:val="12"/>
  </w:num>
  <w:num w:numId="19" w16cid:durableId="1114716430">
    <w:abstractNumId w:val="9"/>
  </w:num>
  <w:num w:numId="20" w16cid:durableId="1818764027">
    <w:abstractNumId w:val="3"/>
  </w:num>
  <w:num w:numId="21" w16cid:durableId="1443692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E"/>
    <w:rsid w:val="00002431"/>
    <w:rsid w:val="00004874"/>
    <w:rsid w:val="00006602"/>
    <w:rsid w:val="00007449"/>
    <w:rsid w:val="00015DD3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101E"/>
    <w:rsid w:val="00086757"/>
    <w:rsid w:val="0009630B"/>
    <w:rsid w:val="00097A06"/>
    <w:rsid w:val="000A5212"/>
    <w:rsid w:val="000A77FE"/>
    <w:rsid w:val="000B0822"/>
    <w:rsid w:val="000B2231"/>
    <w:rsid w:val="000B4873"/>
    <w:rsid w:val="000B50EE"/>
    <w:rsid w:val="000B6E45"/>
    <w:rsid w:val="000B7044"/>
    <w:rsid w:val="000B7CD1"/>
    <w:rsid w:val="000C234B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41F14"/>
    <w:rsid w:val="00146FBE"/>
    <w:rsid w:val="0015721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2E25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1F7A2B"/>
    <w:rsid w:val="00200E71"/>
    <w:rsid w:val="00202B36"/>
    <w:rsid w:val="00202E21"/>
    <w:rsid w:val="002045AA"/>
    <w:rsid w:val="00205239"/>
    <w:rsid w:val="00211532"/>
    <w:rsid w:val="00220BCF"/>
    <w:rsid w:val="00230330"/>
    <w:rsid w:val="002303DF"/>
    <w:rsid w:val="00235FD3"/>
    <w:rsid w:val="00242BC8"/>
    <w:rsid w:val="00256CAA"/>
    <w:rsid w:val="00261FCD"/>
    <w:rsid w:val="00265643"/>
    <w:rsid w:val="00273E29"/>
    <w:rsid w:val="00282B72"/>
    <w:rsid w:val="00284408"/>
    <w:rsid w:val="0028551E"/>
    <w:rsid w:val="0029133A"/>
    <w:rsid w:val="00294D86"/>
    <w:rsid w:val="00295913"/>
    <w:rsid w:val="002A0108"/>
    <w:rsid w:val="002A038A"/>
    <w:rsid w:val="002A1F55"/>
    <w:rsid w:val="002A5D2D"/>
    <w:rsid w:val="002A71DC"/>
    <w:rsid w:val="002B5929"/>
    <w:rsid w:val="002C630F"/>
    <w:rsid w:val="002D05EB"/>
    <w:rsid w:val="002E136C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2F53"/>
    <w:rsid w:val="00344721"/>
    <w:rsid w:val="00372488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01B9"/>
    <w:rsid w:val="003E1477"/>
    <w:rsid w:val="003E2C09"/>
    <w:rsid w:val="003E32B2"/>
    <w:rsid w:val="003E6A9D"/>
    <w:rsid w:val="003E6BC9"/>
    <w:rsid w:val="003E7A4F"/>
    <w:rsid w:val="003F044E"/>
    <w:rsid w:val="003F084F"/>
    <w:rsid w:val="003F4CB2"/>
    <w:rsid w:val="003F73FA"/>
    <w:rsid w:val="00400754"/>
    <w:rsid w:val="00402D77"/>
    <w:rsid w:val="0040518E"/>
    <w:rsid w:val="00405DAB"/>
    <w:rsid w:val="00421812"/>
    <w:rsid w:val="00440D3F"/>
    <w:rsid w:val="004429C7"/>
    <w:rsid w:val="004440B3"/>
    <w:rsid w:val="00451079"/>
    <w:rsid w:val="0045507F"/>
    <w:rsid w:val="00465E29"/>
    <w:rsid w:val="00466AE8"/>
    <w:rsid w:val="00466B94"/>
    <w:rsid w:val="004709DE"/>
    <w:rsid w:val="0047195C"/>
    <w:rsid w:val="00473F83"/>
    <w:rsid w:val="00481402"/>
    <w:rsid w:val="00484010"/>
    <w:rsid w:val="004905FB"/>
    <w:rsid w:val="00490872"/>
    <w:rsid w:val="00490DE9"/>
    <w:rsid w:val="00495680"/>
    <w:rsid w:val="00497F57"/>
    <w:rsid w:val="004A3918"/>
    <w:rsid w:val="004A4B55"/>
    <w:rsid w:val="004A4FD0"/>
    <w:rsid w:val="004B15FC"/>
    <w:rsid w:val="004B1A2E"/>
    <w:rsid w:val="004C1297"/>
    <w:rsid w:val="004C52A8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14E9C"/>
    <w:rsid w:val="0052121C"/>
    <w:rsid w:val="00523266"/>
    <w:rsid w:val="005279CA"/>
    <w:rsid w:val="005320C5"/>
    <w:rsid w:val="00535520"/>
    <w:rsid w:val="005568A5"/>
    <w:rsid w:val="00560833"/>
    <w:rsid w:val="00561F06"/>
    <w:rsid w:val="00564BB5"/>
    <w:rsid w:val="0056790F"/>
    <w:rsid w:val="0057454A"/>
    <w:rsid w:val="0058131F"/>
    <w:rsid w:val="00581766"/>
    <w:rsid w:val="0058665C"/>
    <w:rsid w:val="00591EBF"/>
    <w:rsid w:val="00592B7D"/>
    <w:rsid w:val="00596515"/>
    <w:rsid w:val="005A07B1"/>
    <w:rsid w:val="005A1516"/>
    <w:rsid w:val="005A3D8F"/>
    <w:rsid w:val="005A65BB"/>
    <w:rsid w:val="005B0CFA"/>
    <w:rsid w:val="005B36E6"/>
    <w:rsid w:val="005B65C9"/>
    <w:rsid w:val="005C32AD"/>
    <w:rsid w:val="005C47AA"/>
    <w:rsid w:val="005C5A3C"/>
    <w:rsid w:val="005C76F6"/>
    <w:rsid w:val="005E17D0"/>
    <w:rsid w:val="005E1F48"/>
    <w:rsid w:val="005E6FEF"/>
    <w:rsid w:val="005E7B0A"/>
    <w:rsid w:val="005F175F"/>
    <w:rsid w:val="005F26A2"/>
    <w:rsid w:val="005F2E63"/>
    <w:rsid w:val="005F7E66"/>
    <w:rsid w:val="00605298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3DE9"/>
    <w:rsid w:val="00644995"/>
    <w:rsid w:val="00645C54"/>
    <w:rsid w:val="0065721E"/>
    <w:rsid w:val="00667B74"/>
    <w:rsid w:val="00673DCC"/>
    <w:rsid w:val="006773F8"/>
    <w:rsid w:val="0067781F"/>
    <w:rsid w:val="00681AA4"/>
    <w:rsid w:val="00685A32"/>
    <w:rsid w:val="006865B3"/>
    <w:rsid w:val="00687926"/>
    <w:rsid w:val="00690561"/>
    <w:rsid w:val="00690E12"/>
    <w:rsid w:val="00692629"/>
    <w:rsid w:val="006A788E"/>
    <w:rsid w:val="006B1C86"/>
    <w:rsid w:val="006B49FE"/>
    <w:rsid w:val="006B66F4"/>
    <w:rsid w:val="006B723A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1411"/>
    <w:rsid w:val="00725DB0"/>
    <w:rsid w:val="00730206"/>
    <w:rsid w:val="007320B2"/>
    <w:rsid w:val="007421BA"/>
    <w:rsid w:val="00742CF8"/>
    <w:rsid w:val="00747231"/>
    <w:rsid w:val="00750E05"/>
    <w:rsid w:val="007529BE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35BA"/>
    <w:rsid w:val="007C6502"/>
    <w:rsid w:val="007C6FCD"/>
    <w:rsid w:val="007C7C07"/>
    <w:rsid w:val="007D4CBB"/>
    <w:rsid w:val="007E24C1"/>
    <w:rsid w:val="007F2B8F"/>
    <w:rsid w:val="007F40A6"/>
    <w:rsid w:val="007F62BB"/>
    <w:rsid w:val="007F77C9"/>
    <w:rsid w:val="007F798E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541E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484E"/>
    <w:rsid w:val="00895756"/>
    <w:rsid w:val="00895DA8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B86"/>
    <w:rsid w:val="008E6DD3"/>
    <w:rsid w:val="00914CD8"/>
    <w:rsid w:val="009175FF"/>
    <w:rsid w:val="00920101"/>
    <w:rsid w:val="00923B7E"/>
    <w:rsid w:val="00923F2B"/>
    <w:rsid w:val="00935B75"/>
    <w:rsid w:val="009424CE"/>
    <w:rsid w:val="009456C0"/>
    <w:rsid w:val="00956395"/>
    <w:rsid w:val="009603F2"/>
    <w:rsid w:val="00972883"/>
    <w:rsid w:val="00980BE7"/>
    <w:rsid w:val="00987328"/>
    <w:rsid w:val="0099368A"/>
    <w:rsid w:val="009952F1"/>
    <w:rsid w:val="009A6BF6"/>
    <w:rsid w:val="009A7917"/>
    <w:rsid w:val="009B3433"/>
    <w:rsid w:val="009B4D97"/>
    <w:rsid w:val="009B6140"/>
    <w:rsid w:val="009B68B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10FBC"/>
    <w:rsid w:val="00A11532"/>
    <w:rsid w:val="00A1218B"/>
    <w:rsid w:val="00A179DC"/>
    <w:rsid w:val="00A17BDC"/>
    <w:rsid w:val="00A34ADA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840CE"/>
    <w:rsid w:val="00A90ED0"/>
    <w:rsid w:val="00AA5598"/>
    <w:rsid w:val="00AB41D1"/>
    <w:rsid w:val="00AC0051"/>
    <w:rsid w:val="00AC2830"/>
    <w:rsid w:val="00AD14D4"/>
    <w:rsid w:val="00AD41BF"/>
    <w:rsid w:val="00AD476C"/>
    <w:rsid w:val="00AE3524"/>
    <w:rsid w:val="00AE7823"/>
    <w:rsid w:val="00AE7BE1"/>
    <w:rsid w:val="00AF16AD"/>
    <w:rsid w:val="00AF4446"/>
    <w:rsid w:val="00AF646F"/>
    <w:rsid w:val="00B00898"/>
    <w:rsid w:val="00B0131A"/>
    <w:rsid w:val="00B07606"/>
    <w:rsid w:val="00B10FF2"/>
    <w:rsid w:val="00B20061"/>
    <w:rsid w:val="00B209E7"/>
    <w:rsid w:val="00B2779D"/>
    <w:rsid w:val="00B3495C"/>
    <w:rsid w:val="00B37402"/>
    <w:rsid w:val="00B43909"/>
    <w:rsid w:val="00B44D0A"/>
    <w:rsid w:val="00B45D7F"/>
    <w:rsid w:val="00B47486"/>
    <w:rsid w:val="00B50D2B"/>
    <w:rsid w:val="00B51176"/>
    <w:rsid w:val="00B5487D"/>
    <w:rsid w:val="00B60795"/>
    <w:rsid w:val="00B616FD"/>
    <w:rsid w:val="00B63A5D"/>
    <w:rsid w:val="00B66BD4"/>
    <w:rsid w:val="00B67C14"/>
    <w:rsid w:val="00B809A8"/>
    <w:rsid w:val="00B8153E"/>
    <w:rsid w:val="00B82931"/>
    <w:rsid w:val="00B8577C"/>
    <w:rsid w:val="00B871C1"/>
    <w:rsid w:val="00B90BB7"/>
    <w:rsid w:val="00B91570"/>
    <w:rsid w:val="00B91573"/>
    <w:rsid w:val="00BA4166"/>
    <w:rsid w:val="00BB6185"/>
    <w:rsid w:val="00BC015B"/>
    <w:rsid w:val="00BC3C10"/>
    <w:rsid w:val="00BD00A5"/>
    <w:rsid w:val="00BD1622"/>
    <w:rsid w:val="00BD1DDE"/>
    <w:rsid w:val="00BD25E9"/>
    <w:rsid w:val="00BD5381"/>
    <w:rsid w:val="00BF472F"/>
    <w:rsid w:val="00BF5760"/>
    <w:rsid w:val="00BF707C"/>
    <w:rsid w:val="00BF7E24"/>
    <w:rsid w:val="00C020C7"/>
    <w:rsid w:val="00C025D7"/>
    <w:rsid w:val="00C04AD1"/>
    <w:rsid w:val="00C10B0F"/>
    <w:rsid w:val="00C12DD9"/>
    <w:rsid w:val="00C1363C"/>
    <w:rsid w:val="00C13F96"/>
    <w:rsid w:val="00C17140"/>
    <w:rsid w:val="00C25AAF"/>
    <w:rsid w:val="00C30F98"/>
    <w:rsid w:val="00C45BC7"/>
    <w:rsid w:val="00C460F2"/>
    <w:rsid w:val="00C477BA"/>
    <w:rsid w:val="00C47959"/>
    <w:rsid w:val="00C479E5"/>
    <w:rsid w:val="00C50B1F"/>
    <w:rsid w:val="00C52CF9"/>
    <w:rsid w:val="00C52FCA"/>
    <w:rsid w:val="00C610B6"/>
    <w:rsid w:val="00C6219D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7B2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CF77C5"/>
    <w:rsid w:val="00D020BE"/>
    <w:rsid w:val="00D02B92"/>
    <w:rsid w:val="00D06B2C"/>
    <w:rsid w:val="00D10E6D"/>
    <w:rsid w:val="00D12EE2"/>
    <w:rsid w:val="00D2124F"/>
    <w:rsid w:val="00D2134C"/>
    <w:rsid w:val="00D22C7F"/>
    <w:rsid w:val="00D2656D"/>
    <w:rsid w:val="00D27E29"/>
    <w:rsid w:val="00D34D52"/>
    <w:rsid w:val="00D35985"/>
    <w:rsid w:val="00D414D2"/>
    <w:rsid w:val="00D472C6"/>
    <w:rsid w:val="00D474B7"/>
    <w:rsid w:val="00D5432B"/>
    <w:rsid w:val="00D600B8"/>
    <w:rsid w:val="00D630B2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B4CC7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00D5"/>
    <w:rsid w:val="00E177B7"/>
    <w:rsid w:val="00E20E18"/>
    <w:rsid w:val="00E236D8"/>
    <w:rsid w:val="00E25D6C"/>
    <w:rsid w:val="00E26A23"/>
    <w:rsid w:val="00E436D2"/>
    <w:rsid w:val="00E47318"/>
    <w:rsid w:val="00E569DB"/>
    <w:rsid w:val="00E66A5F"/>
    <w:rsid w:val="00E73E7D"/>
    <w:rsid w:val="00E77A1C"/>
    <w:rsid w:val="00E84C53"/>
    <w:rsid w:val="00E85CF3"/>
    <w:rsid w:val="00E96526"/>
    <w:rsid w:val="00EA0B2F"/>
    <w:rsid w:val="00EA2A01"/>
    <w:rsid w:val="00EA329C"/>
    <w:rsid w:val="00EA5683"/>
    <w:rsid w:val="00EB069D"/>
    <w:rsid w:val="00EB232C"/>
    <w:rsid w:val="00EB6567"/>
    <w:rsid w:val="00EB7931"/>
    <w:rsid w:val="00EC22DD"/>
    <w:rsid w:val="00EC3413"/>
    <w:rsid w:val="00EC4D31"/>
    <w:rsid w:val="00ED30B5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254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B2860"/>
    <w:rsid w:val="00FB5F23"/>
    <w:rsid w:val="00FC4C5D"/>
    <w:rsid w:val="00FD3EC2"/>
    <w:rsid w:val="00FD701D"/>
    <w:rsid w:val="00FE02B2"/>
    <w:rsid w:val="00FE4A20"/>
    <w:rsid w:val="00FF4B57"/>
    <w:rsid w:val="00FF50E9"/>
    <w:rsid w:val="00FF5210"/>
    <w:rsid w:val="02542BA2"/>
    <w:rsid w:val="035C144A"/>
    <w:rsid w:val="03BCE412"/>
    <w:rsid w:val="0417E2EE"/>
    <w:rsid w:val="050A8C72"/>
    <w:rsid w:val="06961EA0"/>
    <w:rsid w:val="06DC78F3"/>
    <w:rsid w:val="092A42F2"/>
    <w:rsid w:val="094DF7B4"/>
    <w:rsid w:val="0B9D39BC"/>
    <w:rsid w:val="0DED9C84"/>
    <w:rsid w:val="0E20BB3D"/>
    <w:rsid w:val="0F2A912D"/>
    <w:rsid w:val="106C0FA0"/>
    <w:rsid w:val="10D3B1CA"/>
    <w:rsid w:val="11353D41"/>
    <w:rsid w:val="1155FDCE"/>
    <w:rsid w:val="11B72CD3"/>
    <w:rsid w:val="154A3CCE"/>
    <w:rsid w:val="1608383B"/>
    <w:rsid w:val="181E90BA"/>
    <w:rsid w:val="19C5118B"/>
    <w:rsid w:val="1D558CC0"/>
    <w:rsid w:val="203A1620"/>
    <w:rsid w:val="21EA4AF9"/>
    <w:rsid w:val="2386A1EC"/>
    <w:rsid w:val="246434C1"/>
    <w:rsid w:val="25BD920E"/>
    <w:rsid w:val="291A88A0"/>
    <w:rsid w:val="29304A1A"/>
    <w:rsid w:val="2B3C499F"/>
    <w:rsid w:val="2E41B0E9"/>
    <w:rsid w:val="2EB902CB"/>
    <w:rsid w:val="2F4412C7"/>
    <w:rsid w:val="30120037"/>
    <w:rsid w:val="3062B662"/>
    <w:rsid w:val="317E9780"/>
    <w:rsid w:val="32751DC0"/>
    <w:rsid w:val="3356264B"/>
    <w:rsid w:val="3468F540"/>
    <w:rsid w:val="397B192A"/>
    <w:rsid w:val="3A9B1B02"/>
    <w:rsid w:val="3AC33044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20C33F"/>
    <w:rsid w:val="4FB75DC1"/>
    <w:rsid w:val="5058A40C"/>
    <w:rsid w:val="5138CDFD"/>
    <w:rsid w:val="51DBEF0C"/>
    <w:rsid w:val="529C816E"/>
    <w:rsid w:val="55986855"/>
    <w:rsid w:val="561BCC9A"/>
    <w:rsid w:val="5B15BC00"/>
    <w:rsid w:val="5B902F08"/>
    <w:rsid w:val="5EB40B05"/>
    <w:rsid w:val="6107BA99"/>
    <w:rsid w:val="610BF1F2"/>
    <w:rsid w:val="6939C644"/>
    <w:rsid w:val="6AB77897"/>
    <w:rsid w:val="6B5A9978"/>
    <w:rsid w:val="6BF85026"/>
    <w:rsid w:val="6D1995B6"/>
    <w:rsid w:val="6F275E5D"/>
    <w:rsid w:val="6F97CFD8"/>
    <w:rsid w:val="7029FD83"/>
    <w:rsid w:val="731A9F7F"/>
    <w:rsid w:val="731B321E"/>
    <w:rsid w:val="76350E74"/>
    <w:rsid w:val="768D7483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C89"/>
  <w15:docId w15:val="{34FDF326-60AF-4985-9211-A2EBFBE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520Containers/UBF8T346G9.Office/User%2520Content.localized/Templates.localized/Agenda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Agenda%20Template.dotx</Template>
  <TotalTime>77</TotalTime>
  <Pages>8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Whipple, Hadley</cp:lastModifiedBy>
  <cp:revision>105</cp:revision>
  <dcterms:created xsi:type="dcterms:W3CDTF">2024-10-21T02:45:00Z</dcterms:created>
  <dcterms:modified xsi:type="dcterms:W3CDTF">2024-11-17T21:50:00Z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