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7ED8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49F2E714" w14:textId="7ECE4E13" w:rsidR="00C1363C" w:rsidRPr="008D62A2" w:rsidRDefault="00C1363C" w:rsidP="00C1363C">
      <w:pPr>
        <w:spacing w:after="200"/>
        <w:jc w:val="center"/>
        <w:rPr>
          <w:rFonts w:ascii="Georgia" w:eastAsia="Georgia" w:hAnsi="Georgia" w:cs="Times New Roman"/>
          <w:sz w:val="36"/>
          <w:szCs w:val="36"/>
        </w:rPr>
      </w:pPr>
      <w:r w:rsidRPr="008D62A2">
        <w:rPr>
          <w:rFonts w:ascii="Georgia" w:eastAsia="Georgia" w:hAnsi="Georgia" w:cs="Times New Roman"/>
          <w:sz w:val="36"/>
          <w:szCs w:val="36"/>
        </w:rPr>
        <w:t xml:space="preserve">Senate Meeting </w:t>
      </w:r>
      <w:r w:rsidR="001401D2">
        <w:rPr>
          <w:rFonts w:ascii="Georgia" w:eastAsia="Georgia" w:hAnsi="Georgia" w:cs="Times New Roman"/>
          <w:sz w:val="36"/>
          <w:szCs w:val="36"/>
        </w:rPr>
        <w:t>Minutes</w:t>
      </w:r>
    </w:p>
    <w:p w14:paraId="0697D677" w14:textId="5A158361" w:rsidR="00C1363C" w:rsidRDefault="00B44726" w:rsidP="008B6E0C">
      <w:pPr>
        <w:spacing w:after="200"/>
        <w:jc w:val="center"/>
        <w:rPr>
          <w:rFonts w:ascii="Georgia" w:eastAsia="Georgia" w:hAnsi="Georgia" w:cs="Times New Roman"/>
        </w:rPr>
      </w:pPr>
      <w:r>
        <w:rPr>
          <w:rFonts w:ascii="Georgia" w:eastAsia="Georgia" w:hAnsi="Georgia" w:cs="Times New Roman"/>
        </w:rPr>
        <w:t>Ninth</w:t>
      </w:r>
      <w:r w:rsidR="003B153D" w:rsidRPr="008D62A2">
        <w:rPr>
          <w:rFonts w:ascii="Georgia" w:eastAsia="Georgia" w:hAnsi="Georgia" w:cs="Times New Roman"/>
        </w:rPr>
        <w:t xml:space="preserve"> </w:t>
      </w:r>
      <w:r w:rsidR="00C1363C" w:rsidRPr="008D62A2">
        <w:rPr>
          <w:rFonts w:ascii="Georgia" w:eastAsia="Georgia" w:hAnsi="Georgia" w:cs="Times New Roman"/>
        </w:rPr>
        <w:t>Meeting of the Twenty-</w:t>
      </w:r>
      <w:r w:rsidR="00690561" w:rsidRPr="008D62A2">
        <w:rPr>
          <w:rFonts w:ascii="Georgia" w:eastAsia="Georgia" w:hAnsi="Georgia" w:cs="Times New Roman"/>
        </w:rPr>
        <w:t>Fourth</w:t>
      </w:r>
      <w:r w:rsidR="00C1363C" w:rsidRPr="008D62A2">
        <w:rPr>
          <w:rFonts w:ascii="Georgia" w:eastAsia="Georgia" w:hAnsi="Georgia" w:cs="Times New Roman"/>
        </w:rPr>
        <w:t xml:space="preserve"> Senate - </w:t>
      </w:r>
      <w:r w:rsidR="00A52EF4" w:rsidRPr="008D62A2">
        <w:rPr>
          <w:rFonts w:ascii="Georgia" w:eastAsia="Georgia" w:hAnsi="Georgia" w:cs="Times New Roman"/>
        </w:rPr>
        <w:t>T</w:t>
      </w:r>
      <w:r w:rsidR="008A771D" w:rsidRPr="008D62A2">
        <w:rPr>
          <w:rFonts w:ascii="Georgia" w:eastAsia="Georgia" w:hAnsi="Georgia" w:cs="Times New Roman"/>
        </w:rPr>
        <w:t>uesday</w:t>
      </w:r>
      <w:r w:rsidR="00C1363C" w:rsidRPr="008D62A2">
        <w:rPr>
          <w:rFonts w:ascii="Georgia" w:eastAsia="Georgia" w:hAnsi="Georgia" w:cs="Times New Roman"/>
        </w:rPr>
        <w:t xml:space="preserve">, </w:t>
      </w:r>
      <w:r w:rsidR="00110244">
        <w:rPr>
          <w:rFonts w:ascii="Georgia" w:eastAsia="Georgia" w:hAnsi="Georgia" w:cs="Times New Roman"/>
        </w:rPr>
        <w:t>October</w:t>
      </w:r>
      <w:r w:rsidR="00AE7BE1" w:rsidRPr="008D62A2">
        <w:rPr>
          <w:rFonts w:ascii="Georgia" w:eastAsia="Georgia" w:hAnsi="Georgia" w:cs="Times New Roman"/>
        </w:rPr>
        <w:t xml:space="preserve"> </w:t>
      </w:r>
      <w:r w:rsidR="00A374B3">
        <w:rPr>
          <w:rFonts w:ascii="Georgia" w:eastAsia="Georgia" w:hAnsi="Georgia" w:cs="Times New Roman"/>
        </w:rPr>
        <w:t>2</w:t>
      </w:r>
      <w:r>
        <w:rPr>
          <w:rFonts w:ascii="Georgia" w:eastAsia="Georgia" w:hAnsi="Georgia" w:cs="Times New Roman"/>
        </w:rPr>
        <w:t>9</w:t>
      </w:r>
      <w:r>
        <w:rPr>
          <w:rFonts w:ascii="Georgia" w:eastAsia="Georgia" w:hAnsi="Georgia" w:cs="Times New Roman"/>
          <w:vertAlign w:val="superscript"/>
        </w:rPr>
        <w:t>th</w:t>
      </w:r>
      <w:r w:rsidR="00C1363C" w:rsidRPr="008D62A2">
        <w:rPr>
          <w:rFonts w:ascii="Georgia" w:eastAsia="Georgia" w:hAnsi="Georgia" w:cs="Times New Roman"/>
        </w:rPr>
        <w:t>, 202</w:t>
      </w:r>
      <w:r w:rsidR="00032512" w:rsidRPr="008D62A2">
        <w:rPr>
          <w:rFonts w:ascii="Georgia" w:eastAsia="Georgia" w:hAnsi="Georgia" w:cs="Times New Roman"/>
        </w:rPr>
        <w:t>4</w:t>
      </w:r>
      <w:r w:rsidR="008B6E0C" w:rsidRPr="008D62A2">
        <w:rPr>
          <w:rFonts w:ascii="Georgia" w:eastAsia="Georgia" w:hAnsi="Georgia" w:cs="Times New Roman"/>
        </w:rPr>
        <w:t xml:space="preserve"> </w:t>
      </w:r>
    </w:p>
    <w:p w14:paraId="500F162C" w14:textId="43A8B819" w:rsidR="00511BB9" w:rsidRPr="0004255E" w:rsidRDefault="00511BB9" w:rsidP="00511BB9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 xml:space="preserve">Call to </w:t>
      </w:r>
      <w:r w:rsidRPr="481EC684">
        <w:rPr>
          <w:rFonts w:ascii="Georgia" w:eastAsia="Georgia" w:hAnsi="Georgia" w:cs="Georgia"/>
          <w:b/>
          <w:bCs/>
          <w:sz w:val="20"/>
          <w:szCs w:val="20"/>
        </w:rPr>
        <w:t>Order</w:t>
      </w:r>
    </w:p>
    <w:p w14:paraId="6DD26F4C" w14:textId="17F62D1C" w:rsidR="00511BB9" w:rsidRPr="0004255E" w:rsidRDefault="00511BB9" w:rsidP="00511BB9">
      <w:pPr>
        <w:pStyle w:val="ListParagraph"/>
        <w:numPr>
          <w:ilvl w:val="1"/>
          <w:numId w:val="1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The regular meeting of the WKU Student Government Association was called to order on </w:t>
      </w:r>
      <w:r w:rsidR="001401D2">
        <w:rPr>
          <w:rFonts w:ascii="Georgia" w:eastAsia="Georgia" w:hAnsi="Georgia" w:cs="Georgia"/>
          <w:bCs/>
          <w:sz w:val="20"/>
          <w:szCs w:val="20"/>
        </w:rPr>
        <w:t>October 29</w:t>
      </w:r>
      <w:r w:rsidR="001401D2" w:rsidRPr="001401D2">
        <w:rPr>
          <w:rFonts w:ascii="Georgia" w:eastAsia="Georgia" w:hAnsi="Georgia" w:cs="Georgia"/>
          <w:bCs/>
          <w:sz w:val="20"/>
          <w:szCs w:val="20"/>
          <w:vertAlign w:val="superscript"/>
        </w:rPr>
        <w:t>th</w:t>
      </w:r>
      <w:r w:rsidR="001401D2">
        <w:rPr>
          <w:rFonts w:ascii="Georgia" w:eastAsia="Georgia" w:hAnsi="Georgia" w:cs="Georgia"/>
          <w:bCs/>
          <w:sz w:val="20"/>
          <w:szCs w:val="20"/>
        </w:rPr>
        <w:t>,</w:t>
      </w:r>
      <w:r w:rsidRPr="0004255E">
        <w:rPr>
          <w:rFonts w:ascii="Georgia" w:eastAsia="Georgia" w:hAnsi="Georgia" w:cs="Georgia"/>
          <w:bCs/>
          <w:sz w:val="20"/>
          <w:szCs w:val="20"/>
        </w:rPr>
        <w:t xml:space="preserve"> 202</w:t>
      </w:r>
      <w:r>
        <w:rPr>
          <w:rFonts w:ascii="Georgia" w:eastAsia="Georgia" w:hAnsi="Georgia" w:cs="Georgia"/>
          <w:bCs/>
          <w:sz w:val="20"/>
          <w:szCs w:val="20"/>
        </w:rPr>
        <w:t>4</w:t>
      </w:r>
      <w:r w:rsidRPr="0004255E">
        <w:rPr>
          <w:rFonts w:ascii="Georgia" w:eastAsia="Georgia" w:hAnsi="Georgia" w:cs="Georgia"/>
          <w:bCs/>
          <w:sz w:val="20"/>
          <w:szCs w:val="20"/>
        </w:rPr>
        <w:t xml:space="preserve">, at </w:t>
      </w:r>
      <w:r w:rsidR="0EFBA1B1" w:rsidRPr="08BEBEB7">
        <w:rPr>
          <w:rFonts w:ascii="Georgia" w:eastAsia="Georgia" w:hAnsi="Georgia" w:cs="Georgia"/>
          <w:sz w:val="20"/>
          <w:szCs w:val="20"/>
        </w:rPr>
        <w:t>5:</w:t>
      </w:r>
      <w:r w:rsidR="0EFBA1B1" w:rsidRPr="63F19925">
        <w:rPr>
          <w:rFonts w:ascii="Georgia" w:eastAsia="Georgia" w:hAnsi="Georgia" w:cs="Georgia"/>
          <w:sz w:val="20"/>
          <w:szCs w:val="20"/>
        </w:rPr>
        <w:t>0</w:t>
      </w:r>
      <w:r w:rsidR="61B9A2CF" w:rsidRPr="63F19925">
        <w:rPr>
          <w:rFonts w:ascii="Georgia" w:eastAsia="Georgia" w:hAnsi="Georgia" w:cs="Georgia"/>
          <w:sz w:val="20"/>
          <w:szCs w:val="20"/>
        </w:rPr>
        <w:t>2</w:t>
      </w:r>
      <w:r w:rsidR="0EFBA1B1" w:rsidRPr="0869DF6D">
        <w:rPr>
          <w:rFonts w:ascii="Georgia" w:eastAsia="Georgia" w:hAnsi="Georgia" w:cs="Georgia"/>
          <w:sz w:val="20"/>
          <w:szCs w:val="20"/>
        </w:rPr>
        <w:t xml:space="preserve"> </w:t>
      </w:r>
      <w:r w:rsidRPr="0869DF6D">
        <w:rPr>
          <w:rFonts w:ascii="Georgia" w:eastAsia="Georgia" w:hAnsi="Georgia" w:cs="Georgia"/>
          <w:sz w:val="20"/>
          <w:szCs w:val="20"/>
        </w:rPr>
        <w:t>PM</w:t>
      </w:r>
      <w:r w:rsidRPr="0004255E">
        <w:rPr>
          <w:rFonts w:ascii="Georgia" w:eastAsia="Georgia" w:hAnsi="Georgia" w:cs="Georgia"/>
          <w:bCs/>
          <w:sz w:val="20"/>
          <w:szCs w:val="20"/>
        </w:rPr>
        <w:t xml:space="preserve"> by Speaker of the Senate </w:t>
      </w:r>
      <w:r w:rsidR="2093267D" w:rsidRPr="178069CB">
        <w:rPr>
          <w:rFonts w:ascii="Georgia" w:eastAsia="Georgia" w:hAnsi="Georgia" w:cs="Georgia"/>
          <w:sz w:val="20"/>
          <w:szCs w:val="20"/>
        </w:rPr>
        <w:t>Pro Tempore</w:t>
      </w:r>
      <w:r w:rsidR="2093267D" w:rsidRPr="178069CB">
        <w:rPr>
          <w:rFonts w:ascii="Georgia" w:eastAsia="Georgia" w:hAnsi="Georgia" w:cs="Georgia"/>
          <w:sz w:val="20"/>
          <w:szCs w:val="20"/>
        </w:rPr>
        <w:t xml:space="preserve"> </w:t>
      </w:r>
      <w:r w:rsidR="506068FD" w:rsidRPr="58A14125">
        <w:rPr>
          <w:rFonts w:ascii="Georgia" w:eastAsia="Georgia" w:hAnsi="Georgia" w:cs="Georgia"/>
          <w:sz w:val="20"/>
          <w:szCs w:val="20"/>
        </w:rPr>
        <w:t>Hadley Whipple</w:t>
      </w:r>
      <w:r w:rsidRPr="0004255E">
        <w:rPr>
          <w:rFonts w:ascii="Georgia" w:eastAsia="Georgia" w:hAnsi="Georgia" w:cs="Georgia"/>
          <w:bCs/>
          <w:sz w:val="20"/>
          <w:szCs w:val="20"/>
        </w:rPr>
        <w:t xml:space="preserve">. </w:t>
      </w:r>
    </w:p>
    <w:p w14:paraId="3D04A43B" w14:textId="77777777" w:rsidR="00511BB9" w:rsidRPr="0004255E" w:rsidRDefault="00511BB9" w:rsidP="00511BB9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Roll Call</w:t>
      </w:r>
    </w:p>
    <w:p w14:paraId="761D3B61" w14:textId="6B229694" w:rsidR="00511BB9" w:rsidRPr="0004255E" w:rsidRDefault="00511BB9" w:rsidP="00511BB9">
      <w:pPr>
        <w:pStyle w:val="ListParagraph"/>
        <w:numPr>
          <w:ilvl w:val="1"/>
          <w:numId w:val="1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Roll was called by Speaker </w:t>
      </w:r>
      <w:r w:rsidR="2608FF57" w:rsidRPr="45621AFC">
        <w:rPr>
          <w:rFonts w:ascii="Georgia" w:eastAsia="Georgia" w:hAnsi="Georgia" w:cs="Georgia"/>
          <w:sz w:val="20"/>
          <w:szCs w:val="20"/>
        </w:rPr>
        <w:t xml:space="preserve">Pro Tempore </w:t>
      </w:r>
      <w:r w:rsidR="2608FF57" w:rsidRPr="58E5B6F4">
        <w:rPr>
          <w:rFonts w:ascii="Georgia" w:eastAsia="Georgia" w:hAnsi="Georgia" w:cs="Georgia"/>
          <w:sz w:val="20"/>
          <w:szCs w:val="20"/>
        </w:rPr>
        <w:t>Whipple</w:t>
      </w:r>
    </w:p>
    <w:p w14:paraId="5A7BF12C" w14:textId="77777777" w:rsidR="00511BB9" w:rsidRPr="0004255E" w:rsidRDefault="00511BB9" w:rsidP="00511BB9">
      <w:pPr>
        <w:pStyle w:val="ListParagraph"/>
        <w:numPr>
          <w:ilvl w:val="1"/>
          <w:numId w:val="1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Absences</w:t>
      </w:r>
    </w:p>
    <w:p w14:paraId="5FE0056A" w14:textId="1B8C7817" w:rsidR="00511BB9" w:rsidRPr="0004255E" w:rsidRDefault="00511BB9" w:rsidP="00511BB9">
      <w:pPr>
        <w:pStyle w:val="ListParagraph"/>
        <w:numPr>
          <w:ilvl w:val="2"/>
          <w:numId w:val="1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297FB83F">
        <w:rPr>
          <w:rFonts w:ascii="Georgia" w:eastAsia="Georgia" w:hAnsi="Georgia" w:cs="Georgia"/>
          <w:sz w:val="20"/>
          <w:szCs w:val="20"/>
        </w:rPr>
        <w:t>Senator</w:t>
      </w:r>
      <w:r w:rsidR="51C3B78E" w:rsidRPr="297FB83F">
        <w:rPr>
          <w:rFonts w:ascii="Georgia" w:eastAsia="Georgia" w:hAnsi="Georgia" w:cs="Georgia"/>
          <w:sz w:val="20"/>
          <w:szCs w:val="20"/>
        </w:rPr>
        <w:t xml:space="preserve"> </w:t>
      </w:r>
      <w:r w:rsidR="28BC3FF2" w:rsidRPr="16E3FFC8">
        <w:rPr>
          <w:rFonts w:ascii="Georgia" w:eastAsia="Georgia" w:hAnsi="Georgia" w:cs="Georgia"/>
          <w:sz w:val="20"/>
          <w:szCs w:val="20"/>
        </w:rPr>
        <w:t>Bryant</w:t>
      </w:r>
    </w:p>
    <w:p w14:paraId="26624F63" w14:textId="0EEB73EE" w:rsidR="28BC3FF2" w:rsidRDefault="008E496A" w:rsidP="16E3FFC8">
      <w:pPr>
        <w:pStyle w:val="ListParagraph"/>
        <w:numPr>
          <w:ilvl w:val="2"/>
          <w:numId w:val="1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Senator </w:t>
      </w:r>
      <w:r w:rsidR="28BC3FF2" w:rsidRPr="626BD24D">
        <w:rPr>
          <w:rFonts w:ascii="Georgia" w:eastAsia="Georgia" w:hAnsi="Georgia" w:cs="Georgia"/>
          <w:sz w:val="20"/>
          <w:szCs w:val="20"/>
        </w:rPr>
        <w:t>Farmer</w:t>
      </w:r>
    </w:p>
    <w:p w14:paraId="2DC83812" w14:textId="337DB885" w:rsidR="28BC3FF2" w:rsidRDefault="008E496A" w:rsidP="626BD24D">
      <w:pPr>
        <w:pStyle w:val="ListParagraph"/>
        <w:numPr>
          <w:ilvl w:val="2"/>
          <w:numId w:val="1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Senator </w:t>
      </w:r>
      <w:r w:rsidR="28BC3FF2" w:rsidRPr="4C631D38">
        <w:rPr>
          <w:rFonts w:ascii="Georgia" w:eastAsia="Georgia" w:hAnsi="Georgia" w:cs="Georgia"/>
          <w:sz w:val="20"/>
          <w:szCs w:val="20"/>
        </w:rPr>
        <w:t>Finch</w:t>
      </w:r>
    </w:p>
    <w:p w14:paraId="221693F0" w14:textId="6B915BDB" w:rsidR="28BC3FF2" w:rsidRDefault="008E496A" w:rsidP="4C631D38">
      <w:pPr>
        <w:pStyle w:val="ListParagraph"/>
        <w:numPr>
          <w:ilvl w:val="2"/>
          <w:numId w:val="1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Senator Gho</w:t>
      </w:r>
      <w:r w:rsidR="28BC3FF2" w:rsidRPr="4C631D38">
        <w:rPr>
          <w:rFonts w:ascii="Georgia" w:eastAsia="Georgia" w:hAnsi="Georgia" w:cs="Georgia"/>
          <w:sz w:val="20"/>
          <w:szCs w:val="20"/>
        </w:rPr>
        <w:t>lston</w:t>
      </w:r>
    </w:p>
    <w:p w14:paraId="65354D2F" w14:textId="1BCB95CA" w:rsidR="4C631D38" w:rsidRDefault="008E496A" w:rsidP="4C631D38">
      <w:pPr>
        <w:pStyle w:val="ListParagraph"/>
        <w:numPr>
          <w:ilvl w:val="2"/>
          <w:numId w:val="1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Senator Ib</w:t>
      </w:r>
      <w:r w:rsidR="28BC3FF2" w:rsidRPr="6E0789AB">
        <w:rPr>
          <w:rFonts w:ascii="Georgia" w:eastAsia="Georgia" w:hAnsi="Georgia" w:cs="Georgia"/>
          <w:sz w:val="20"/>
          <w:szCs w:val="20"/>
        </w:rPr>
        <w:t>rahim</w:t>
      </w:r>
    </w:p>
    <w:p w14:paraId="1AD52A55" w14:textId="71840224" w:rsidR="6E0789AB" w:rsidRDefault="008E496A" w:rsidP="6E0789AB">
      <w:pPr>
        <w:pStyle w:val="ListParagraph"/>
        <w:numPr>
          <w:ilvl w:val="2"/>
          <w:numId w:val="1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Senator Olmos</w:t>
      </w:r>
    </w:p>
    <w:p w14:paraId="4246BB91" w14:textId="0471DF5C" w:rsidR="28BC3FF2" w:rsidRDefault="008E496A" w:rsidP="33A15CE8">
      <w:pPr>
        <w:pStyle w:val="ListParagraph"/>
        <w:numPr>
          <w:ilvl w:val="2"/>
          <w:numId w:val="1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Senator </w:t>
      </w:r>
      <w:proofErr w:type="spellStart"/>
      <w:r>
        <w:rPr>
          <w:rFonts w:ascii="Georgia" w:eastAsia="Georgia" w:hAnsi="Georgia" w:cs="Georgia"/>
          <w:sz w:val="20"/>
          <w:szCs w:val="20"/>
        </w:rPr>
        <w:t>Pabin</w:t>
      </w:r>
      <w:proofErr w:type="spellEnd"/>
    </w:p>
    <w:p w14:paraId="0DBBB6A5" w14:textId="255209AB" w:rsidR="28BC3FF2" w:rsidRDefault="008E496A" w:rsidP="1EA3799E">
      <w:pPr>
        <w:pStyle w:val="ListParagraph"/>
        <w:numPr>
          <w:ilvl w:val="2"/>
          <w:numId w:val="1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Senator </w:t>
      </w:r>
      <w:r w:rsidR="28BC3FF2" w:rsidRPr="6833B6DF">
        <w:rPr>
          <w:rFonts w:ascii="Georgia" w:eastAsia="Georgia" w:hAnsi="Georgia" w:cs="Georgia"/>
          <w:sz w:val="20"/>
          <w:szCs w:val="20"/>
        </w:rPr>
        <w:t>Petty</w:t>
      </w:r>
    </w:p>
    <w:p w14:paraId="6D19BD5E" w14:textId="06AF716B" w:rsidR="6833B6DF" w:rsidRDefault="008E496A" w:rsidP="6833B6DF">
      <w:pPr>
        <w:pStyle w:val="ListParagraph"/>
        <w:numPr>
          <w:ilvl w:val="2"/>
          <w:numId w:val="1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Senator </w:t>
      </w:r>
      <w:r w:rsidR="001B45DD">
        <w:rPr>
          <w:rFonts w:ascii="Georgia" w:eastAsia="Georgia" w:hAnsi="Georgia" w:cs="Georgia"/>
          <w:sz w:val="20"/>
          <w:szCs w:val="20"/>
        </w:rPr>
        <w:t>Rettig</w:t>
      </w:r>
    </w:p>
    <w:p w14:paraId="4629E31B" w14:textId="4176841F" w:rsidR="0B4C5473" w:rsidRDefault="008E496A" w:rsidP="0B4C5473">
      <w:pPr>
        <w:pStyle w:val="ListParagraph"/>
        <w:numPr>
          <w:ilvl w:val="2"/>
          <w:numId w:val="1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Senator </w:t>
      </w:r>
      <w:r w:rsidR="28BC3FF2" w:rsidRPr="41DF0BDD">
        <w:rPr>
          <w:rFonts w:ascii="Georgia" w:eastAsia="Georgia" w:hAnsi="Georgia" w:cs="Georgia"/>
          <w:sz w:val="20"/>
          <w:szCs w:val="20"/>
        </w:rPr>
        <w:t>Sim</w:t>
      </w:r>
    </w:p>
    <w:p w14:paraId="302A66B6" w14:textId="28624AC5" w:rsidR="7AA880DE" w:rsidRDefault="008E496A" w:rsidP="7AA880DE">
      <w:pPr>
        <w:pStyle w:val="ListParagraph"/>
        <w:numPr>
          <w:ilvl w:val="2"/>
          <w:numId w:val="1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Senator </w:t>
      </w:r>
      <w:r w:rsidR="28BC3FF2" w:rsidRPr="41DF0BDD">
        <w:rPr>
          <w:rFonts w:ascii="Georgia" w:eastAsia="Georgia" w:hAnsi="Georgia" w:cs="Georgia"/>
          <w:sz w:val="20"/>
          <w:szCs w:val="20"/>
        </w:rPr>
        <w:t>Wells</w:t>
      </w:r>
    </w:p>
    <w:p w14:paraId="303CAAF2" w14:textId="77777777" w:rsidR="00511BB9" w:rsidRPr="00001EF3" w:rsidRDefault="00511BB9" w:rsidP="00511BB9">
      <w:pPr>
        <w:pStyle w:val="ListParagraph"/>
        <w:numPr>
          <w:ilvl w:val="1"/>
          <w:numId w:val="1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Quorum was met. </w:t>
      </w:r>
    </w:p>
    <w:p w14:paraId="2276CDEC" w14:textId="77777777" w:rsidR="00511BB9" w:rsidRPr="00001EF3" w:rsidRDefault="00511BB9" w:rsidP="00511BB9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01EF3">
        <w:rPr>
          <w:rFonts w:ascii="Georgia" w:eastAsia="Georgia" w:hAnsi="Georgia" w:cs="Georgia"/>
          <w:b/>
          <w:sz w:val="20"/>
          <w:szCs w:val="20"/>
        </w:rPr>
        <w:t>Approval of Minutes</w:t>
      </w:r>
    </w:p>
    <w:p w14:paraId="27617F65" w14:textId="762DD82A" w:rsidR="67D2D68B" w:rsidRDefault="00511BB9" w:rsidP="5743C428">
      <w:pPr>
        <w:pStyle w:val="ListParagraph"/>
        <w:numPr>
          <w:ilvl w:val="1"/>
          <w:numId w:val="12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Minutes were approved. </w:t>
      </w:r>
    </w:p>
    <w:p w14:paraId="5BB8D191" w14:textId="4E7E4601" w:rsidR="009C1558" w:rsidRPr="000A2742" w:rsidRDefault="00511BB9" w:rsidP="000A2742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A2742">
        <w:rPr>
          <w:rFonts w:ascii="Georgia" w:eastAsia="Georgia" w:hAnsi="Georgia" w:cs="Georgia"/>
          <w:b/>
          <w:sz w:val="20"/>
          <w:szCs w:val="20"/>
        </w:rPr>
        <w:t>Guest and Student Speakers</w:t>
      </w:r>
    </w:p>
    <w:p w14:paraId="7DC6F7A2" w14:textId="77777777" w:rsidR="009C1558" w:rsidRPr="009C1558" w:rsidRDefault="544A2ED9" w:rsidP="009C1558">
      <w:pPr>
        <w:pStyle w:val="ListParagraph"/>
        <w:numPr>
          <w:ilvl w:val="0"/>
          <w:numId w:val="28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9C1558">
        <w:rPr>
          <w:rFonts w:ascii="Georgia" w:eastAsia="Georgia" w:hAnsi="Georgia" w:cs="Georgia"/>
          <w:sz w:val="20"/>
          <w:szCs w:val="20"/>
        </w:rPr>
        <w:t>M</w:t>
      </w:r>
      <w:r w:rsidR="601350B9" w:rsidRPr="009C1558">
        <w:rPr>
          <w:rFonts w:ascii="Georgia" w:eastAsia="Georgia" w:hAnsi="Georgia" w:cs="Georgia"/>
          <w:sz w:val="20"/>
          <w:szCs w:val="20"/>
        </w:rPr>
        <w:t>o</w:t>
      </w:r>
      <w:r w:rsidRPr="009C1558">
        <w:rPr>
          <w:rFonts w:ascii="Georgia" w:eastAsia="Georgia" w:hAnsi="Georgia" w:cs="Georgia"/>
          <w:sz w:val="20"/>
          <w:szCs w:val="20"/>
        </w:rPr>
        <w:t xml:space="preserve">tion to move out of by laws by Senator </w:t>
      </w:r>
      <w:proofErr w:type="spellStart"/>
      <w:r w:rsidRPr="009C1558">
        <w:rPr>
          <w:rFonts w:ascii="Georgia" w:eastAsia="Georgia" w:hAnsi="Georgia" w:cs="Georgia"/>
          <w:sz w:val="20"/>
          <w:szCs w:val="20"/>
        </w:rPr>
        <w:t>Jerdon</w:t>
      </w:r>
      <w:proofErr w:type="spellEnd"/>
    </w:p>
    <w:p w14:paraId="7FF99EE0" w14:textId="268AF5BB" w:rsidR="009C1558" w:rsidRPr="009C1558" w:rsidRDefault="544A2ED9" w:rsidP="009C1558">
      <w:pPr>
        <w:pStyle w:val="ListParagraph"/>
        <w:numPr>
          <w:ilvl w:val="1"/>
          <w:numId w:val="28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9C1558">
        <w:rPr>
          <w:rFonts w:ascii="Georgia" w:eastAsia="Georgia" w:hAnsi="Georgia" w:cs="Georgia"/>
          <w:sz w:val="20"/>
          <w:szCs w:val="20"/>
        </w:rPr>
        <w:t>Second by</w:t>
      </w:r>
      <w:r w:rsidR="008E496A" w:rsidRPr="009C1558">
        <w:rPr>
          <w:rFonts w:ascii="Georgia" w:eastAsia="Georgia" w:hAnsi="Georgia" w:cs="Georgia"/>
          <w:sz w:val="20"/>
          <w:szCs w:val="20"/>
        </w:rPr>
        <w:t xml:space="preserve"> Senator</w:t>
      </w:r>
      <w:r w:rsidRPr="009C1558">
        <w:rPr>
          <w:rFonts w:ascii="Georgia" w:eastAsia="Georgia" w:hAnsi="Georgia" w:cs="Georgia"/>
          <w:sz w:val="20"/>
          <w:szCs w:val="20"/>
        </w:rPr>
        <w:t xml:space="preserve"> Barton</w:t>
      </w:r>
    </w:p>
    <w:p w14:paraId="77C9CF21" w14:textId="77777777" w:rsidR="009C1558" w:rsidRPr="009C1558" w:rsidRDefault="544A2ED9" w:rsidP="009C1558">
      <w:pPr>
        <w:pStyle w:val="ListParagraph"/>
        <w:numPr>
          <w:ilvl w:val="0"/>
          <w:numId w:val="28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9C1558">
        <w:rPr>
          <w:rFonts w:ascii="Georgia" w:eastAsia="Georgia" w:hAnsi="Georgia" w:cs="Georgia"/>
          <w:sz w:val="20"/>
          <w:szCs w:val="20"/>
        </w:rPr>
        <w:t xml:space="preserve">Motion to move </w:t>
      </w:r>
      <w:proofErr w:type="gramStart"/>
      <w:r w:rsidRPr="009C1558">
        <w:rPr>
          <w:rFonts w:ascii="Georgia" w:eastAsia="Georgia" w:hAnsi="Georgia" w:cs="Georgia"/>
          <w:sz w:val="20"/>
          <w:szCs w:val="20"/>
        </w:rPr>
        <w:t>all of</w:t>
      </w:r>
      <w:proofErr w:type="gramEnd"/>
      <w:r w:rsidRPr="009C1558">
        <w:rPr>
          <w:rFonts w:ascii="Georgia" w:eastAsia="Georgia" w:hAnsi="Georgia" w:cs="Georgia"/>
          <w:sz w:val="20"/>
          <w:szCs w:val="20"/>
        </w:rPr>
        <w:t xml:space="preserve"> unfinished business to item 5 on the agenda, before the officer reports. </w:t>
      </w:r>
    </w:p>
    <w:p w14:paraId="01814FF0" w14:textId="3A6D6B0B" w:rsidR="009C1558" w:rsidRPr="009C1558" w:rsidRDefault="05636F94" w:rsidP="009C1558">
      <w:pPr>
        <w:pStyle w:val="ListParagraph"/>
        <w:numPr>
          <w:ilvl w:val="1"/>
          <w:numId w:val="28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9C1558">
        <w:rPr>
          <w:rFonts w:ascii="Georgia" w:eastAsia="Georgia" w:hAnsi="Georgia" w:cs="Georgia"/>
          <w:sz w:val="20"/>
          <w:szCs w:val="20"/>
        </w:rPr>
        <w:t xml:space="preserve">Second by </w:t>
      </w:r>
      <w:proofErr w:type="spellStart"/>
      <w:r w:rsidRPr="009C1558">
        <w:rPr>
          <w:rFonts w:ascii="Georgia" w:eastAsia="Georgia" w:hAnsi="Georgia" w:cs="Georgia"/>
          <w:sz w:val="20"/>
          <w:szCs w:val="20"/>
        </w:rPr>
        <w:t>Sentor</w:t>
      </w:r>
      <w:proofErr w:type="spellEnd"/>
      <w:r w:rsidRPr="009C1558">
        <w:rPr>
          <w:rFonts w:ascii="Georgia" w:eastAsia="Georgia" w:hAnsi="Georgia" w:cs="Georgia"/>
          <w:sz w:val="20"/>
          <w:szCs w:val="20"/>
        </w:rPr>
        <w:t xml:space="preserve"> Luca</w:t>
      </w:r>
      <w:r w:rsidR="009C1558">
        <w:rPr>
          <w:rFonts w:ascii="Georgia" w:eastAsia="Georgia" w:hAnsi="Georgia" w:cs="Georgia"/>
          <w:sz w:val="20"/>
          <w:szCs w:val="20"/>
        </w:rPr>
        <w:t>s</w:t>
      </w:r>
    </w:p>
    <w:p w14:paraId="6C28FFDB" w14:textId="77777777" w:rsidR="009C1558" w:rsidRPr="009C1558" w:rsidRDefault="009C1558" w:rsidP="009C1558">
      <w:pPr>
        <w:pStyle w:val="ListParagraph"/>
        <w:numPr>
          <w:ilvl w:val="0"/>
          <w:numId w:val="2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Voice Vote </w:t>
      </w:r>
    </w:p>
    <w:p w14:paraId="0AC1C33B" w14:textId="1F1B0F5C" w:rsidR="19D14372" w:rsidRPr="009C1558" w:rsidRDefault="544A2ED9" w:rsidP="009C1558">
      <w:pPr>
        <w:pStyle w:val="ListParagraph"/>
        <w:numPr>
          <w:ilvl w:val="1"/>
          <w:numId w:val="2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proofErr w:type="spellStart"/>
      <w:r w:rsidRPr="009C1558">
        <w:rPr>
          <w:rFonts w:ascii="Georgia" w:eastAsia="Georgia" w:hAnsi="Georgia" w:cs="Georgia"/>
          <w:sz w:val="20"/>
          <w:szCs w:val="20"/>
        </w:rPr>
        <w:t>Unanimoius</w:t>
      </w:r>
      <w:proofErr w:type="spellEnd"/>
      <w:r w:rsidRPr="009C1558">
        <w:rPr>
          <w:rFonts w:ascii="Georgia" w:eastAsia="Georgia" w:hAnsi="Georgia" w:cs="Georgia"/>
          <w:sz w:val="20"/>
          <w:szCs w:val="20"/>
        </w:rPr>
        <w:t xml:space="preserve"> yes. </w:t>
      </w:r>
    </w:p>
    <w:p w14:paraId="4835CB7D" w14:textId="41214A5D" w:rsidR="009C1558" w:rsidRDefault="544A2ED9" w:rsidP="009C1558">
      <w:pPr>
        <w:pStyle w:val="ListParagraph"/>
        <w:numPr>
          <w:ilvl w:val="0"/>
          <w:numId w:val="2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26DFD8EF">
        <w:rPr>
          <w:rFonts w:ascii="Georgia" w:eastAsia="Georgia" w:hAnsi="Georgia" w:cs="Georgia"/>
          <w:sz w:val="20"/>
          <w:szCs w:val="20"/>
        </w:rPr>
        <w:t xml:space="preserve">Motion </w:t>
      </w:r>
      <w:r w:rsidR="009C1558">
        <w:rPr>
          <w:rFonts w:ascii="Georgia" w:eastAsia="Georgia" w:hAnsi="Georgia" w:cs="Georgia"/>
          <w:sz w:val="20"/>
          <w:szCs w:val="20"/>
        </w:rPr>
        <w:t xml:space="preserve">by Senator Kurtz </w:t>
      </w:r>
      <w:r w:rsidR="001749C5">
        <w:rPr>
          <w:rFonts w:ascii="Georgia" w:eastAsia="Georgia" w:hAnsi="Georgia" w:cs="Georgia"/>
          <w:sz w:val="20"/>
          <w:szCs w:val="20"/>
        </w:rPr>
        <w:t>t</w:t>
      </w:r>
      <w:r w:rsidRPr="26DFD8EF">
        <w:rPr>
          <w:rFonts w:ascii="Georgia" w:eastAsia="Georgia" w:hAnsi="Georgia" w:cs="Georgia"/>
          <w:sz w:val="20"/>
          <w:szCs w:val="20"/>
        </w:rPr>
        <w:t>o move veterans Day 5K to end of unfinished business so Senator F</w:t>
      </w:r>
      <w:r w:rsidR="009C1558">
        <w:rPr>
          <w:rFonts w:ascii="Georgia" w:eastAsia="Georgia" w:hAnsi="Georgia" w:cs="Georgia"/>
          <w:sz w:val="20"/>
          <w:szCs w:val="20"/>
        </w:rPr>
        <w:t>i</w:t>
      </w:r>
      <w:r w:rsidRPr="26DFD8EF">
        <w:rPr>
          <w:rFonts w:ascii="Georgia" w:eastAsia="Georgia" w:hAnsi="Georgia" w:cs="Georgia"/>
          <w:sz w:val="20"/>
          <w:szCs w:val="20"/>
        </w:rPr>
        <w:t>nch can be present</w:t>
      </w:r>
    </w:p>
    <w:p w14:paraId="506DA566" w14:textId="3603D0EB" w:rsidR="009C1558" w:rsidRPr="009C1558" w:rsidRDefault="544A2ED9" w:rsidP="009C1558">
      <w:pPr>
        <w:pStyle w:val="ListParagraph"/>
        <w:numPr>
          <w:ilvl w:val="1"/>
          <w:numId w:val="2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9C1558">
        <w:rPr>
          <w:rFonts w:ascii="Georgia" w:eastAsia="Georgia" w:hAnsi="Georgia" w:cs="Georgia"/>
          <w:sz w:val="20"/>
          <w:szCs w:val="20"/>
        </w:rPr>
        <w:t xml:space="preserve">Second by </w:t>
      </w:r>
      <w:r w:rsidR="001749C5">
        <w:rPr>
          <w:rFonts w:ascii="Georgia" w:eastAsia="Georgia" w:hAnsi="Georgia" w:cs="Georgia"/>
          <w:sz w:val="20"/>
          <w:szCs w:val="20"/>
        </w:rPr>
        <w:t xml:space="preserve">Senator </w:t>
      </w:r>
      <w:r w:rsidRPr="009C1558">
        <w:rPr>
          <w:rFonts w:ascii="Georgia" w:eastAsia="Georgia" w:hAnsi="Georgia" w:cs="Georgia"/>
          <w:sz w:val="20"/>
          <w:szCs w:val="20"/>
        </w:rPr>
        <w:t>Evans</w:t>
      </w:r>
    </w:p>
    <w:p w14:paraId="6D864CF7" w14:textId="77777777" w:rsidR="009C1558" w:rsidRDefault="009C1558" w:rsidP="009C1558">
      <w:pPr>
        <w:pStyle w:val="ListParagraph"/>
        <w:numPr>
          <w:ilvl w:val="0"/>
          <w:numId w:val="2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Voice Vote </w:t>
      </w:r>
    </w:p>
    <w:p w14:paraId="5755C40D" w14:textId="0ACCCAA2" w:rsidR="544A2ED9" w:rsidRPr="009C1558" w:rsidRDefault="544A2ED9" w:rsidP="009C1558">
      <w:pPr>
        <w:pStyle w:val="ListParagraph"/>
        <w:numPr>
          <w:ilvl w:val="1"/>
          <w:numId w:val="2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9C1558">
        <w:rPr>
          <w:rFonts w:ascii="Georgia" w:eastAsia="Georgia" w:hAnsi="Georgia" w:cs="Georgia"/>
          <w:sz w:val="20"/>
          <w:szCs w:val="20"/>
        </w:rPr>
        <w:t>Unanimous Yes</w:t>
      </w:r>
    </w:p>
    <w:p w14:paraId="3A288AA4" w14:textId="77777777" w:rsidR="00C7067F" w:rsidRDefault="00C7067F" w:rsidP="7F6D0383">
      <w:p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</w:p>
    <w:p w14:paraId="7493678D" w14:textId="774F597A" w:rsidR="7F6D0383" w:rsidRDefault="7F993BFE" w:rsidP="7F6D0383">
      <w:p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3244D39E">
        <w:rPr>
          <w:rFonts w:ascii="Georgia" w:eastAsia="Georgia" w:hAnsi="Georgia" w:cs="Georgia"/>
          <w:b/>
          <w:bCs/>
          <w:sz w:val="20"/>
          <w:szCs w:val="20"/>
        </w:rPr>
        <w:t>Tiffany Jessup is here to speak with us on Bill 11-24-F.</w:t>
      </w:r>
    </w:p>
    <w:p w14:paraId="351F0A03" w14:textId="1910DAE3" w:rsidR="360361B5" w:rsidRDefault="360361B5" w:rsidP="360361B5">
      <w:p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</w:p>
    <w:p w14:paraId="339AD003" w14:textId="160A8C25" w:rsidR="360361B5" w:rsidRDefault="360361B5" w:rsidP="360361B5">
      <w:p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</w:p>
    <w:p w14:paraId="55EEEC0A" w14:textId="4CC31148" w:rsidR="74D5DDBE" w:rsidRDefault="74D5DDBE" w:rsidP="74D5DDBE">
      <w:p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</w:p>
    <w:p w14:paraId="0DC09915" w14:textId="4EE0A11C" w:rsidR="74D5DDBE" w:rsidRDefault="74D5DDBE" w:rsidP="74D5DDBE">
      <w:p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</w:p>
    <w:p w14:paraId="1589C1EA" w14:textId="18246F93" w:rsidR="544A2ED9" w:rsidRDefault="544A2ED9" w:rsidP="7A19796C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7A19796C">
        <w:rPr>
          <w:rFonts w:ascii="Georgia" w:eastAsia="Georgia" w:hAnsi="Georgia" w:cs="Georgia"/>
          <w:b/>
          <w:bCs/>
          <w:sz w:val="20"/>
          <w:szCs w:val="20"/>
        </w:rPr>
        <w:lastRenderedPageBreak/>
        <w:t>Unfinished</w:t>
      </w:r>
      <w:r w:rsidRPr="1FC2A672">
        <w:rPr>
          <w:rFonts w:ascii="Georgia" w:eastAsia="Georgia" w:hAnsi="Georgia" w:cs="Georgia"/>
          <w:b/>
          <w:bCs/>
          <w:sz w:val="20"/>
          <w:szCs w:val="20"/>
        </w:rPr>
        <w:t xml:space="preserve"> Business</w:t>
      </w:r>
    </w:p>
    <w:p w14:paraId="45C56965" w14:textId="77777777" w:rsidR="544A2ED9" w:rsidRDefault="544A2ED9" w:rsidP="1FC2A672">
      <w:pPr>
        <w:spacing w:after="0" w:line="240" w:lineRule="auto"/>
        <w:ind w:firstLine="720"/>
        <w:rPr>
          <w:rFonts w:ascii="Georgia" w:eastAsia="Georgia" w:hAnsi="Georgia"/>
          <w:b/>
          <w:bCs/>
        </w:rPr>
      </w:pPr>
      <w:r w:rsidRPr="1FC2A672">
        <w:rPr>
          <w:rFonts w:ascii="Georgia" w:eastAsia="Georgia" w:hAnsi="Georgia"/>
          <w:b/>
          <w:bCs/>
        </w:rPr>
        <w:t xml:space="preserve">Bill 11-24-F. </w:t>
      </w:r>
      <w:r w:rsidRPr="1FC2A672">
        <w:rPr>
          <w:rFonts w:ascii="Georgia" w:eastAsia="Georgia" w:hAnsi="Georgia"/>
        </w:rPr>
        <w:t>A Bill to Fund the Pack the Pantry Food Drive Kickoff</w:t>
      </w:r>
    </w:p>
    <w:p w14:paraId="32CB81F9" w14:textId="6B412F67" w:rsidR="22BA43B7" w:rsidRPr="00314D2B" w:rsidRDefault="00F53DC5" w:rsidP="00314D2B">
      <w:pPr>
        <w:pStyle w:val="ListParagraph"/>
        <w:numPr>
          <w:ilvl w:val="1"/>
          <w:numId w:val="12"/>
        </w:numPr>
        <w:spacing w:after="0" w:line="240" w:lineRule="auto"/>
        <w:rPr>
          <w:rFonts w:ascii="Georgia" w:eastAsia="Georgia" w:hAnsi="Georgia"/>
        </w:rPr>
      </w:pPr>
      <w:r w:rsidRPr="007D33A6">
        <w:rPr>
          <w:rFonts w:ascii="Georgia" w:eastAsia="Georgia" w:hAnsi="Georgia"/>
        </w:rPr>
        <w:t>Presentation</w:t>
      </w:r>
      <w:r w:rsidR="007D33A6">
        <w:rPr>
          <w:rFonts w:ascii="Georgia" w:eastAsia="Georgia" w:hAnsi="Georgia"/>
        </w:rPr>
        <w:t xml:space="preserve"> by Senator </w:t>
      </w:r>
      <w:proofErr w:type="spellStart"/>
      <w:r w:rsidR="007D33A6">
        <w:rPr>
          <w:rFonts w:ascii="Georgia" w:eastAsia="Georgia" w:hAnsi="Georgia"/>
        </w:rPr>
        <w:t>Jerdon</w:t>
      </w:r>
      <w:proofErr w:type="spellEnd"/>
      <w:r w:rsidRPr="007D33A6">
        <w:rPr>
          <w:rFonts w:ascii="Georgia" w:eastAsia="Georgia" w:hAnsi="Georgia"/>
        </w:rPr>
        <w:t xml:space="preserve">: </w:t>
      </w:r>
      <w:r w:rsidR="1E8A85C4" w:rsidRPr="007D33A6">
        <w:rPr>
          <w:rFonts w:ascii="Georgia" w:eastAsia="Georgia" w:hAnsi="Georgia"/>
        </w:rPr>
        <w:t>T</w:t>
      </w:r>
      <w:r w:rsidR="544A2ED9" w:rsidRPr="007D33A6">
        <w:rPr>
          <w:rFonts w:ascii="Georgia" w:eastAsia="Georgia" w:hAnsi="Georgia"/>
        </w:rPr>
        <w:t xml:space="preserve">iffany Jessup </w:t>
      </w:r>
      <w:r w:rsidR="007D33A6">
        <w:rPr>
          <w:rFonts w:ascii="Georgia" w:eastAsia="Georgia" w:hAnsi="Georgia"/>
        </w:rPr>
        <w:t xml:space="preserve">is a </w:t>
      </w:r>
      <w:r w:rsidR="544A2ED9" w:rsidRPr="007D33A6">
        <w:rPr>
          <w:rFonts w:ascii="Georgia" w:eastAsia="Georgia" w:hAnsi="Georgia"/>
        </w:rPr>
        <w:t>present, active-</w:t>
      </w:r>
      <w:r w:rsidR="544A2ED9" w:rsidRPr="007D33A6">
        <w:rPr>
          <w:rFonts w:ascii="Georgia" w:eastAsia="Georgia" w:hAnsi="Georgia"/>
        </w:rPr>
        <w:t>d</w:t>
      </w:r>
      <w:r w:rsidR="544A2ED9" w:rsidRPr="007D33A6">
        <w:rPr>
          <w:rFonts w:ascii="Georgia" w:eastAsia="Georgia" w:hAnsi="Georgia"/>
        </w:rPr>
        <w:t xml:space="preserve">uty service member, current student as well, wishing to rally the active-duty and WKU student community to </w:t>
      </w:r>
      <w:r w:rsidR="02686F45" w:rsidRPr="007D33A6">
        <w:rPr>
          <w:rFonts w:ascii="Georgia" w:eastAsia="Georgia" w:hAnsi="Georgia"/>
        </w:rPr>
        <w:t xml:space="preserve">be </w:t>
      </w:r>
      <w:r w:rsidR="724CAA8D" w:rsidRPr="007D33A6">
        <w:rPr>
          <w:rFonts w:ascii="Georgia" w:eastAsia="Georgia" w:hAnsi="Georgia"/>
        </w:rPr>
        <w:t>more</w:t>
      </w:r>
      <w:r w:rsidR="02686F45" w:rsidRPr="007D33A6">
        <w:rPr>
          <w:rFonts w:ascii="Georgia" w:eastAsia="Georgia" w:hAnsi="Georgia"/>
        </w:rPr>
        <w:t xml:space="preserve"> involved by </w:t>
      </w:r>
      <w:r w:rsidR="56D6A3D6" w:rsidRPr="007D33A6">
        <w:rPr>
          <w:rFonts w:ascii="Georgia" w:eastAsia="Georgia" w:hAnsi="Georgia"/>
        </w:rPr>
        <w:t>participating</w:t>
      </w:r>
      <w:r w:rsidR="02686F45" w:rsidRPr="007D33A6">
        <w:rPr>
          <w:rFonts w:ascii="Georgia" w:eastAsia="Georgia" w:hAnsi="Georgia"/>
        </w:rPr>
        <w:t xml:space="preserve"> in a food drive. </w:t>
      </w:r>
      <w:r w:rsidR="38EAFD8B" w:rsidRPr="007D33A6">
        <w:rPr>
          <w:rFonts w:ascii="Georgia" w:eastAsia="Georgia" w:hAnsi="Georgia"/>
        </w:rPr>
        <w:t>I wish</w:t>
      </w:r>
      <w:r w:rsidR="02686F45" w:rsidRPr="007D33A6">
        <w:rPr>
          <w:rFonts w:ascii="Georgia" w:eastAsia="Georgia" w:hAnsi="Georgia"/>
        </w:rPr>
        <w:t xml:space="preserve"> to get the student body's support in initiating</w:t>
      </w:r>
      <w:r w:rsidR="02686F45" w:rsidRPr="007D33A6">
        <w:rPr>
          <w:rFonts w:ascii="Georgia" w:eastAsia="Georgia" w:hAnsi="Georgia"/>
        </w:rPr>
        <w:t xml:space="preserve"> </w:t>
      </w:r>
      <w:r w:rsidR="02686F45" w:rsidRPr="007D33A6">
        <w:rPr>
          <w:rFonts w:ascii="Georgia" w:eastAsia="Georgia" w:hAnsi="Georgia"/>
        </w:rPr>
        <w:t xml:space="preserve">this program. </w:t>
      </w:r>
      <w:r w:rsidR="1ABBEF36" w:rsidRPr="00314D2B">
        <w:rPr>
          <w:rFonts w:ascii="Georgia" w:eastAsia="Georgia" w:hAnsi="Georgia"/>
        </w:rPr>
        <w:t>Making</w:t>
      </w:r>
      <w:r w:rsidR="60869C80" w:rsidRPr="00314D2B">
        <w:rPr>
          <w:rFonts w:ascii="Georgia" w:eastAsia="Georgia" w:hAnsi="Georgia"/>
        </w:rPr>
        <w:t xml:space="preserve"> this a </w:t>
      </w:r>
      <w:r w:rsidR="2EDD75BD" w:rsidRPr="00314D2B">
        <w:rPr>
          <w:rFonts w:ascii="Georgia" w:eastAsia="Georgia" w:hAnsi="Georgia"/>
        </w:rPr>
        <w:t>physical</w:t>
      </w:r>
      <w:r w:rsidR="60869C80" w:rsidRPr="00314D2B">
        <w:rPr>
          <w:rFonts w:ascii="Georgia" w:eastAsia="Georgia" w:hAnsi="Georgia"/>
        </w:rPr>
        <w:t xml:space="preserve"> fitness aspect for the ROTC students as well. </w:t>
      </w:r>
    </w:p>
    <w:p w14:paraId="695ADB09" w14:textId="2C70FEFD" w:rsidR="00314D2B" w:rsidRDefault="4DD64667" w:rsidP="00314D2B">
      <w:pPr>
        <w:pStyle w:val="ListParagraph"/>
        <w:numPr>
          <w:ilvl w:val="1"/>
          <w:numId w:val="12"/>
        </w:numPr>
        <w:spacing w:after="0" w:line="240" w:lineRule="auto"/>
        <w:rPr>
          <w:rFonts w:ascii="Georgia" w:eastAsia="Georgia" w:hAnsi="Georgia"/>
        </w:rPr>
      </w:pPr>
      <w:r w:rsidRPr="00314D2B">
        <w:rPr>
          <w:rFonts w:ascii="Georgia" w:eastAsia="Georgia" w:hAnsi="Georgia"/>
        </w:rPr>
        <w:t>Question</w:t>
      </w:r>
      <w:r w:rsidR="00314D2B">
        <w:rPr>
          <w:rFonts w:ascii="Georgia" w:eastAsia="Georgia" w:hAnsi="Georgia"/>
        </w:rPr>
        <w:t xml:space="preserve">ing </w:t>
      </w:r>
    </w:p>
    <w:p w14:paraId="21B97FAF" w14:textId="2EB17824" w:rsidR="4DD64667" w:rsidRPr="00314D2B" w:rsidRDefault="4DD64667" w:rsidP="00314D2B">
      <w:pPr>
        <w:pStyle w:val="ListParagraph"/>
        <w:numPr>
          <w:ilvl w:val="2"/>
          <w:numId w:val="12"/>
        </w:numPr>
        <w:spacing w:after="0" w:line="240" w:lineRule="auto"/>
        <w:rPr>
          <w:rFonts w:ascii="Georgia" w:eastAsia="Georgia" w:hAnsi="Georgia"/>
        </w:rPr>
      </w:pPr>
      <w:r w:rsidRPr="00314D2B">
        <w:rPr>
          <w:rFonts w:ascii="Georgia" w:eastAsia="Georgia" w:hAnsi="Georgia"/>
        </w:rPr>
        <w:t>Senator Barton: Will there be a physical</w:t>
      </w:r>
      <w:r w:rsidRPr="00314D2B">
        <w:rPr>
          <w:rFonts w:ascii="Georgia" w:eastAsia="Georgia" w:hAnsi="Georgia"/>
        </w:rPr>
        <w:t xml:space="preserve"> </w:t>
      </w:r>
      <w:r w:rsidRPr="00314D2B">
        <w:rPr>
          <w:rFonts w:ascii="Georgia" w:eastAsia="Georgia" w:hAnsi="Georgia"/>
        </w:rPr>
        <w:t>set up for people to come and donate?</w:t>
      </w:r>
    </w:p>
    <w:p w14:paraId="5DDA46D4" w14:textId="18492141" w:rsidR="4DD64667" w:rsidRDefault="4DD64667" w:rsidP="00314D2B">
      <w:pPr>
        <w:pStyle w:val="ListParagraph"/>
        <w:numPr>
          <w:ilvl w:val="3"/>
          <w:numId w:val="12"/>
        </w:numPr>
        <w:spacing w:after="0" w:line="240" w:lineRule="auto"/>
        <w:rPr>
          <w:rFonts w:ascii="Georgia" w:eastAsia="Georgia" w:hAnsi="Georgia"/>
        </w:rPr>
      </w:pPr>
      <w:r w:rsidRPr="760951D4">
        <w:rPr>
          <w:rFonts w:ascii="Georgia" w:eastAsia="Georgia" w:hAnsi="Georgia"/>
        </w:rPr>
        <w:t>Jessup: Wants to set up donation boxes</w:t>
      </w:r>
      <w:r w:rsidRPr="4FEF6129">
        <w:rPr>
          <w:rFonts w:ascii="Georgia" w:eastAsia="Georgia" w:hAnsi="Georgia"/>
        </w:rPr>
        <w:t xml:space="preserve"> within </w:t>
      </w:r>
      <w:r w:rsidRPr="19381EA9">
        <w:rPr>
          <w:rFonts w:ascii="Georgia" w:eastAsia="Georgia" w:hAnsi="Georgia"/>
        </w:rPr>
        <w:t xml:space="preserve">the Military Science hallways in Diddle. </w:t>
      </w:r>
      <w:r w:rsidRPr="544614DF">
        <w:rPr>
          <w:rFonts w:ascii="Georgia" w:eastAsia="Georgia" w:hAnsi="Georgia"/>
        </w:rPr>
        <w:t>Plans</w:t>
      </w:r>
      <w:r w:rsidRPr="27C46A1F">
        <w:rPr>
          <w:rFonts w:ascii="Georgia" w:eastAsia="Georgia" w:hAnsi="Georgia"/>
        </w:rPr>
        <w:t xml:space="preserve"> to have some in SGA office as </w:t>
      </w:r>
      <w:r w:rsidRPr="544614DF">
        <w:rPr>
          <w:rFonts w:ascii="Georgia" w:eastAsia="Georgia" w:hAnsi="Georgia"/>
        </w:rPr>
        <w:t xml:space="preserve">well. </w:t>
      </w:r>
    </w:p>
    <w:p w14:paraId="456ED5BE" w14:textId="094F7317" w:rsidR="544614DF" w:rsidRDefault="005A0EF2" w:rsidP="005A0EF2">
      <w:pPr>
        <w:pStyle w:val="ListParagraph"/>
        <w:numPr>
          <w:ilvl w:val="1"/>
          <w:numId w:val="12"/>
        </w:numPr>
        <w:spacing w:after="0" w:line="240" w:lineRule="auto"/>
        <w:rPr>
          <w:rFonts w:ascii="Georgia" w:eastAsia="Georgia" w:hAnsi="Georgia"/>
        </w:rPr>
      </w:pPr>
      <w:r>
        <w:rPr>
          <w:rFonts w:ascii="Georgia" w:eastAsia="Georgia" w:hAnsi="Georgia"/>
        </w:rPr>
        <w:t>Debate</w:t>
      </w:r>
    </w:p>
    <w:p w14:paraId="14CBFA86" w14:textId="4D450120" w:rsidR="005A0EF2" w:rsidRPr="005A0EF2" w:rsidRDefault="005A0EF2" w:rsidP="005A0EF2">
      <w:pPr>
        <w:pStyle w:val="ListParagraph"/>
        <w:numPr>
          <w:ilvl w:val="2"/>
          <w:numId w:val="12"/>
        </w:numPr>
        <w:spacing w:after="0" w:line="240" w:lineRule="auto"/>
        <w:rPr>
          <w:rFonts w:ascii="Georgia" w:eastAsia="Georgia" w:hAnsi="Georgia"/>
        </w:rPr>
      </w:pPr>
      <w:r>
        <w:rPr>
          <w:rFonts w:ascii="Georgia" w:eastAsia="Georgia" w:hAnsi="Georgia"/>
        </w:rPr>
        <w:t xml:space="preserve">No Speeches </w:t>
      </w:r>
    </w:p>
    <w:p w14:paraId="159F6395" w14:textId="05AFEBB3" w:rsidR="372DE6F8" w:rsidRDefault="005A0EF2" w:rsidP="005A0EF2">
      <w:pPr>
        <w:pStyle w:val="ListParagraph"/>
        <w:numPr>
          <w:ilvl w:val="1"/>
          <w:numId w:val="12"/>
        </w:numPr>
        <w:spacing w:after="0" w:line="240" w:lineRule="auto"/>
        <w:rPr>
          <w:rFonts w:ascii="Georgia" w:eastAsia="Georgia" w:hAnsi="Georgia"/>
        </w:rPr>
      </w:pPr>
      <w:r>
        <w:rPr>
          <w:rFonts w:ascii="Georgia" w:eastAsia="Georgia" w:hAnsi="Georgia"/>
        </w:rPr>
        <w:t xml:space="preserve">Voice Vote </w:t>
      </w:r>
    </w:p>
    <w:p w14:paraId="02773D9E" w14:textId="24C866BF" w:rsidR="005A0EF2" w:rsidRPr="005A0EF2" w:rsidRDefault="005A0EF2" w:rsidP="005A0EF2">
      <w:pPr>
        <w:pStyle w:val="ListParagraph"/>
        <w:numPr>
          <w:ilvl w:val="2"/>
          <w:numId w:val="12"/>
        </w:numPr>
        <w:spacing w:after="0" w:line="240" w:lineRule="auto"/>
        <w:rPr>
          <w:rFonts w:ascii="Georgia" w:eastAsia="Georgia" w:hAnsi="Georgia"/>
        </w:rPr>
      </w:pPr>
      <w:r>
        <w:rPr>
          <w:rFonts w:ascii="Georgia" w:eastAsia="Georgia" w:hAnsi="Georgia"/>
        </w:rPr>
        <w:t xml:space="preserve">Unanimous yes </w:t>
      </w:r>
    </w:p>
    <w:p w14:paraId="0B23C127" w14:textId="01639AD1" w:rsidR="41320198" w:rsidRDefault="41320198" w:rsidP="41320198">
      <w:pPr>
        <w:spacing w:after="0" w:line="240" w:lineRule="auto"/>
        <w:rPr>
          <w:rFonts w:ascii="Georgia" w:eastAsia="Georgia" w:hAnsi="Georgia"/>
        </w:rPr>
      </w:pPr>
    </w:p>
    <w:p w14:paraId="628FA231" w14:textId="4263884F" w:rsidR="46FF6F97" w:rsidRPr="00EA2AE8" w:rsidRDefault="606EAFF3" w:rsidP="00EA2AE8">
      <w:pPr>
        <w:pStyle w:val="ListParagraph"/>
        <w:numPr>
          <w:ilvl w:val="0"/>
          <w:numId w:val="23"/>
        </w:numPr>
        <w:spacing w:after="0" w:line="240" w:lineRule="auto"/>
        <w:rPr>
          <w:rFonts w:ascii="Georgia" w:eastAsia="Georgia" w:hAnsi="Georgia"/>
        </w:rPr>
      </w:pPr>
      <w:r w:rsidRPr="00EA2AE8">
        <w:rPr>
          <w:rFonts w:ascii="Georgia" w:eastAsia="Georgia" w:hAnsi="Georgia"/>
        </w:rPr>
        <w:t xml:space="preserve">Motion </w:t>
      </w:r>
      <w:r w:rsidR="00EA2AE8">
        <w:rPr>
          <w:rFonts w:ascii="Georgia" w:eastAsia="Georgia" w:hAnsi="Georgia"/>
        </w:rPr>
        <w:t xml:space="preserve">by Senator Lucas </w:t>
      </w:r>
      <w:r w:rsidRPr="00EA2AE8">
        <w:rPr>
          <w:rFonts w:ascii="Georgia" w:eastAsia="Georgia" w:hAnsi="Georgia"/>
        </w:rPr>
        <w:t xml:space="preserve">to relinquish duty of the Secretary </w:t>
      </w:r>
      <w:r w:rsidR="3F23CAE5" w:rsidRPr="00EA2AE8">
        <w:rPr>
          <w:rFonts w:ascii="Georgia" w:eastAsia="Georgia" w:hAnsi="Georgia"/>
        </w:rPr>
        <w:t>of</w:t>
      </w:r>
      <w:r w:rsidRPr="00EA2AE8">
        <w:rPr>
          <w:rFonts w:ascii="Georgia" w:eastAsia="Georgia" w:hAnsi="Georgia"/>
        </w:rPr>
        <w:t xml:space="preserve"> the Senate to </w:t>
      </w:r>
      <w:r w:rsidR="00163328">
        <w:rPr>
          <w:rFonts w:ascii="Georgia" w:eastAsia="Georgia" w:hAnsi="Georgia"/>
        </w:rPr>
        <w:t>Senator</w:t>
      </w:r>
      <w:r w:rsidRPr="00EA2AE8">
        <w:rPr>
          <w:rFonts w:ascii="Georgia" w:eastAsia="Georgia" w:hAnsi="Georgia"/>
        </w:rPr>
        <w:t xml:space="preserve"> Evans while </w:t>
      </w:r>
      <w:r w:rsidR="00163328">
        <w:rPr>
          <w:rFonts w:ascii="Georgia" w:eastAsia="Georgia" w:hAnsi="Georgia"/>
        </w:rPr>
        <w:t xml:space="preserve">he </w:t>
      </w:r>
      <w:r w:rsidRPr="00EA2AE8">
        <w:rPr>
          <w:rFonts w:ascii="Georgia" w:eastAsia="Georgia" w:hAnsi="Georgia"/>
        </w:rPr>
        <w:t>presents his bill</w:t>
      </w:r>
    </w:p>
    <w:p w14:paraId="35496250" w14:textId="60FF1C3F" w:rsidR="0E25EFE1" w:rsidRPr="00EA2AE8" w:rsidRDefault="606EAFF3" w:rsidP="00EA2AE8">
      <w:pPr>
        <w:pStyle w:val="ListParagraph"/>
        <w:numPr>
          <w:ilvl w:val="1"/>
          <w:numId w:val="23"/>
        </w:numPr>
        <w:spacing w:after="0" w:line="240" w:lineRule="auto"/>
        <w:rPr>
          <w:rFonts w:ascii="Georgia" w:eastAsia="Georgia" w:hAnsi="Georgia"/>
        </w:rPr>
      </w:pPr>
      <w:r w:rsidRPr="00EA2AE8">
        <w:rPr>
          <w:rFonts w:ascii="Georgia" w:eastAsia="Georgia" w:hAnsi="Georgia"/>
        </w:rPr>
        <w:t xml:space="preserve">Seconded by Senator Evans. </w:t>
      </w:r>
    </w:p>
    <w:p w14:paraId="52BC1205" w14:textId="77777777" w:rsidR="00163328" w:rsidRDefault="00163328" w:rsidP="00163328">
      <w:pPr>
        <w:pStyle w:val="ListParagraph"/>
        <w:numPr>
          <w:ilvl w:val="0"/>
          <w:numId w:val="23"/>
        </w:numPr>
        <w:spacing w:after="0" w:line="240" w:lineRule="auto"/>
        <w:rPr>
          <w:rFonts w:ascii="Georgia" w:eastAsia="Georgia" w:hAnsi="Georgia"/>
        </w:rPr>
      </w:pPr>
      <w:r>
        <w:rPr>
          <w:rFonts w:ascii="Georgia" w:eastAsia="Georgia" w:hAnsi="Georgia"/>
        </w:rPr>
        <w:t xml:space="preserve">Voice Vote </w:t>
      </w:r>
    </w:p>
    <w:p w14:paraId="05381767" w14:textId="545EC518" w:rsidR="22A7F8E6" w:rsidRPr="00163328" w:rsidRDefault="22A7F8E6" w:rsidP="00163328">
      <w:pPr>
        <w:pStyle w:val="ListParagraph"/>
        <w:numPr>
          <w:ilvl w:val="1"/>
          <w:numId w:val="23"/>
        </w:numPr>
        <w:spacing w:after="0" w:line="240" w:lineRule="auto"/>
        <w:rPr>
          <w:rFonts w:ascii="Georgia" w:eastAsia="Georgia" w:hAnsi="Georgia"/>
        </w:rPr>
      </w:pPr>
      <w:r w:rsidRPr="00163328">
        <w:rPr>
          <w:rFonts w:ascii="Georgia" w:eastAsia="Georgia" w:hAnsi="Georgia"/>
        </w:rPr>
        <w:t xml:space="preserve">Unanimous Yes. </w:t>
      </w:r>
    </w:p>
    <w:p w14:paraId="35B20C2B" w14:textId="5B4B6E4C" w:rsidR="3E97E112" w:rsidRDefault="3E97E112" w:rsidP="3E97E112">
      <w:pPr>
        <w:spacing w:after="0" w:line="240" w:lineRule="auto"/>
        <w:rPr>
          <w:rFonts w:ascii="Georgia" w:eastAsia="Georgia" w:hAnsi="Georgia"/>
        </w:rPr>
      </w:pPr>
    </w:p>
    <w:p w14:paraId="1D6C6EE2" w14:textId="77777777" w:rsidR="544A2ED9" w:rsidRDefault="544A2ED9" w:rsidP="1FC2A672">
      <w:pPr>
        <w:spacing w:after="0" w:line="240" w:lineRule="auto"/>
        <w:ind w:firstLine="720"/>
        <w:rPr>
          <w:rFonts w:ascii="Georgia" w:hAnsi="Georgia"/>
        </w:rPr>
      </w:pPr>
      <w:r w:rsidRPr="1FC2A672">
        <w:rPr>
          <w:rFonts w:ascii="Georgia" w:hAnsi="Georgia"/>
          <w:b/>
          <w:bCs/>
        </w:rPr>
        <w:t xml:space="preserve">Bill 12-24-F. </w:t>
      </w:r>
      <w:r w:rsidRPr="1FC2A672">
        <w:rPr>
          <w:rFonts w:ascii="Georgia" w:hAnsi="Georgia"/>
        </w:rPr>
        <w:t xml:space="preserve">A Bill to fund the Modern Languages’ Día de Los Muertos Celebration </w:t>
      </w:r>
    </w:p>
    <w:p w14:paraId="0B8DD421" w14:textId="673A2BA4" w:rsidR="636189ED" w:rsidRPr="006335C0" w:rsidRDefault="006335C0" w:rsidP="006335C0">
      <w:pPr>
        <w:pStyle w:val="ListParagraph"/>
        <w:numPr>
          <w:ilvl w:val="0"/>
          <w:numId w:val="19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Presentation by Senator Lucas: </w:t>
      </w:r>
      <w:r w:rsidR="06B83B2F" w:rsidRPr="006335C0">
        <w:rPr>
          <w:rFonts w:ascii="Georgia" w:hAnsi="Georgia"/>
        </w:rPr>
        <w:t xml:space="preserve">Approached by </w:t>
      </w:r>
      <w:r w:rsidR="3088F7F7" w:rsidRPr="006335C0">
        <w:rPr>
          <w:rFonts w:ascii="Georgia" w:hAnsi="Georgia"/>
        </w:rPr>
        <w:t>student</w:t>
      </w:r>
      <w:r w:rsidR="06B83B2F" w:rsidRPr="006335C0">
        <w:rPr>
          <w:rFonts w:ascii="Georgia" w:hAnsi="Georgia"/>
        </w:rPr>
        <w:t xml:space="preserve"> in HON251, needs of departments in Hon college. Day of the Dead celebrated widely </w:t>
      </w:r>
      <w:r w:rsidR="128547A9" w:rsidRPr="006335C0">
        <w:rPr>
          <w:rFonts w:ascii="Georgia" w:hAnsi="Georgia"/>
        </w:rPr>
        <w:t>throughout</w:t>
      </w:r>
      <w:r w:rsidR="06B83B2F" w:rsidRPr="006335C0">
        <w:rPr>
          <w:rFonts w:ascii="Georgia" w:hAnsi="Georgia"/>
        </w:rPr>
        <w:t xml:space="preserve"> </w:t>
      </w:r>
      <w:proofErr w:type="spellStart"/>
      <w:r w:rsidR="06B83B2F" w:rsidRPr="006335C0">
        <w:rPr>
          <w:rFonts w:ascii="Georgia" w:hAnsi="Georgia"/>
        </w:rPr>
        <w:t>latin</w:t>
      </w:r>
      <w:proofErr w:type="spellEnd"/>
      <w:r w:rsidR="06B83B2F" w:rsidRPr="006335C0">
        <w:rPr>
          <w:rFonts w:ascii="Georgia" w:hAnsi="Georgia"/>
        </w:rPr>
        <w:t xml:space="preserve"> </w:t>
      </w:r>
      <w:proofErr w:type="spellStart"/>
      <w:r w:rsidR="06B83B2F" w:rsidRPr="006335C0">
        <w:rPr>
          <w:rFonts w:ascii="Georgia" w:hAnsi="Georgia"/>
        </w:rPr>
        <w:t>america</w:t>
      </w:r>
      <w:proofErr w:type="spellEnd"/>
      <w:r w:rsidR="06B83B2F" w:rsidRPr="006335C0">
        <w:rPr>
          <w:rFonts w:ascii="Georgia" w:hAnsi="Georgia"/>
        </w:rPr>
        <w:t xml:space="preserve"> and wants to bring it to SGA and student body as a whole. Celebration of cross</w:t>
      </w:r>
      <w:r w:rsidR="1D1FA302" w:rsidRPr="006335C0">
        <w:rPr>
          <w:rFonts w:ascii="Georgia" w:hAnsi="Georgia"/>
        </w:rPr>
        <w:t>-</w:t>
      </w:r>
      <w:r w:rsidR="06B83B2F" w:rsidRPr="006335C0">
        <w:rPr>
          <w:rFonts w:ascii="Georgia" w:hAnsi="Georgia"/>
        </w:rPr>
        <w:t>cultur</w:t>
      </w:r>
      <w:r w:rsidR="67DE939B" w:rsidRPr="006335C0">
        <w:rPr>
          <w:rFonts w:ascii="Georgia" w:hAnsi="Georgia"/>
        </w:rPr>
        <w:t>al appreciation.</w:t>
      </w:r>
      <w:r>
        <w:rPr>
          <w:rFonts w:ascii="Georgia" w:hAnsi="Georgia"/>
        </w:rPr>
        <w:t xml:space="preserve"> </w:t>
      </w:r>
      <w:proofErr w:type="gramStart"/>
      <w:r w:rsidR="0BEDEAF0" w:rsidRPr="006335C0">
        <w:rPr>
          <w:rFonts w:ascii="Georgia" w:hAnsi="Georgia"/>
        </w:rPr>
        <w:t>Important</w:t>
      </w:r>
      <w:proofErr w:type="gramEnd"/>
      <w:r w:rsidR="0BEDEAF0" w:rsidRPr="006335C0">
        <w:rPr>
          <w:rFonts w:ascii="Georgia" w:hAnsi="Georgia"/>
        </w:rPr>
        <w:t xml:space="preserve"> to have cultural involvement, one time purchase/event.</w:t>
      </w:r>
    </w:p>
    <w:p w14:paraId="63CDAC3C" w14:textId="77777777" w:rsidR="008D65C1" w:rsidRDefault="0BEDEAF0" w:rsidP="008D65C1">
      <w:pPr>
        <w:pStyle w:val="ListParagraph"/>
        <w:numPr>
          <w:ilvl w:val="0"/>
          <w:numId w:val="19"/>
        </w:numPr>
        <w:spacing w:after="0" w:line="240" w:lineRule="auto"/>
        <w:rPr>
          <w:rFonts w:ascii="Georgia" w:hAnsi="Georgia"/>
        </w:rPr>
      </w:pPr>
      <w:r w:rsidRPr="006335C0">
        <w:rPr>
          <w:rFonts w:ascii="Georgia" w:hAnsi="Georgia"/>
        </w:rPr>
        <w:t>Question</w:t>
      </w:r>
      <w:r w:rsidR="006335C0">
        <w:rPr>
          <w:rFonts w:ascii="Georgia" w:hAnsi="Georgia"/>
        </w:rPr>
        <w:t xml:space="preserve">ing </w:t>
      </w:r>
    </w:p>
    <w:p w14:paraId="17197AFF" w14:textId="449C1E3A" w:rsidR="2398AEBA" w:rsidRPr="008D65C1" w:rsidRDefault="0BEDEAF0" w:rsidP="008D65C1">
      <w:pPr>
        <w:pStyle w:val="ListParagraph"/>
        <w:numPr>
          <w:ilvl w:val="1"/>
          <w:numId w:val="19"/>
        </w:numPr>
        <w:spacing w:after="0" w:line="240" w:lineRule="auto"/>
        <w:rPr>
          <w:rFonts w:ascii="Georgia" w:hAnsi="Georgia"/>
        </w:rPr>
      </w:pPr>
      <w:proofErr w:type="spellStart"/>
      <w:r w:rsidRPr="008D65C1">
        <w:rPr>
          <w:rFonts w:ascii="Georgia" w:hAnsi="Georgia"/>
        </w:rPr>
        <w:t>Seantor</w:t>
      </w:r>
      <w:proofErr w:type="spellEnd"/>
      <w:r w:rsidRPr="008D65C1">
        <w:rPr>
          <w:rFonts w:ascii="Georgia" w:hAnsi="Georgia"/>
        </w:rPr>
        <w:t xml:space="preserve"> Norman: Where will decorations</w:t>
      </w:r>
      <w:r w:rsidR="005933DC">
        <w:rPr>
          <w:rFonts w:ascii="Georgia" w:hAnsi="Georgia"/>
        </w:rPr>
        <w:t xml:space="preserve"> </w:t>
      </w:r>
      <w:r w:rsidRPr="008D65C1">
        <w:rPr>
          <w:rFonts w:ascii="Georgia" w:hAnsi="Georgia"/>
        </w:rPr>
        <w:t>be placed?</w:t>
      </w:r>
    </w:p>
    <w:p w14:paraId="380A791F" w14:textId="334C43EB" w:rsidR="0BEDEAF0" w:rsidRDefault="0BEDEAF0" w:rsidP="56C97ECC">
      <w:pPr>
        <w:pStyle w:val="ListParagraph"/>
        <w:numPr>
          <w:ilvl w:val="2"/>
          <w:numId w:val="19"/>
        </w:numPr>
        <w:spacing w:after="0" w:line="240" w:lineRule="auto"/>
        <w:rPr>
          <w:rFonts w:ascii="Georgia" w:hAnsi="Georgia"/>
        </w:rPr>
      </w:pPr>
      <w:r w:rsidRPr="56C97ECC">
        <w:rPr>
          <w:rFonts w:ascii="Georgia" w:hAnsi="Georgia"/>
        </w:rPr>
        <w:t xml:space="preserve">Senator Lucas: </w:t>
      </w:r>
      <w:r w:rsidRPr="0512228F">
        <w:rPr>
          <w:rFonts w:ascii="Georgia" w:hAnsi="Georgia"/>
        </w:rPr>
        <w:t xml:space="preserve">Honors </w:t>
      </w:r>
      <w:proofErr w:type="spellStart"/>
      <w:r w:rsidRPr="6B4A8084">
        <w:rPr>
          <w:rFonts w:ascii="Georgia" w:hAnsi="Georgia"/>
        </w:rPr>
        <w:t>colleege</w:t>
      </w:r>
      <w:proofErr w:type="spellEnd"/>
      <w:r w:rsidRPr="6B4A8084">
        <w:rPr>
          <w:rFonts w:ascii="Georgia" w:hAnsi="Georgia"/>
        </w:rPr>
        <w:t xml:space="preserve"> </w:t>
      </w:r>
      <w:r w:rsidRPr="09B2F76B">
        <w:rPr>
          <w:rFonts w:ascii="Georgia" w:hAnsi="Georgia"/>
        </w:rPr>
        <w:t>multipurpose room.</w:t>
      </w:r>
      <w:r w:rsidRPr="5E74B594">
        <w:rPr>
          <w:rFonts w:ascii="Georgia" w:hAnsi="Georgia"/>
        </w:rPr>
        <w:t xml:space="preserve"> Honors college </w:t>
      </w:r>
      <w:r w:rsidRPr="53AB8653">
        <w:rPr>
          <w:rFonts w:ascii="Georgia" w:hAnsi="Georgia"/>
        </w:rPr>
        <w:t xml:space="preserve">will keep the </w:t>
      </w:r>
      <w:r w:rsidRPr="2DDB16F2">
        <w:rPr>
          <w:rFonts w:ascii="Georgia" w:hAnsi="Georgia"/>
        </w:rPr>
        <w:t>decoration after</w:t>
      </w:r>
      <w:r w:rsidR="00856A30">
        <w:rPr>
          <w:rFonts w:ascii="Georgia" w:hAnsi="Georgia"/>
        </w:rPr>
        <w:t>.</w:t>
      </w:r>
    </w:p>
    <w:p w14:paraId="5000E9C9" w14:textId="77777777" w:rsidR="00856A30" w:rsidRDefault="00856A30" w:rsidP="00856A30">
      <w:pPr>
        <w:pStyle w:val="ListParagraph"/>
        <w:numPr>
          <w:ilvl w:val="0"/>
          <w:numId w:val="19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Debate</w:t>
      </w:r>
    </w:p>
    <w:p w14:paraId="5CDDB917" w14:textId="2D311BB6" w:rsidR="2DDB16F2" w:rsidRPr="00856A30" w:rsidRDefault="0BEDEAF0" w:rsidP="00856A30">
      <w:pPr>
        <w:pStyle w:val="ListParagraph"/>
        <w:numPr>
          <w:ilvl w:val="1"/>
          <w:numId w:val="19"/>
        </w:numPr>
        <w:spacing w:after="0" w:line="240" w:lineRule="auto"/>
        <w:rPr>
          <w:rFonts w:ascii="Georgia" w:hAnsi="Georgia"/>
        </w:rPr>
      </w:pPr>
      <w:r w:rsidRPr="00856A30">
        <w:rPr>
          <w:rFonts w:ascii="Georgia" w:hAnsi="Georgia"/>
        </w:rPr>
        <w:t>No speeches</w:t>
      </w:r>
    </w:p>
    <w:p w14:paraId="4B05A9B4" w14:textId="77777777" w:rsidR="00856A30" w:rsidRDefault="00856A30" w:rsidP="00856A30">
      <w:pPr>
        <w:pStyle w:val="ListParagraph"/>
        <w:numPr>
          <w:ilvl w:val="0"/>
          <w:numId w:val="19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Voice Vote </w:t>
      </w:r>
    </w:p>
    <w:p w14:paraId="30202555" w14:textId="73381EE2" w:rsidR="68E43D0E" w:rsidRPr="00856A30" w:rsidRDefault="0BEDEAF0" w:rsidP="00856A30">
      <w:pPr>
        <w:pStyle w:val="ListParagraph"/>
        <w:numPr>
          <w:ilvl w:val="1"/>
          <w:numId w:val="19"/>
        </w:numPr>
        <w:spacing w:after="0" w:line="240" w:lineRule="auto"/>
        <w:rPr>
          <w:rFonts w:ascii="Georgia" w:hAnsi="Georgia"/>
        </w:rPr>
      </w:pPr>
      <w:r w:rsidRPr="00856A30">
        <w:rPr>
          <w:rFonts w:ascii="Georgia" w:hAnsi="Georgia"/>
        </w:rPr>
        <w:t>Unanimous vote</w:t>
      </w:r>
    </w:p>
    <w:p w14:paraId="6C2B6018" w14:textId="680AE9DC" w:rsidR="2E768BC3" w:rsidRDefault="2E768BC3" w:rsidP="2E768BC3">
      <w:pPr>
        <w:spacing w:after="0" w:line="240" w:lineRule="auto"/>
        <w:rPr>
          <w:rFonts w:ascii="Georgia" w:hAnsi="Georgia"/>
        </w:rPr>
      </w:pPr>
    </w:p>
    <w:p w14:paraId="486ED21C" w14:textId="60A555D5" w:rsidR="00511BB9" w:rsidRPr="0004255E" w:rsidRDefault="00511BB9" w:rsidP="00511BB9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 xml:space="preserve">5. Officer </w:t>
      </w:r>
      <w:r w:rsidRPr="64C21F80">
        <w:rPr>
          <w:rFonts w:ascii="Georgia" w:eastAsia="Georgia" w:hAnsi="Georgia" w:cs="Georgia"/>
          <w:b/>
          <w:bCs/>
          <w:sz w:val="20"/>
          <w:szCs w:val="20"/>
        </w:rPr>
        <w:t>Report</w:t>
      </w:r>
      <w:r w:rsidR="20A2A347" w:rsidRPr="64C21F80">
        <w:rPr>
          <w:rFonts w:ascii="Georgia" w:eastAsia="Georgia" w:hAnsi="Georgia" w:cs="Georgia"/>
          <w:b/>
          <w:bCs/>
          <w:sz w:val="20"/>
          <w:szCs w:val="20"/>
        </w:rPr>
        <w:t>s</w:t>
      </w:r>
    </w:p>
    <w:p w14:paraId="5E7F6871" w14:textId="77777777" w:rsidR="00511BB9" w:rsidRPr="0004255E" w:rsidRDefault="00511BB9" w:rsidP="00511BB9">
      <w:pPr>
        <w:pStyle w:val="ListParagraph"/>
        <w:numPr>
          <w:ilvl w:val="0"/>
          <w:numId w:val="1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President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Sam Kurtz</w:t>
      </w:r>
    </w:p>
    <w:p w14:paraId="58D6A2F2" w14:textId="6B9313BC" w:rsidR="00511BB9" w:rsidRPr="00001EF3" w:rsidRDefault="37DF451E" w:rsidP="00511BB9">
      <w:pPr>
        <w:pStyle w:val="ListParagraph"/>
        <w:numPr>
          <w:ilvl w:val="1"/>
          <w:numId w:val="1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27BC7AA7">
        <w:rPr>
          <w:rFonts w:ascii="Georgia" w:eastAsia="Georgia" w:hAnsi="Georgia" w:cs="Georgia"/>
          <w:sz w:val="20"/>
          <w:szCs w:val="20"/>
        </w:rPr>
        <w:t xml:space="preserve">There WILL be </w:t>
      </w:r>
      <w:proofErr w:type="spellStart"/>
      <w:r w:rsidRPr="406F0C98">
        <w:rPr>
          <w:rFonts w:ascii="Georgia" w:eastAsia="Georgia" w:hAnsi="Georgia" w:cs="Georgia"/>
          <w:sz w:val="20"/>
          <w:szCs w:val="20"/>
        </w:rPr>
        <w:t>Transporation</w:t>
      </w:r>
      <w:proofErr w:type="spellEnd"/>
      <w:r w:rsidRPr="27BC7AA7">
        <w:rPr>
          <w:rFonts w:ascii="Georgia" w:eastAsia="Georgia" w:hAnsi="Georgia" w:cs="Georgia"/>
          <w:sz w:val="20"/>
          <w:szCs w:val="20"/>
        </w:rPr>
        <w:t xml:space="preserve"> to the polls on Election </w:t>
      </w:r>
      <w:r w:rsidRPr="406F0C98">
        <w:rPr>
          <w:rFonts w:ascii="Georgia" w:eastAsia="Georgia" w:hAnsi="Georgia" w:cs="Georgia"/>
          <w:sz w:val="20"/>
          <w:szCs w:val="20"/>
        </w:rPr>
        <w:t xml:space="preserve">Day! </w:t>
      </w:r>
      <w:r w:rsidRPr="12F4D39F">
        <w:rPr>
          <w:rFonts w:ascii="Georgia" w:eastAsia="Georgia" w:hAnsi="Georgia" w:cs="Georgia"/>
          <w:sz w:val="20"/>
          <w:szCs w:val="20"/>
        </w:rPr>
        <w:t xml:space="preserve">Look out for </w:t>
      </w:r>
      <w:r w:rsidRPr="0A30CA0B">
        <w:rPr>
          <w:rFonts w:ascii="Georgia" w:eastAsia="Georgia" w:hAnsi="Georgia" w:cs="Georgia"/>
          <w:sz w:val="20"/>
          <w:szCs w:val="20"/>
        </w:rPr>
        <w:t xml:space="preserve">more </w:t>
      </w:r>
      <w:r w:rsidRPr="3D47331F">
        <w:rPr>
          <w:rFonts w:ascii="Georgia" w:eastAsia="Georgia" w:hAnsi="Georgia" w:cs="Georgia"/>
          <w:sz w:val="20"/>
          <w:szCs w:val="20"/>
        </w:rPr>
        <w:t xml:space="preserve">information. </w:t>
      </w:r>
    </w:p>
    <w:p w14:paraId="1CA23BAD" w14:textId="0DB8D685" w:rsidR="37DF451E" w:rsidRDefault="37DF451E" w:rsidP="3D47331F">
      <w:pPr>
        <w:pStyle w:val="ListParagraph"/>
        <w:numPr>
          <w:ilvl w:val="1"/>
          <w:numId w:val="13"/>
        </w:numPr>
        <w:spacing w:after="200"/>
        <w:rPr>
          <w:rFonts w:ascii="Georgia" w:eastAsia="Georgia" w:hAnsi="Georgia" w:cs="Georgia"/>
          <w:sz w:val="20"/>
          <w:szCs w:val="20"/>
        </w:rPr>
      </w:pPr>
      <w:proofErr w:type="spellStart"/>
      <w:r w:rsidRPr="3D47331F">
        <w:rPr>
          <w:rFonts w:ascii="Georgia" w:eastAsia="Georgia" w:hAnsi="Georgia" w:cs="Georgia"/>
          <w:sz w:val="20"/>
          <w:szCs w:val="20"/>
        </w:rPr>
        <w:t>Rember</w:t>
      </w:r>
      <w:proofErr w:type="spellEnd"/>
      <w:r w:rsidRPr="3D47331F">
        <w:rPr>
          <w:rFonts w:ascii="Georgia" w:eastAsia="Georgia" w:hAnsi="Georgia" w:cs="Georgia"/>
          <w:sz w:val="20"/>
          <w:szCs w:val="20"/>
        </w:rPr>
        <w:t xml:space="preserve"> to VOTE in this year’s election</w:t>
      </w:r>
      <w:r w:rsidRPr="110C9952">
        <w:rPr>
          <w:rFonts w:ascii="Georgia" w:eastAsia="Georgia" w:hAnsi="Georgia" w:cs="Georgia"/>
          <w:sz w:val="20"/>
          <w:szCs w:val="20"/>
        </w:rPr>
        <w:t xml:space="preserve">! </w:t>
      </w:r>
    </w:p>
    <w:p w14:paraId="7144615F" w14:textId="588B0A39" w:rsidR="37DF451E" w:rsidRDefault="37DF451E" w:rsidP="110C9952">
      <w:pPr>
        <w:pStyle w:val="ListParagraph"/>
        <w:numPr>
          <w:ilvl w:val="1"/>
          <w:numId w:val="1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26BBC958">
        <w:rPr>
          <w:rFonts w:ascii="Georgia" w:eastAsia="Georgia" w:hAnsi="Georgia" w:cs="Georgia"/>
          <w:sz w:val="20"/>
          <w:szCs w:val="20"/>
        </w:rPr>
        <w:t xml:space="preserve">Flo Rida will be coming to </w:t>
      </w:r>
      <w:r w:rsidRPr="611C6B3A">
        <w:rPr>
          <w:rFonts w:ascii="Georgia" w:eastAsia="Georgia" w:hAnsi="Georgia" w:cs="Georgia"/>
          <w:sz w:val="20"/>
          <w:szCs w:val="20"/>
        </w:rPr>
        <w:t xml:space="preserve">campus tomorrow, enjoy </w:t>
      </w:r>
      <w:r w:rsidRPr="39741BBA">
        <w:rPr>
          <w:rFonts w:ascii="Georgia" w:eastAsia="Georgia" w:hAnsi="Georgia" w:cs="Georgia"/>
          <w:sz w:val="20"/>
          <w:szCs w:val="20"/>
        </w:rPr>
        <w:t xml:space="preserve">the concert, </w:t>
      </w:r>
      <w:r w:rsidRPr="1E64CAD2">
        <w:rPr>
          <w:rFonts w:ascii="Georgia" w:eastAsia="Georgia" w:hAnsi="Georgia" w:cs="Georgia"/>
          <w:sz w:val="20"/>
          <w:szCs w:val="20"/>
        </w:rPr>
        <w:t xml:space="preserve">encourage others to show </w:t>
      </w:r>
      <w:r w:rsidRPr="32B4530C">
        <w:rPr>
          <w:rFonts w:ascii="Georgia" w:eastAsia="Georgia" w:hAnsi="Georgia" w:cs="Georgia"/>
          <w:sz w:val="20"/>
          <w:szCs w:val="20"/>
        </w:rPr>
        <w:t xml:space="preserve">up, and come to the </w:t>
      </w:r>
      <w:r w:rsidRPr="2C3BB0D3">
        <w:rPr>
          <w:rFonts w:ascii="Georgia" w:eastAsia="Georgia" w:hAnsi="Georgia" w:cs="Georgia"/>
          <w:sz w:val="20"/>
          <w:szCs w:val="20"/>
        </w:rPr>
        <w:t>game afterwards</w:t>
      </w:r>
      <w:r w:rsidRPr="56A4D9A5">
        <w:rPr>
          <w:rFonts w:ascii="Georgia" w:eastAsia="Georgia" w:hAnsi="Georgia" w:cs="Georgia"/>
          <w:sz w:val="20"/>
          <w:szCs w:val="20"/>
        </w:rPr>
        <w:t>!</w:t>
      </w:r>
      <w:r w:rsidRPr="2C3BB0D3">
        <w:rPr>
          <w:rFonts w:ascii="Georgia" w:eastAsia="Georgia" w:hAnsi="Georgia" w:cs="Georgia"/>
          <w:sz w:val="20"/>
          <w:szCs w:val="20"/>
        </w:rPr>
        <w:t xml:space="preserve"> </w:t>
      </w:r>
    </w:p>
    <w:p w14:paraId="5C175E72" w14:textId="3A2F58A9" w:rsidR="37D5609E" w:rsidRDefault="37D5609E" w:rsidP="5FE96436">
      <w:pPr>
        <w:pStyle w:val="ListParagraph"/>
        <w:numPr>
          <w:ilvl w:val="1"/>
          <w:numId w:val="1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13AD2684">
        <w:rPr>
          <w:rFonts w:ascii="Georgia" w:eastAsia="Georgia" w:hAnsi="Georgia" w:cs="Georgia"/>
          <w:sz w:val="20"/>
          <w:szCs w:val="20"/>
        </w:rPr>
        <w:t xml:space="preserve">Shoutout to Senator </w:t>
      </w:r>
      <w:r w:rsidRPr="3EB42611">
        <w:rPr>
          <w:rFonts w:ascii="Georgia" w:eastAsia="Georgia" w:hAnsi="Georgia" w:cs="Georgia"/>
          <w:sz w:val="20"/>
          <w:szCs w:val="20"/>
        </w:rPr>
        <w:t xml:space="preserve">Ismail for her efforts </w:t>
      </w:r>
      <w:r w:rsidRPr="032C8303">
        <w:rPr>
          <w:rFonts w:ascii="Georgia" w:eastAsia="Georgia" w:hAnsi="Georgia" w:cs="Georgia"/>
          <w:sz w:val="20"/>
          <w:szCs w:val="20"/>
        </w:rPr>
        <w:t xml:space="preserve">on the </w:t>
      </w:r>
      <w:proofErr w:type="spellStart"/>
      <w:r w:rsidRPr="032C8303">
        <w:rPr>
          <w:rFonts w:ascii="Georgia" w:eastAsia="Georgia" w:hAnsi="Georgia" w:cs="Georgia"/>
          <w:sz w:val="20"/>
          <w:szCs w:val="20"/>
        </w:rPr>
        <w:t>Spooktober</w:t>
      </w:r>
      <w:proofErr w:type="spellEnd"/>
      <w:r w:rsidRPr="032C8303">
        <w:rPr>
          <w:rFonts w:ascii="Georgia" w:eastAsia="Georgia" w:hAnsi="Georgia" w:cs="Georgia"/>
          <w:sz w:val="20"/>
          <w:szCs w:val="20"/>
        </w:rPr>
        <w:t xml:space="preserve"> event! </w:t>
      </w:r>
    </w:p>
    <w:p w14:paraId="78ACC14A" w14:textId="4A691AD7" w:rsidR="37D5609E" w:rsidRDefault="37D5609E" w:rsidP="032C8303">
      <w:pPr>
        <w:pStyle w:val="ListParagraph"/>
        <w:numPr>
          <w:ilvl w:val="1"/>
          <w:numId w:val="1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30F425FD">
        <w:rPr>
          <w:rFonts w:ascii="Georgia" w:eastAsia="Georgia" w:hAnsi="Georgia" w:cs="Georgia"/>
          <w:sz w:val="20"/>
          <w:szCs w:val="20"/>
        </w:rPr>
        <w:t>Continue writing legislation</w:t>
      </w:r>
      <w:r w:rsidRPr="2A76F1F8">
        <w:rPr>
          <w:rFonts w:ascii="Georgia" w:eastAsia="Georgia" w:hAnsi="Georgia" w:cs="Georgia"/>
          <w:sz w:val="20"/>
          <w:szCs w:val="20"/>
        </w:rPr>
        <w:t>!</w:t>
      </w:r>
      <w:r w:rsidRPr="30F425FD">
        <w:rPr>
          <w:rFonts w:ascii="Georgia" w:eastAsia="Georgia" w:hAnsi="Georgia" w:cs="Georgia"/>
          <w:sz w:val="20"/>
          <w:szCs w:val="20"/>
        </w:rPr>
        <w:t xml:space="preserve"> </w:t>
      </w:r>
    </w:p>
    <w:p w14:paraId="3D360D55" w14:textId="77777777" w:rsidR="00511BB9" w:rsidRPr="0004255E" w:rsidRDefault="00511BB9" w:rsidP="00511BB9">
      <w:pPr>
        <w:pStyle w:val="ListParagraph"/>
        <w:numPr>
          <w:ilvl w:val="0"/>
          <w:numId w:val="1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Vice President – </w:t>
      </w:r>
      <w:r>
        <w:rPr>
          <w:rFonts w:ascii="Georgia" w:eastAsia="Georgia" w:hAnsi="Georgia" w:cs="Georgia"/>
          <w:b/>
          <w:bCs/>
          <w:sz w:val="20"/>
          <w:szCs w:val="20"/>
        </w:rPr>
        <w:t>Dontè Reed</w:t>
      </w:r>
    </w:p>
    <w:p w14:paraId="5DAA538A" w14:textId="55958745" w:rsidR="00511BB9" w:rsidRPr="0004255E" w:rsidRDefault="222A8979" w:rsidP="00511BB9">
      <w:pPr>
        <w:pStyle w:val="ListParagraph"/>
        <w:numPr>
          <w:ilvl w:val="1"/>
          <w:numId w:val="1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4ECC89EC">
        <w:rPr>
          <w:rFonts w:ascii="Georgia" w:eastAsia="Georgia" w:hAnsi="Georgia" w:cs="Georgia"/>
          <w:sz w:val="20"/>
          <w:szCs w:val="20"/>
        </w:rPr>
        <w:t xml:space="preserve">Applications for </w:t>
      </w:r>
      <w:r w:rsidRPr="182BDF6C">
        <w:rPr>
          <w:rFonts w:ascii="Georgia" w:eastAsia="Georgia" w:hAnsi="Georgia" w:cs="Georgia"/>
          <w:sz w:val="20"/>
          <w:szCs w:val="20"/>
        </w:rPr>
        <w:t xml:space="preserve">SGA </w:t>
      </w:r>
      <w:r w:rsidRPr="1CA4CE56">
        <w:rPr>
          <w:rFonts w:ascii="Georgia" w:eastAsia="Georgia" w:hAnsi="Georgia" w:cs="Georgia"/>
          <w:sz w:val="20"/>
          <w:szCs w:val="20"/>
        </w:rPr>
        <w:t>scholarships</w:t>
      </w:r>
      <w:r w:rsidRPr="4ECC89EC">
        <w:rPr>
          <w:rFonts w:ascii="Georgia" w:eastAsia="Georgia" w:hAnsi="Georgia" w:cs="Georgia"/>
          <w:sz w:val="20"/>
          <w:szCs w:val="20"/>
        </w:rPr>
        <w:t xml:space="preserve"> </w:t>
      </w:r>
      <w:r w:rsidRPr="7D40A0BA">
        <w:rPr>
          <w:rFonts w:ascii="Georgia" w:eastAsia="Georgia" w:hAnsi="Georgia" w:cs="Georgia"/>
          <w:sz w:val="20"/>
          <w:szCs w:val="20"/>
        </w:rPr>
        <w:t xml:space="preserve">are UP! </w:t>
      </w:r>
      <w:r w:rsidRPr="1CA4CE56">
        <w:rPr>
          <w:rFonts w:ascii="Georgia" w:eastAsia="Georgia" w:hAnsi="Georgia" w:cs="Georgia"/>
          <w:sz w:val="20"/>
          <w:szCs w:val="20"/>
        </w:rPr>
        <w:t xml:space="preserve">Yay! </w:t>
      </w:r>
    </w:p>
    <w:p w14:paraId="5B46C5BC" w14:textId="04962086" w:rsidR="1CA4CE56" w:rsidRDefault="222A8979" w:rsidP="1CA4CE56">
      <w:pPr>
        <w:pStyle w:val="ListParagraph"/>
        <w:numPr>
          <w:ilvl w:val="1"/>
          <w:numId w:val="1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7079B8BC">
        <w:rPr>
          <w:rFonts w:ascii="Georgia" w:eastAsia="Georgia" w:hAnsi="Georgia" w:cs="Georgia"/>
          <w:sz w:val="20"/>
          <w:szCs w:val="20"/>
        </w:rPr>
        <w:lastRenderedPageBreak/>
        <w:t xml:space="preserve">3 Scientific Calculators were purchased from </w:t>
      </w:r>
      <w:r w:rsidRPr="7F12D23A">
        <w:rPr>
          <w:rFonts w:ascii="Georgia" w:eastAsia="Georgia" w:hAnsi="Georgia" w:cs="Georgia"/>
          <w:sz w:val="20"/>
          <w:szCs w:val="20"/>
        </w:rPr>
        <w:t xml:space="preserve">the leftover </w:t>
      </w:r>
      <w:r w:rsidRPr="537ACDA9">
        <w:rPr>
          <w:rFonts w:ascii="Georgia" w:eastAsia="Georgia" w:hAnsi="Georgia" w:cs="Georgia"/>
          <w:sz w:val="20"/>
          <w:szCs w:val="20"/>
        </w:rPr>
        <w:t xml:space="preserve">dollars from </w:t>
      </w:r>
      <w:r w:rsidRPr="3D72C1E6">
        <w:rPr>
          <w:rFonts w:ascii="Georgia" w:eastAsia="Georgia" w:hAnsi="Georgia" w:cs="Georgia"/>
          <w:sz w:val="20"/>
          <w:szCs w:val="20"/>
        </w:rPr>
        <w:t xml:space="preserve">last </w:t>
      </w:r>
      <w:r w:rsidRPr="451235A4">
        <w:rPr>
          <w:rFonts w:ascii="Georgia" w:eastAsia="Georgia" w:hAnsi="Georgia" w:cs="Georgia"/>
          <w:sz w:val="20"/>
          <w:szCs w:val="20"/>
        </w:rPr>
        <w:t>week’s Borrow-a</w:t>
      </w:r>
      <w:r w:rsidRPr="778D8820">
        <w:rPr>
          <w:rFonts w:ascii="Georgia" w:eastAsia="Georgia" w:hAnsi="Georgia" w:cs="Georgia"/>
          <w:sz w:val="20"/>
          <w:szCs w:val="20"/>
        </w:rPr>
        <w:t>-</w:t>
      </w:r>
      <w:proofErr w:type="spellStart"/>
      <w:r w:rsidRPr="778D8820">
        <w:rPr>
          <w:rFonts w:ascii="Georgia" w:eastAsia="Georgia" w:hAnsi="Georgia" w:cs="Georgia"/>
          <w:sz w:val="20"/>
          <w:szCs w:val="20"/>
        </w:rPr>
        <w:t>Caultor</w:t>
      </w:r>
      <w:proofErr w:type="spellEnd"/>
      <w:r w:rsidRPr="778D8820">
        <w:rPr>
          <w:rFonts w:ascii="Georgia" w:eastAsia="Georgia" w:hAnsi="Georgia" w:cs="Georgia"/>
          <w:sz w:val="20"/>
          <w:szCs w:val="20"/>
        </w:rPr>
        <w:t xml:space="preserve"> program bill</w:t>
      </w:r>
      <w:r w:rsidRPr="5DFD689F">
        <w:rPr>
          <w:rFonts w:ascii="Georgia" w:eastAsia="Georgia" w:hAnsi="Georgia" w:cs="Georgia"/>
          <w:sz w:val="20"/>
          <w:szCs w:val="20"/>
        </w:rPr>
        <w:t>.</w:t>
      </w:r>
      <w:r w:rsidRPr="778D8820">
        <w:rPr>
          <w:rFonts w:ascii="Georgia" w:eastAsia="Georgia" w:hAnsi="Georgia" w:cs="Georgia"/>
          <w:sz w:val="20"/>
          <w:szCs w:val="20"/>
        </w:rPr>
        <w:t xml:space="preserve"> </w:t>
      </w:r>
    </w:p>
    <w:p w14:paraId="63D00AD3" w14:textId="1F6E045A" w:rsidR="222A8979" w:rsidRDefault="222A8979" w:rsidP="5DFD689F">
      <w:pPr>
        <w:pStyle w:val="ListParagraph"/>
        <w:numPr>
          <w:ilvl w:val="1"/>
          <w:numId w:val="1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5DFD689F">
        <w:rPr>
          <w:rFonts w:ascii="Georgia" w:eastAsia="Georgia" w:hAnsi="Georgia" w:cs="Georgia"/>
          <w:sz w:val="20"/>
          <w:szCs w:val="20"/>
        </w:rPr>
        <w:t xml:space="preserve">Remember to </w:t>
      </w:r>
      <w:r w:rsidRPr="5FD75D9C">
        <w:rPr>
          <w:rFonts w:ascii="Georgia" w:eastAsia="Georgia" w:hAnsi="Georgia" w:cs="Georgia"/>
          <w:sz w:val="20"/>
          <w:szCs w:val="20"/>
        </w:rPr>
        <w:t xml:space="preserve">VOTE! </w:t>
      </w:r>
    </w:p>
    <w:p w14:paraId="7708C75A" w14:textId="77ED61F1" w:rsidR="5FD75D9C" w:rsidRDefault="5FD75D9C" w:rsidP="5FD75D9C">
      <w:pPr>
        <w:spacing w:after="200"/>
        <w:rPr>
          <w:rFonts w:ascii="Georgia" w:eastAsia="Georgia" w:hAnsi="Georgia" w:cs="Georgia"/>
          <w:sz w:val="20"/>
          <w:szCs w:val="20"/>
        </w:rPr>
      </w:pPr>
    </w:p>
    <w:p w14:paraId="6A53B0EB" w14:textId="77777777" w:rsidR="00511BB9" w:rsidRPr="0004255E" w:rsidRDefault="00511BB9" w:rsidP="00511BB9">
      <w:pPr>
        <w:pStyle w:val="ListParagraph"/>
        <w:numPr>
          <w:ilvl w:val="0"/>
          <w:numId w:val="1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Chief Financial Officer</w:t>
      </w:r>
      <w:r w:rsidRPr="0004255E">
        <w:rPr>
          <w:rFonts w:ascii="Georgia" w:eastAsia="Georgia" w:hAnsi="Georgia" w:cs="Georgia"/>
          <w:sz w:val="20"/>
          <w:szCs w:val="20"/>
        </w:rPr>
        <w:t xml:space="preserve"> – </w:t>
      </w:r>
      <w:r>
        <w:rPr>
          <w:rFonts w:ascii="Georgia" w:eastAsia="Georgia" w:hAnsi="Georgia" w:cs="Georgia"/>
          <w:b/>
          <w:bCs/>
          <w:sz w:val="20"/>
          <w:szCs w:val="20"/>
        </w:rPr>
        <w:t>Ethan Taylor</w:t>
      </w:r>
    </w:p>
    <w:p w14:paraId="27B714C5" w14:textId="2D589BA1" w:rsidR="00511BB9" w:rsidRPr="0004255E" w:rsidRDefault="1D658495" w:rsidP="00511BB9">
      <w:pPr>
        <w:pStyle w:val="ListParagraph"/>
        <w:numPr>
          <w:ilvl w:val="1"/>
          <w:numId w:val="1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60A58657">
        <w:rPr>
          <w:rFonts w:ascii="Georgia" w:eastAsia="Georgia" w:hAnsi="Georgia" w:cs="Georgia"/>
          <w:sz w:val="20"/>
          <w:szCs w:val="20"/>
        </w:rPr>
        <w:t>Budget</w:t>
      </w:r>
      <w:r w:rsidRPr="75ABBAF1">
        <w:rPr>
          <w:rFonts w:ascii="Georgia" w:eastAsia="Georgia" w:hAnsi="Georgia" w:cs="Georgia"/>
          <w:sz w:val="20"/>
          <w:szCs w:val="20"/>
        </w:rPr>
        <w:t xml:space="preserve"> Update: </w:t>
      </w:r>
    </w:p>
    <w:p w14:paraId="79EDDBCD" w14:textId="10B1F8C0" w:rsidR="1D658495" w:rsidRDefault="1D658495" w:rsidP="75ABBAF1">
      <w:pPr>
        <w:pStyle w:val="ListParagraph"/>
        <w:numPr>
          <w:ilvl w:val="2"/>
          <w:numId w:val="1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553BEFE5">
        <w:rPr>
          <w:rFonts w:ascii="Georgia" w:eastAsia="Georgia" w:hAnsi="Georgia" w:cs="Georgia"/>
          <w:sz w:val="20"/>
          <w:szCs w:val="20"/>
        </w:rPr>
        <w:t xml:space="preserve">Exec </w:t>
      </w:r>
      <w:r w:rsidRPr="494EBCA8">
        <w:rPr>
          <w:rFonts w:ascii="Georgia" w:eastAsia="Georgia" w:hAnsi="Georgia" w:cs="Georgia"/>
          <w:sz w:val="20"/>
          <w:szCs w:val="20"/>
        </w:rPr>
        <w:t>Discretionary</w:t>
      </w:r>
      <w:r w:rsidRPr="553BEFE5">
        <w:rPr>
          <w:rFonts w:ascii="Georgia" w:eastAsia="Georgia" w:hAnsi="Georgia" w:cs="Georgia"/>
          <w:sz w:val="20"/>
          <w:szCs w:val="20"/>
        </w:rPr>
        <w:t xml:space="preserve">: </w:t>
      </w:r>
      <w:r w:rsidRPr="785634AD">
        <w:rPr>
          <w:rFonts w:ascii="Georgia" w:eastAsia="Georgia" w:hAnsi="Georgia" w:cs="Georgia"/>
          <w:sz w:val="20"/>
          <w:szCs w:val="20"/>
        </w:rPr>
        <w:t>-$</w:t>
      </w:r>
      <w:r w:rsidRPr="491EE44E">
        <w:rPr>
          <w:rFonts w:ascii="Georgia" w:eastAsia="Georgia" w:hAnsi="Georgia" w:cs="Georgia"/>
          <w:sz w:val="20"/>
          <w:szCs w:val="20"/>
        </w:rPr>
        <w:t xml:space="preserve">125 for Homecoming, </w:t>
      </w:r>
      <w:r w:rsidRPr="3FD94AFD">
        <w:rPr>
          <w:rFonts w:ascii="Georgia" w:eastAsia="Georgia" w:hAnsi="Georgia" w:cs="Georgia"/>
          <w:sz w:val="20"/>
          <w:szCs w:val="20"/>
        </w:rPr>
        <w:t>Adobe Cloud</w:t>
      </w:r>
      <w:r w:rsidRPr="17B1CB5E">
        <w:rPr>
          <w:rFonts w:ascii="Georgia" w:eastAsia="Georgia" w:hAnsi="Georgia" w:cs="Georgia"/>
          <w:sz w:val="20"/>
          <w:szCs w:val="20"/>
        </w:rPr>
        <w:t xml:space="preserve"> </w:t>
      </w:r>
      <w:r w:rsidRPr="6161E101">
        <w:rPr>
          <w:rFonts w:ascii="Georgia" w:eastAsia="Georgia" w:hAnsi="Georgia" w:cs="Georgia"/>
          <w:sz w:val="20"/>
          <w:szCs w:val="20"/>
        </w:rPr>
        <w:t>purchase</w:t>
      </w:r>
      <w:r w:rsidRPr="3F176676">
        <w:rPr>
          <w:rFonts w:ascii="Georgia" w:eastAsia="Georgia" w:hAnsi="Georgia" w:cs="Georgia"/>
          <w:sz w:val="20"/>
          <w:szCs w:val="20"/>
        </w:rPr>
        <w:t xml:space="preserve"> for CCO</w:t>
      </w:r>
      <w:r w:rsidRPr="6161E101">
        <w:rPr>
          <w:rFonts w:ascii="Georgia" w:eastAsia="Georgia" w:hAnsi="Georgia" w:cs="Georgia"/>
          <w:sz w:val="20"/>
          <w:szCs w:val="20"/>
        </w:rPr>
        <w:t xml:space="preserve">. </w:t>
      </w:r>
    </w:p>
    <w:p w14:paraId="075F1E0D" w14:textId="0969A4DF" w:rsidR="3F176676" w:rsidRDefault="1D658495" w:rsidP="3F176676">
      <w:pPr>
        <w:pStyle w:val="ListParagraph"/>
        <w:numPr>
          <w:ilvl w:val="2"/>
          <w:numId w:val="1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4DF45855">
        <w:rPr>
          <w:rFonts w:ascii="Georgia" w:eastAsia="Georgia" w:hAnsi="Georgia" w:cs="Georgia"/>
          <w:sz w:val="20"/>
          <w:szCs w:val="20"/>
        </w:rPr>
        <w:t xml:space="preserve">Leg. Discretionary: We’re </w:t>
      </w:r>
      <w:r w:rsidRPr="2032F816">
        <w:rPr>
          <w:rFonts w:ascii="Georgia" w:eastAsia="Georgia" w:hAnsi="Georgia" w:cs="Georgia"/>
          <w:sz w:val="20"/>
          <w:szCs w:val="20"/>
        </w:rPr>
        <w:t>way</w:t>
      </w:r>
      <w:r w:rsidRPr="4DF45855">
        <w:rPr>
          <w:rFonts w:ascii="Georgia" w:eastAsia="Georgia" w:hAnsi="Georgia" w:cs="Georgia"/>
          <w:sz w:val="20"/>
          <w:szCs w:val="20"/>
        </w:rPr>
        <w:t xml:space="preserve"> ahead of where we were last year</w:t>
      </w:r>
      <w:r w:rsidRPr="2032F816">
        <w:rPr>
          <w:rFonts w:ascii="Georgia" w:eastAsia="Georgia" w:hAnsi="Georgia" w:cs="Georgia"/>
          <w:sz w:val="20"/>
          <w:szCs w:val="20"/>
        </w:rPr>
        <w:t>,</w:t>
      </w:r>
      <w:r w:rsidRPr="4DF45855">
        <w:rPr>
          <w:rFonts w:ascii="Georgia" w:eastAsia="Georgia" w:hAnsi="Georgia" w:cs="Georgia"/>
          <w:sz w:val="20"/>
          <w:szCs w:val="20"/>
        </w:rPr>
        <w:t xml:space="preserve"> which is great,</w:t>
      </w:r>
      <w:r w:rsidRPr="1B391ACA">
        <w:rPr>
          <w:rFonts w:ascii="Georgia" w:eastAsia="Georgia" w:hAnsi="Georgia" w:cs="Georgia"/>
          <w:sz w:val="20"/>
          <w:szCs w:val="20"/>
        </w:rPr>
        <w:t xml:space="preserve"> 12 bills passed so </w:t>
      </w:r>
      <w:r w:rsidRPr="60A58657">
        <w:rPr>
          <w:rFonts w:ascii="Georgia" w:eastAsia="Georgia" w:hAnsi="Georgia" w:cs="Georgia"/>
          <w:sz w:val="20"/>
          <w:szCs w:val="20"/>
        </w:rPr>
        <w:t>far</w:t>
      </w:r>
      <w:r w:rsidRPr="2032F816">
        <w:rPr>
          <w:rFonts w:ascii="Georgia" w:eastAsia="Georgia" w:hAnsi="Georgia" w:cs="Georgia"/>
          <w:sz w:val="20"/>
          <w:szCs w:val="20"/>
        </w:rPr>
        <w:t xml:space="preserve"> compared</w:t>
      </w:r>
      <w:r w:rsidRPr="620C476D">
        <w:rPr>
          <w:rFonts w:ascii="Georgia" w:eastAsia="Georgia" w:hAnsi="Georgia" w:cs="Georgia"/>
          <w:sz w:val="20"/>
          <w:szCs w:val="20"/>
        </w:rPr>
        <w:t xml:space="preserve"> to 3 </w:t>
      </w:r>
      <w:r w:rsidRPr="071F0677">
        <w:rPr>
          <w:rFonts w:ascii="Georgia" w:eastAsia="Georgia" w:hAnsi="Georgia" w:cs="Georgia"/>
          <w:sz w:val="20"/>
          <w:szCs w:val="20"/>
        </w:rPr>
        <w:t>at</w:t>
      </w:r>
      <w:r w:rsidRPr="4C0DBD52">
        <w:rPr>
          <w:rFonts w:ascii="Georgia" w:eastAsia="Georgia" w:hAnsi="Georgia" w:cs="Georgia"/>
          <w:sz w:val="20"/>
          <w:szCs w:val="20"/>
        </w:rPr>
        <w:t xml:space="preserve"> </w:t>
      </w:r>
      <w:r w:rsidRPr="4C0DBD52">
        <w:rPr>
          <w:rFonts w:ascii="Georgia" w:eastAsia="Georgia" w:hAnsi="Georgia" w:cs="Georgia"/>
          <w:sz w:val="20"/>
          <w:szCs w:val="20"/>
        </w:rPr>
        <w:t>his</w:t>
      </w:r>
      <w:r w:rsidRPr="620C476D">
        <w:rPr>
          <w:rFonts w:ascii="Georgia" w:eastAsia="Georgia" w:hAnsi="Georgia" w:cs="Georgia"/>
          <w:sz w:val="20"/>
          <w:szCs w:val="20"/>
        </w:rPr>
        <w:t xml:space="preserve"> time last </w:t>
      </w:r>
      <w:r w:rsidRPr="59ABD6EC">
        <w:rPr>
          <w:rFonts w:ascii="Georgia" w:eastAsia="Georgia" w:hAnsi="Georgia" w:cs="Georgia"/>
          <w:sz w:val="20"/>
          <w:szCs w:val="20"/>
        </w:rPr>
        <w:t xml:space="preserve">year! </w:t>
      </w:r>
    </w:p>
    <w:p w14:paraId="072B2CA0" w14:textId="0C88185E" w:rsidR="1913E179" w:rsidRDefault="1D658495" w:rsidP="1913E179">
      <w:pPr>
        <w:pStyle w:val="ListParagraph"/>
        <w:numPr>
          <w:ilvl w:val="2"/>
          <w:numId w:val="1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29116E06">
        <w:rPr>
          <w:rFonts w:ascii="Georgia" w:eastAsia="Georgia" w:hAnsi="Georgia" w:cs="Georgia"/>
          <w:sz w:val="20"/>
          <w:szCs w:val="20"/>
        </w:rPr>
        <w:t xml:space="preserve">Refer to </w:t>
      </w:r>
      <w:r w:rsidRPr="64D55FD2">
        <w:rPr>
          <w:rFonts w:ascii="Georgia" w:eastAsia="Georgia" w:hAnsi="Georgia" w:cs="Georgia"/>
          <w:sz w:val="20"/>
          <w:szCs w:val="20"/>
        </w:rPr>
        <w:t xml:space="preserve">the </w:t>
      </w:r>
      <w:r w:rsidRPr="29116E06">
        <w:rPr>
          <w:rFonts w:ascii="Georgia" w:eastAsia="Georgia" w:hAnsi="Georgia" w:cs="Georgia"/>
          <w:sz w:val="20"/>
          <w:szCs w:val="20"/>
        </w:rPr>
        <w:t xml:space="preserve">website or talk to </w:t>
      </w:r>
      <w:r w:rsidRPr="684EA7FE">
        <w:rPr>
          <w:rFonts w:ascii="Georgia" w:eastAsia="Georgia" w:hAnsi="Georgia" w:cs="Georgia"/>
          <w:sz w:val="20"/>
          <w:szCs w:val="20"/>
        </w:rPr>
        <w:t xml:space="preserve">CFO Taylor with any questions </w:t>
      </w:r>
      <w:r w:rsidRPr="1F838F69">
        <w:rPr>
          <w:rFonts w:ascii="Georgia" w:eastAsia="Georgia" w:hAnsi="Georgia" w:cs="Georgia"/>
          <w:sz w:val="20"/>
          <w:szCs w:val="20"/>
        </w:rPr>
        <w:t xml:space="preserve">about </w:t>
      </w:r>
      <w:r w:rsidRPr="7773B564">
        <w:rPr>
          <w:rFonts w:ascii="Georgia" w:eastAsia="Georgia" w:hAnsi="Georgia" w:cs="Georgia"/>
          <w:sz w:val="20"/>
          <w:szCs w:val="20"/>
        </w:rPr>
        <w:t xml:space="preserve">budget! </w:t>
      </w:r>
    </w:p>
    <w:p w14:paraId="35A48489" w14:textId="77777777" w:rsidR="00511BB9" w:rsidRPr="0004255E" w:rsidRDefault="00511BB9" w:rsidP="00511BB9">
      <w:pPr>
        <w:pStyle w:val="ListParagraph"/>
        <w:numPr>
          <w:ilvl w:val="0"/>
          <w:numId w:val="1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Chief of Staff – </w:t>
      </w:r>
      <w:r>
        <w:rPr>
          <w:rFonts w:ascii="Georgia" w:eastAsia="Georgia" w:hAnsi="Georgia" w:cs="Georgia"/>
          <w:b/>
          <w:bCs/>
          <w:sz w:val="20"/>
          <w:szCs w:val="20"/>
        </w:rPr>
        <w:t>Anne-Marie Wright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 xml:space="preserve"> </w:t>
      </w:r>
    </w:p>
    <w:p w14:paraId="5CBA82D5" w14:textId="6380B489" w:rsidR="6259B703" w:rsidRDefault="6259B703" w:rsidP="4EBC9B74">
      <w:pPr>
        <w:pStyle w:val="ListParagraph"/>
        <w:numPr>
          <w:ilvl w:val="0"/>
          <w:numId w:val="25"/>
        </w:numPr>
        <w:spacing w:after="200"/>
        <w:rPr>
          <w:rFonts w:ascii="Georgia" w:eastAsia="Georgia" w:hAnsi="Georgia" w:cs="Georgia"/>
          <w:sz w:val="20"/>
          <w:szCs w:val="20"/>
          <w:vertAlign w:val="superscript"/>
        </w:rPr>
      </w:pPr>
      <w:r w:rsidRPr="090D5569">
        <w:rPr>
          <w:rFonts w:ascii="Georgia" w:eastAsia="Georgia" w:hAnsi="Georgia" w:cs="Georgia"/>
          <w:sz w:val="20"/>
          <w:szCs w:val="20"/>
        </w:rPr>
        <w:t>Christmas Party</w:t>
      </w:r>
      <w:r w:rsidRPr="7F4756BA">
        <w:rPr>
          <w:rFonts w:ascii="Georgia" w:eastAsia="Georgia" w:hAnsi="Georgia" w:cs="Georgia"/>
          <w:sz w:val="20"/>
          <w:szCs w:val="20"/>
        </w:rPr>
        <w:t xml:space="preserve"> </w:t>
      </w:r>
      <w:r w:rsidRPr="4A860E42">
        <w:rPr>
          <w:rFonts w:ascii="Georgia" w:eastAsia="Georgia" w:hAnsi="Georgia" w:cs="Georgia"/>
          <w:sz w:val="20"/>
          <w:szCs w:val="20"/>
        </w:rPr>
        <w:t xml:space="preserve">– November </w:t>
      </w:r>
      <w:r w:rsidRPr="343015BD">
        <w:rPr>
          <w:rFonts w:ascii="Georgia" w:eastAsia="Georgia" w:hAnsi="Georgia" w:cs="Georgia"/>
          <w:sz w:val="20"/>
          <w:szCs w:val="20"/>
        </w:rPr>
        <w:t>19</w:t>
      </w:r>
      <w:r w:rsidRPr="189B9122">
        <w:rPr>
          <w:rFonts w:ascii="Georgia" w:eastAsia="Georgia" w:hAnsi="Georgia" w:cs="Georgia"/>
          <w:sz w:val="20"/>
          <w:szCs w:val="20"/>
        </w:rPr>
        <w:t>!</w:t>
      </w:r>
      <w:r w:rsidRPr="4784F0BA">
        <w:rPr>
          <w:rFonts w:ascii="Georgia" w:eastAsia="Georgia" w:hAnsi="Georgia" w:cs="Georgia"/>
          <w:sz w:val="20"/>
          <w:szCs w:val="20"/>
        </w:rPr>
        <w:t xml:space="preserve"> </w:t>
      </w:r>
      <w:r w:rsidRPr="0526A379">
        <w:rPr>
          <w:rFonts w:ascii="Georgia" w:eastAsia="Georgia" w:hAnsi="Georgia" w:cs="Georgia"/>
          <w:sz w:val="20"/>
          <w:szCs w:val="20"/>
        </w:rPr>
        <w:t xml:space="preserve">$5 Dirty </w:t>
      </w:r>
      <w:proofErr w:type="spellStart"/>
      <w:r w:rsidRPr="0526A379">
        <w:rPr>
          <w:rFonts w:ascii="Georgia" w:eastAsia="Georgia" w:hAnsi="Georgia" w:cs="Georgia"/>
          <w:sz w:val="20"/>
          <w:szCs w:val="20"/>
        </w:rPr>
        <w:t>Sants</w:t>
      </w:r>
      <w:proofErr w:type="spellEnd"/>
      <w:r w:rsidRPr="0526A379">
        <w:rPr>
          <w:rFonts w:ascii="Georgia" w:eastAsia="Georgia" w:hAnsi="Georgia" w:cs="Georgia"/>
          <w:sz w:val="20"/>
          <w:szCs w:val="20"/>
        </w:rPr>
        <w:t xml:space="preserve"> game as well</w:t>
      </w:r>
      <w:r w:rsidRPr="15625EFB">
        <w:rPr>
          <w:rFonts w:ascii="Georgia" w:eastAsia="Georgia" w:hAnsi="Georgia" w:cs="Georgia"/>
          <w:sz w:val="20"/>
          <w:szCs w:val="20"/>
        </w:rPr>
        <w:t>.</w:t>
      </w:r>
      <w:r w:rsidRPr="0526A379">
        <w:rPr>
          <w:rFonts w:ascii="Georgia" w:eastAsia="Georgia" w:hAnsi="Georgia" w:cs="Georgia"/>
          <w:sz w:val="20"/>
          <w:szCs w:val="20"/>
        </w:rPr>
        <w:t xml:space="preserve"> </w:t>
      </w:r>
      <w:r w:rsidRPr="2BA5044D">
        <w:rPr>
          <w:rFonts w:ascii="Georgia" w:eastAsia="Georgia" w:hAnsi="Georgia" w:cs="Georgia"/>
          <w:sz w:val="20"/>
          <w:szCs w:val="20"/>
        </w:rPr>
        <w:t xml:space="preserve">We have </w:t>
      </w:r>
      <w:r w:rsidRPr="3E4BC08D">
        <w:rPr>
          <w:rFonts w:ascii="Georgia" w:eastAsia="Georgia" w:hAnsi="Georgia" w:cs="Georgia"/>
          <w:sz w:val="20"/>
          <w:szCs w:val="20"/>
        </w:rPr>
        <w:t>Uber</w:t>
      </w:r>
      <w:r w:rsidRPr="2BA5044D">
        <w:rPr>
          <w:rFonts w:ascii="Georgia" w:eastAsia="Georgia" w:hAnsi="Georgia" w:cs="Georgia"/>
          <w:sz w:val="20"/>
          <w:szCs w:val="20"/>
        </w:rPr>
        <w:t xml:space="preserve"> vouchers </w:t>
      </w:r>
      <w:r w:rsidRPr="126F3FB1">
        <w:rPr>
          <w:rFonts w:ascii="Georgia" w:eastAsia="Georgia" w:hAnsi="Georgia" w:cs="Georgia"/>
          <w:sz w:val="20"/>
          <w:szCs w:val="20"/>
        </w:rPr>
        <w:t>left over as well</w:t>
      </w:r>
      <w:r w:rsidRPr="126F3FB1">
        <w:rPr>
          <w:rFonts w:ascii="Georgia" w:eastAsia="Georgia" w:hAnsi="Georgia" w:cs="Georgia"/>
          <w:sz w:val="20"/>
          <w:szCs w:val="20"/>
        </w:rPr>
        <w:t>!</w:t>
      </w:r>
    </w:p>
    <w:p w14:paraId="7A023693" w14:textId="77777777" w:rsidR="00511BB9" w:rsidRPr="0004255E" w:rsidRDefault="00511BB9" w:rsidP="00511BB9">
      <w:pPr>
        <w:pStyle w:val="ListParagraph"/>
        <w:numPr>
          <w:ilvl w:val="0"/>
          <w:numId w:val="1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Chief Communications Officer</w:t>
      </w:r>
      <w:r w:rsidRPr="0004255E">
        <w:rPr>
          <w:rFonts w:ascii="Georgia" w:eastAsia="Georgia" w:hAnsi="Georgia" w:cs="Georgia"/>
          <w:sz w:val="20"/>
          <w:szCs w:val="20"/>
        </w:rPr>
        <w:t xml:space="preserve">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 xml:space="preserve">Preston </w:t>
      </w:r>
      <w:r>
        <w:rPr>
          <w:rFonts w:ascii="Georgia" w:eastAsia="Georgia" w:hAnsi="Georgia" w:cs="Georgia"/>
          <w:b/>
          <w:bCs/>
          <w:sz w:val="20"/>
          <w:szCs w:val="20"/>
        </w:rPr>
        <w:t>Jenkins</w:t>
      </w:r>
    </w:p>
    <w:p w14:paraId="41F49918" w14:textId="38BB9304" w:rsidR="00511BB9" w:rsidRPr="00F160AB" w:rsidRDefault="00511BB9" w:rsidP="6D29B2B8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6D29B2B8">
        <w:rPr>
          <w:rFonts w:ascii="Georgia" w:eastAsia="Georgia" w:hAnsi="Georgia" w:cs="Georgia"/>
          <w:sz w:val="20"/>
          <w:szCs w:val="20"/>
        </w:rPr>
        <w:t xml:space="preserve"> </w:t>
      </w:r>
      <w:r w:rsidR="6A1514FE" w:rsidRPr="6D29B2B8">
        <w:rPr>
          <w:rFonts w:ascii="Georgia" w:eastAsia="Georgia" w:hAnsi="Georgia" w:cs="Georgia"/>
          <w:sz w:val="20"/>
          <w:szCs w:val="20"/>
        </w:rPr>
        <w:t xml:space="preserve">Thank you for utilizing the photo circle! </w:t>
      </w:r>
    </w:p>
    <w:p w14:paraId="065A5C74" w14:textId="71C66FA6" w:rsidR="6A1514FE" w:rsidRDefault="6A1514FE" w:rsidP="6D29B2B8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6D29B2B8">
        <w:rPr>
          <w:rFonts w:ascii="Georgia" w:eastAsia="Georgia" w:hAnsi="Georgia" w:cs="Georgia"/>
          <w:sz w:val="20"/>
          <w:szCs w:val="20"/>
        </w:rPr>
        <w:t xml:space="preserve">There is now a graphic request form for any </w:t>
      </w:r>
      <w:r w:rsidRPr="783ED628">
        <w:rPr>
          <w:rFonts w:ascii="Georgia" w:eastAsia="Georgia" w:hAnsi="Georgia" w:cs="Georgia"/>
          <w:sz w:val="20"/>
          <w:szCs w:val="20"/>
        </w:rPr>
        <w:t>SGA</w:t>
      </w:r>
      <w:r w:rsidR="7A7D9C53" w:rsidRPr="1B29C700">
        <w:rPr>
          <w:rFonts w:ascii="Georgia" w:eastAsia="Georgia" w:hAnsi="Georgia" w:cs="Georgia"/>
          <w:sz w:val="20"/>
          <w:szCs w:val="20"/>
        </w:rPr>
        <w:t>-</w:t>
      </w:r>
      <w:proofErr w:type="spellStart"/>
      <w:r w:rsidR="7A7D9C53" w:rsidRPr="1B29C700">
        <w:rPr>
          <w:rFonts w:ascii="Georgia" w:eastAsia="Georgia" w:hAnsi="Georgia" w:cs="Georgia"/>
          <w:sz w:val="20"/>
          <w:szCs w:val="20"/>
        </w:rPr>
        <w:t>santioned</w:t>
      </w:r>
      <w:proofErr w:type="spellEnd"/>
      <w:r w:rsidR="7A7D9C53" w:rsidRPr="1B29C700">
        <w:rPr>
          <w:rFonts w:ascii="Georgia" w:eastAsia="Georgia" w:hAnsi="Georgia" w:cs="Georgia"/>
          <w:sz w:val="20"/>
          <w:szCs w:val="20"/>
        </w:rPr>
        <w:t xml:space="preserve"> event!</w:t>
      </w:r>
      <w:r w:rsidRPr="783ED628">
        <w:rPr>
          <w:rFonts w:ascii="Georgia" w:eastAsia="Georgia" w:hAnsi="Georgia" w:cs="Georgia"/>
          <w:sz w:val="20"/>
          <w:szCs w:val="20"/>
        </w:rPr>
        <w:t xml:space="preserve"> </w:t>
      </w:r>
    </w:p>
    <w:p w14:paraId="5FA1F294" w14:textId="77777777" w:rsidR="00511BB9" w:rsidRPr="0004255E" w:rsidRDefault="00511BB9" w:rsidP="00511BB9">
      <w:pPr>
        <w:pStyle w:val="ListParagraph"/>
        <w:numPr>
          <w:ilvl w:val="0"/>
          <w:numId w:val="1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Speaker of the Senate – </w:t>
      </w:r>
      <w:r>
        <w:rPr>
          <w:rFonts w:ascii="Georgia" w:eastAsia="Georgia" w:hAnsi="Georgia" w:cs="Georgia"/>
          <w:b/>
          <w:bCs/>
          <w:sz w:val="20"/>
          <w:szCs w:val="20"/>
        </w:rPr>
        <w:t>Sarah Vincent</w:t>
      </w:r>
    </w:p>
    <w:p w14:paraId="62E3EED5" w14:textId="6055A088" w:rsidR="00511BB9" w:rsidRPr="0004255E" w:rsidRDefault="00511BB9" w:rsidP="00511BB9">
      <w:pPr>
        <w:pStyle w:val="ListParagraph"/>
        <w:numPr>
          <w:ilvl w:val="1"/>
          <w:numId w:val="1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783ED628">
        <w:rPr>
          <w:rFonts w:ascii="Georgia" w:eastAsia="Georgia" w:hAnsi="Georgia" w:cs="Georgia"/>
          <w:sz w:val="20"/>
          <w:szCs w:val="20"/>
        </w:rPr>
        <w:t xml:space="preserve">  </w:t>
      </w:r>
      <w:r w:rsidR="12E7DD82" w:rsidRPr="783ED628">
        <w:rPr>
          <w:rFonts w:ascii="Georgia" w:eastAsia="Georgia" w:hAnsi="Georgia" w:cs="Georgia"/>
          <w:sz w:val="20"/>
          <w:szCs w:val="20"/>
        </w:rPr>
        <w:t>Absent</w:t>
      </w:r>
    </w:p>
    <w:p w14:paraId="69FEE420" w14:textId="229595DF" w:rsidR="12E7DD82" w:rsidRDefault="12E7DD82" w:rsidP="783ED628">
      <w:pPr>
        <w:pStyle w:val="ListParagraph"/>
        <w:numPr>
          <w:ilvl w:val="1"/>
          <w:numId w:val="1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783ED628">
        <w:rPr>
          <w:rFonts w:ascii="Georgia" w:eastAsia="Georgia" w:hAnsi="Georgia" w:cs="Georgia"/>
          <w:sz w:val="20"/>
          <w:szCs w:val="20"/>
        </w:rPr>
        <w:t xml:space="preserve">I want to remind everyone to turn in your office hours before the first meeting of November! </w:t>
      </w:r>
    </w:p>
    <w:p w14:paraId="5D4E3DC4" w14:textId="77777777" w:rsidR="00511BB9" w:rsidRPr="0004255E" w:rsidRDefault="00511BB9" w:rsidP="00511BB9">
      <w:pPr>
        <w:pStyle w:val="ListParagraph"/>
        <w:numPr>
          <w:ilvl w:val="0"/>
          <w:numId w:val="1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Secretary of the Senate – </w:t>
      </w:r>
      <w:r>
        <w:rPr>
          <w:rFonts w:ascii="Georgia" w:eastAsia="Georgia" w:hAnsi="Georgia" w:cs="Georgia"/>
          <w:b/>
          <w:bCs/>
          <w:sz w:val="20"/>
          <w:szCs w:val="20"/>
        </w:rPr>
        <w:t>Hadley Whipple</w:t>
      </w:r>
    </w:p>
    <w:p w14:paraId="1DA4609F" w14:textId="77777777" w:rsidR="00511BB9" w:rsidRPr="0004255E" w:rsidRDefault="00511BB9" w:rsidP="00511BB9">
      <w:pPr>
        <w:pStyle w:val="ListParagraph"/>
        <w:numPr>
          <w:ilvl w:val="1"/>
          <w:numId w:val="1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461B7420" w14:textId="77777777" w:rsidR="00511BB9" w:rsidRPr="0004255E" w:rsidRDefault="00511BB9" w:rsidP="00511BB9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6. Committee Reports</w:t>
      </w:r>
    </w:p>
    <w:p w14:paraId="2642CA97" w14:textId="77777777" w:rsidR="00511BB9" w:rsidRPr="0004255E" w:rsidRDefault="00511BB9" w:rsidP="00511BB9">
      <w:pPr>
        <w:pStyle w:val="ListParagraph"/>
        <w:numPr>
          <w:ilvl w:val="0"/>
          <w:numId w:val="1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Legislative Operations – </w:t>
      </w:r>
      <w:r>
        <w:rPr>
          <w:rFonts w:ascii="Georgia" w:eastAsia="Georgia" w:hAnsi="Georgia" w:cs="Georgia"/>
          <w:b/>
          <w:bCs/>
          <w:sz w:val="20"/>
          <w:szCs w:val="20"/>
        </w:rPr>
        <w:t>Hannah Evans</w:t>
      </w:r>
    </w:p>
    <w:p w14:paraId="6B62C9F6" w14:textId="65C1F831" w:rsidR="00511BB9" w:rsidRPr="0004255E" w:rsidRDefault="24075273" w:rsidP="00511BB9">
      <w:pPr>
        <w:pStyle w:val="ListParagraph"/>
        <w:numPr>
          <w:ilvl w:val="1"/>
          <w:numId w:val="14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3E04AC0E">
        <w:rPr>
          <w:rFonts w:ascii="Georgia" w:eastAsia="Georgia" w:hAnsi="Georgia" w:cs="Georgia"/>
          <w:sz w:val="20"/>
          <w:szCs w:val="20"/>
        </w:rPr>
        <w:t>The meeting</w:t>
      </w:r>
      <w:r w:rsidR="0CE3D100" w:rsidRPr="1B29C700">
        <w:rPr>
          <w:rFonts w:ascii="Georgia" w:eastAsia="Georgia" w:hAnsi="Georgia" w:cs="Georgia"/>
          <w:sz w:val="20"/>
          <w:szCs w:val="20"/>
        </w:rPr>
        <w:t xml:space="preserve"> tomorrow is TBD due to bill quote and concert on campus. </w:t>
      </w:r>
    </w:p>
    <w:p w14:paraId="47EACAAB" w14:textId="77777777" w:rsidR="00511BB9" w:rsidRPr="0004255E" w:rsidRDefault="00511BB9" w:rsidP="00511BB9">
      <w:pPr>
        <w:pStyle w:val="ListParagraph"/>
        <w:numPr>
          <w:ilvl w:val="0"/>
          <w:numId w:val="1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Enrollment and Student Experience – </w:t>
      </w:r>
      <w:r>
        <w:rPr>
          <w:rFonts w:ascii="Georgia" w:eastAsia="Georgia" w:hAnsi="Georgia" w:cs="Georgia"/>
          <w:b/>
          <w:bCs/>
          <w:sz w:val="20"/>
          <w:szCs w:val="20"/>
        </w:rPr>
        <w:t>Savanna Kurtz</w:t>
      </w:r>
    </w:p>
    <w:p w14:paraId="156DD5F8" w14:textId="25084E57" w:rsidR="00511BB9" w:rsidRPr="0004255E" w:rsidRDefault="00511BB9" w:rsidP="00511BB9">
      <w:pPr>
        <w:pStyle w:val="ListParagraph"/>
        <w:numPr>
          <w:ilvl w:val="1"/>
          <w:numId w:val="1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Scholarship information coming soon</w:t>
      </w:r>
      <w:r w:rsidR="09B8D7A4" w:rsidRPr="1B29C700">
        <w:rPr>
          <w:rFonts w:ascii="Georgia" w:eastAsia="Georgia" w:hAnsi="Georgia" w:cs="Georgia"/>
          <w:sz w:val="20"/>
          <w:szCs w:val="20"/>
        </w:rPr>
        <w:t xml:space="preserve">, get your friends to submit scholarship applications! </w:t>
      </w:r>
      <w:r>
        <w:rPr>
          <w:rFonts w:ascii="Georgia" w:eastAsia="Georgia" w:hAnsi="Georgia" w:cs="Georgia"/>
          <w:sz w:val="20"/>
          <w:szCs w:val="20"/>
        </w:rPr>
        <w:t xml:space="preserve"> </w:t>
      </w:r>
    </w:p>
    <w:p w14:paraId="31B64863" w14:textId="77777777" w:rsidR="00511BB9" w:rsidRPr="0004255E" w:rsidRDefault="00511BB9" w:rsidP="00511BB9">
      <w:pPr>
        <w:pStyle w:val="ListParagraph"/>
        <w:numPr>
          <w:ilvl w:val="0"/>
          <w:numId w:val="1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Outreach and </w:t>
      </w:r>
      <w:r>
        <w:rPr>
          <w:rFonts w:ascii="Georgia" w:eastAsia="Georgia" w:hAnsi="Georgia" w:cs="Georgia"/>
          <w:sz w:val="20"/>
          <w:szCs w:val="20"/>
        </w:rPr>
        <w:t>Public Relations</w:t>
      </w:r>
      <w:r w:rsidRPr="0004255E">
        <w:rPr>
          <w:rFonts w:ascii="Georgia" w:eastAsia="Georgia" w:hAnsi="Georgia" w:cs="Georgia"/>
          <w:sz w:val="20"/>
          <w:szCs w:val="20"/>
        </w:rPr>
        <w:t xml:space="preserve"> – </w:t>
      </w:r>
      <w:r>
        <w:rPr>
          <w:rFonts w:ascii="Georgia" w:eastAsia="Georgia" w:hAnsi="Georgia" w:cs="Georgia"/>
          <w:b/>
          <w:bCs/>
          <w:sz w:val="20"/>
          <w:szCs w:val="20"/>
        </w:rPr>
        <w:t>Ryan Dilts</w:t>
      </w:r>
    </w:p>
    <w:p w14:paraId="3903C7C5" w14:textId="7E231B1D" w:rsidR="00511BB9" w:rsidRPr="0004255E" w:rsidRDefault="00511BB9" w:rsidP="00511BB9">
      <w:pPr>
        <w:pStyle w:val="ListParagraph"/>
        <w:numPr>
          <w:ilvl w:val="1"/>
          <w:numId w:val="14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3E04AC0E">
        <w:rPr>
          <w:rFonts w:ascii="Georgia" w:eastAsia="Georgia" w:hAnsi="Georgia" w:cs="Georgia"/>
          <w:sz w:val="20"/>
          <w:szCs w:val="20"/>
        </w:rPr>
        <w:t xml:space="preserve"> </w:t>
      </w:r>
      <w:r w:rsidR="47E1ACA8" w:rsidRPr="3E04AC0E">
        <w:rPr>
          <w:rFonts w:ascii="Georgia" w:eastAsia="Georgia" w:hAnsi="Georgia" w:cs="Georgia"/>
          <w:sz w:val="20"/>
          <w:szCs w:val="20"/>
        </w:rPr>
        <w:t xml:space="preserve">Planning a large event for the spring. </w:t>
      </w:r>
    </w:p>
    <w:p w14:paraId="6113A72F" w14:textId="77777777" w:rsidR="00511BB9" w:rsidRPr="0004255E" w:rsidRDefault="00511BB9" w:rsidP="00511BB9">
      <w:pPr>
        <w:pStyle w:val="ListParagraph"/>
        <w:numPr>
          <w:ilvl w:val="0"/>
          <w:numId w:val="1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Campus Improvements and Sustainability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Rush Robinson</w:t>
      </w:r>
    </w:p>
    <w:p w14:paraId="4A018F04" w14:textId="6457038A" w:rsidR="00511BB9" w:rsidRPr="0004255E" w:rsidRDefault="10176537" w:rsidP="00511BB9">
      <w:pPr>
        <w:pStyle w:val="ListParagraph"/>
        <w:numPr>
          <w:ilvl w:val="1"/>
          <w:numId w:val="14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3E04AC0E">
        <w:rPr>
          <w:rFonts w:ascii="Georgia" w:eastAsia="Georgia" w:hAnsi="Georgia" w:cs="Georgia"/>
          <w:sz w:val="20"/>
          <w:szCs w:val="20"/>
        </w:rPr>
        <w:t xml:space="preserve">Hill-O-Ween event went very well today! Thank you for showing out! </w:t>
      </w:r>
    </w:p>
    <w:p w14:paraId="4160407C" w14:textId="659E204E" w:rsidR="281FADD3" w:rsidRDefault="281FADD3" w:rsidP="57433733">
      <w:pPr>
        <w:pStyle w:val="ListParagraph"/>
        <w:numPr>
          <w:ilvl w:val="1"/>
          <w:numId w:val="14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57433733">
        <w:rPr>
          <w:rFonts w:ascii="Georgia" w:eastAsia="Georgia" w:hAnsi="Georgia" w:cs="Georgia"/>
          <w:sz w:val="20"/>
          <w:szCs w:val="20"/>
        </w:rPr>
        <w:t xml:space="preserve">Tomorrow is World </w:t>
      </w:r>
      <w:r w:rsidR="37989943" w:rsidRPr="57433733">
        <w:rPr>
          <w:rFonts w:ascii="Georgia" w:eastAsia="Georgia" w:hAnsi="Georgia" w:cs="Georgia"/>
          <w:sz w:val="20"/>
          <w:szCs w:val="20"/>
        </w:rPr>
        <w:t>Sustainability</w:t>
      </w:r>
      <w:r w:rsidRPr="57433733">
        <w:rPr>
          <w:rFonts w:ascii="Georgia" w:eastAsia="Georgia" w:hAnsi="Georgia" w:cs="Georgia"/>
          <w:sz w:val="20"/>
          <w:szCs w:val="20"/>
        </w:rPr>
        <w:t xml:space="preserve"> Day! </w:t>
      </w:r>
    </w:p>
    <w:p w14:paraId="2B69846F" w14:textId="7F5A9711" w:rsidR="3E04AC0E" w:rsidRDefault="281FADD3" w:rsidP="3E04AC0E">
      <w:pPr>
        <w:pStyle w:val="ListParagraph"/>
        <w:numPr>
          <w:ilvl w:val="1"/>
          <w:numId w:val="14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3244D39E">
        <w:rPr>
          <w:rFonts w:ascii="Georgia" w:eastAsia="Georgia" w:hAnsi="Georgia" w:cs="Georgia"/>
          <w:sz w:val="20"/>
          <w:szCs w:val="20"/>
        </w:rPr>
        <w:t xml:space="preserve">Lightning strikes the Earth around 100 times a second. </w:t>
      </w:r>
    </w:p>
    <w:p w14:paraId="38D8573B" w14:textId="77777777" w:rsidR="00511BB9" w:rsidRPr="0004255E" w:rsidRDefault="00511BB9" w:rsidP="00511BB9">
      <w:pPr>
        <w:pStyle w:val="ListParagraph"/>
        <w:numPr>
          <w:ilvl w:val="0"/>
          <w:numId w:val="1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Diversity, Equity, and Inclusion – </w:t>
      </w:r>
      <w:r>
        <w:rPr>
          <w:rFonts w:ascii="Georgia" w:eastAsia="Georgia" w:hAnsi="Georgia" w:cs="Georgia"/>
          <w:b/>
          <w:bCs/>
          <w:sz w:val="20"/>
          <w:szCs w:val="20"/>
        </w:rPr>
        <w:t>Megan Farmer</w:t>
      </w:r>
    </w:p>
    <w:p w14:paraId="5FD24BC4" w14:textId="18EAA067" w:rsidR="00511BB9" w:rsidRPr="0004255E" w:rsidRDefault="2C314414" w:rsidP="3244D39E">
      <w:pPr>
        <w:pStyle w:val="ListParagraph"/>
        <w:numPr>
          <w:ilvl w:val="1"/>
          <w:numId w:val="14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6AC671D3">
        <w:rPr>
          <w:rFonts w:ascii="Georgia" w:eastAsia="Georgia" w:hAnsi="Georgia" w:cs="Georgia"/>
          <w:sz w:val="20"/>
          <w:szCs w:val="20"/>
        </w:rPr>
        <w:t>Vice Chair Van Zing providing a report on behalf of Senator Farmer</w:t>
      </w:r>
    </w:p>
    <w:p w14:paraId="5E9756E9" w14:textId="111E860C" w:rsidR="00511BB9" w:rsidRPr="0004255E" w:rsidRDefault="04C54A42" w:rsidP="00511BB9">
      <w:pPr>
        <w:pStyle w:val="ListParagraph"/>
        <w:numPr>
          <w:ilvl w:val="1"/>
          <w:numId w:val="14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57433733">
        <w:rPr>
          <w:rFonts w:ascii="Georgia" w:eastAsia="Georgia" w:hAnsi="Georgia" w:cs="Georgia"/>
          <w:sz w:val="20"/>
          <w:szCs w:val="20"/>
        </w:rPr>
        <w:t xml:space="preserve">New possible bills with inter-committee collaborations! </w:t>
      </w:r>
    </w:p>
    <w:p w14:paraId="6EEE18BC" w14:textId="77777777" w:rsidR="00511BB9" w:rsidRPr="0004255E" w:rsidRDefault="00511BB9" w:rsidP="00511BB9">
      <w:pPr>
        <w:pStyle w:val="ListParagraph"/>
        <w:numPr>
          <w:ilvl w:val="0"/>
          <w:numId w:val="1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Student Mental Health and Wellbeing – </w:t>
      </w:r>
      <w:r>
        <w:rPr>
          <w:rFonts w:ascii="Georgia" w:eastAsia="Georgia" w:hAnsi="Georgia" w:cs="Georgia"/>
          <w:b/>
          <w:bCs/>
          <w:sz w:val="20"/>
          <w:szCs w:val="20"/>
        </w:rPr>
        <w:t>Sophia Bryant</w:t>
      </w:r>
    </w:p>
    <w:p w14:paraId="3F37DA4F" w14:textId="16EC7D84" w:rsidR="00511BB9" w:rsidRPr="0004255E" w:rsidRDefault="537EE861" w:rsidP="00511BB9">
      <w:pPr>
        <w:pStyle w:val="ListParagraph"/>
        <w:numPr>
          <w:ilvl w:val="1"/>
          <w:numId w:val="14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6AC671D3">
        <w:rPr>
          <w:rFonts w:ascii="Georgia" w:eastAsia="Georgia" w:hAnsi="Georgia" w:cs="Georgia"/>
          <w:sz w:val="20"/>
          <w:szCs w:val="20"/>
        </w:rPr>
        <w:t>Vice Chair John King presenting</w:t>
      </w:r>
    </w:p>
    <w:p w14:paraId="30045883" w14:textId="00F086E1" w:rsidR="537EE861" w:rsidRDefault="537EE861" w:rsidP="6AC671D3">
      <w:pPr>
        <w:pStyle w:val="ListParagraph"/>
        <w:numPr>
          <w:ilvl w:val="1"/>
          <w:numId w:val="14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719A64E8">
        <w:rPr>
          <w:rFonts w:ascii="Georgia" w:eastAsia="Georgia" w:hAnsi="Georgia" w:cs="Georgia"/>
          <w:sz w:val="20"/>
          <w:szCs w:val="20"/>
        </w:rPr>
        <w:t xml:space="preserve">Sign up for </w:t>
      </w:r>
      <w:proofErr w:type="spellStart"/>
      <w:r w:rsidRPr="719A64E8">
        <w:rPr>
          <w:rFonts w:ascii="Georgia" w:eastAsia="Georgia" w:hAnsi="Georgia" w:cs="Georgia"/>
          <w:sz w:val="20"/>
          <w:szCs w:val="20"/>
        </w:rPr>
        <w:t>TopperChef</w:t>
      </w:r>
      <w:proofErr w:type="spellEnd"/>
      <w:r w:rsidRPr="719A64E8">
        <w:rPr>
          <w:rFonts w:ascii="Georgia" w:eastAsia="Georgia" w:hAnsi="Georgia" w:cs="Georgia"/>
          <w:sz w:val="20"/>
          <w:szCs w:val="20"/>
        </w:rPr>
        <w:t xml:space="preserve"> and </w:t>
      </w:r>
      <w:proofErr w:type="spellStart"/>
      <w:r w:rsidRPr="719A64E8">
        <w:rPr>
          <w:rFonts w:ascii="Georgia" w:eastAsia="Georgia" w:hAnsi="Georgia" w:cs="Georgia"/>
          <w:sz w:val="20"/>
          <w:szCs w:val="20"/>
        </w:rPr>
        <w:t>Hilltoppeers</w:t>
      </w:r>
      <w:proofErr w:type="spellEnd"/>
      <w:r w:rsidRPr="719A64E8">
        <w:rPr>
          <w:rFonts w:ascii="Georgia" w:eastAsia="Georgia" w:hAnsi="Georgia" w:cs="Georgia"/>
          <w:sz w:val="20"/>
          <w:szCs w:val="20"/>
        </w:rPr>
        <w:t xml:space="preserve">! </w:t>
      </w:r>
    </w:p>
    <w:p w14:paraId="5CBEE5D5" w14:textId="77777777" w:rsidR="00511BB9" w:rsidRPr="0004255E" w:rsidRDefault="00511BB9" w:rsidP="00511BB9">
      <w:pPr>
        <w:pStyle w:val="ListParagraph"/>
        <w:numPr>
          <w:ilvl w:val="0"/>
          <w:numId w:val="1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Community Relations – </w:t>
      </w:r>
      <w:r>
        <w:rPr>
          <w:rFonts w:ascii="Georgia" w:eastAsia="Georgia" w:hAnsi="Georgia" w:cs="Georgia"/>
          <w:b/>
          <w:bCs/>
          <w:sz w:val="20"/>
          <w:szCs w:val="20"/>
        </w:rPr>
        <w:t>Annie Finch</w:t>
      </w:r>
    </w:p>
    <w:p w14:paraId="2284141E" w14:textId="1FB4A173" w:rsidR="00511BB9" w:rsidRPr="0004255E" w:rsidRDefault="00511BB9" w:rsidP="00511BB9">
      <w:pPr>
        <w:pStyle w:val="ListParagraph"/>
        <w:numPr>
          <w:ilvl w:val="1"/>
          <w:numId w:val="14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No report</w:t>
      </w:r>
      <w:r w:rsidR="2B50C52D" w:rsidRPr="719A64E8">
        <w:rPr>
          <w:rFonts w:ascii="Georgia" w:eastAsia="Georgia" w:hAnsi="Georgia" w:cs="Georgia"/>
          <w:sz w:val="20"/>
          <w:szCs w:val="20"/>
        </w:rPr>
        <w:t xml:space="preserve">. </w:t>
      </w:r>
    </w:p>
    <w:p w14:paraId="4004806A" w14:textId="77777777" w:rsidR="00511BB9" w:rsidRPr="0004255E" w:rsidRDefault="00511BB9" w:rsidP="00511BB9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7. Special Orders</w:t>
      </w:r>
    </w:p>
    <w:p w14:paraId="07BF4139" w14:textId="77777777" w:rsidR="00511BB9" w:rsidRPr="0004255E" w:rsidRDefault="00511BB9" w:rsidP="00511BB9">
      <w:pPr>
        <w:pStyle w:val="ListParagraph"/>
        <w:numPr>
          <w:ilvl w:val="0"/>
          <w:numId w:val="10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Judicial Council Report – </w:t>
      </w:r>
      <w:r>
        <w:rPr>
          <w:rFonts w:ascii="Georgia" w:eastAsia="Georgia" w:hAnsi="Georgia" w:cs="Georgia"/>
          <w:b/>
          <w:bCs/>
          <w:sz w:val="20"/>
          <w:szCs w:val="20"/>
        </w:rPr>
        <w:t>Ellen Henderson</w:t>
      </w:r>
    </w:p>
    <w:p w14:paraId="4F35CB99" w14:textId="18FC790E" w:rsidR="00511BB9" w:rsidRPr="004B5FDE" w:rsidRDefault="00511BB9" w:rsidP="00511BB9">
      <w:pPr>
        <w:pStyle w:val="ListParagraph"/>
        <w:numPr>
          <w:ilvl w:val="1"/>
          <w:numId w:val="10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719A64E8">
        <w:rPr>
          <w:rFonts w:ascii="Georgia" w:eastAsia="Georgia" w:hAnsi="Georgia" w:cs="Georgia"/>
          <w:sz w:val="20"/>
          <w:szCs w:val="20"/>
        </w:rPr>
        <w:t xml:space="preserve"> </w:t>
      </w:r>
      <w:r w:rsidR="23873810" w:rsidRPr="719A64E8">
        <w:rPr>
          <w:rFonts w:ascii="Georgia" w:eastAsia="Georgia" w:hAnsi="Georgia" w:cs="Georgia"/>
          <w:sz w:val="20"/>
          <w:szCs w:val="20"/>
        </w:rPr>
        <w:t xml:space="preserve">Submit your absences! </w:t>
      </w:r>
    </w:p>
    <w:p w14:paraId="68E0DE43" w14:textId="11FC3B12" w:rsidR="23873810" w:rsidRDefault="23873810" w:rsidP="719A64E8">
      <w:pPr>
        <w:pStyle w:val="ListParagraph"/>
        <w:numPr>
          <w:ilvl w:val="1"/>
          <w:numId w:val="10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719A64E8">
        <w:rPr>
          <w:rFonts w:ascii="Georgia" w:eastAsia="Georgia" w:hAnsi="Georgia" w:cs="Georgia"/>
          <w:sz w:val="20"/>
          <w:szCs w:val="20"/>
        </w:rPr>
        <w:lastRenderedPageBreak/>
        <w:t xml:space="preserve">Three justices are graduating in December so </w:t>
      </w:r>
      <w:r w:rsidRPr="04E9868C">
        <w:rPr>
          <w:rFonts w:ascii="Georgia" w:eastAsia="Georgia" w:hAnsi="Georgia" w:cs="Georgia"/>
          <w:sz w:val="20"/>
          <w:szCs w:val="20"/>
        </w:rPr>
        <w:t xml:space="preserve">we’re trying to get some new justices! </w:t>
      </w:r>
    </w:p>
    <w:p w14:paraId="5DD086A5" w14:textId="77777777" w:rsidR="00511BB9" w:rsidRPr="00F160AB" w:rsidRDefault="00511BB9" w:rsidP="00511BB9">
      <w:pPr>
        <w:pStyle w:val="ListParagraph"/>
        <w:numPr>
          <w:ilvl w:val="0"/>
          <w:numId w:val="10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Swearing in – </w:t>
      </w:r>
      <w:r>
        <w:rPr>
          <w:rFonts w:ascii="Georgia" w:eastAsia="Georgia" w:hAnsi="Georgia" w:cs="Georgia"/>
          <w:b/>
          <w:sz w:val="20"/>
          <w:szCs w:val="20"/>
        </w:rPr>
        <w:t>Ellen Henderson</w:t>
      </w:r>
    </w:p>
    <w:p w14:paraId="23CA4E85" w14:textId="50627E85" w:rsidR="00511BB9" w:rsidRPr="00F160AB" w:rsidRDefault="00511BB9" w:rsidP="00511BB9">
      <w:pPr>
        <w:pStyle w:val="ListParagraph"/>
        <w:numPr>
          <w:ilvl w:val="1"/>
          <w:numId w:val="10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4E9868C">
        <w:rPr>
          <w:rFonts w:ascii="Georgia" w:eastAsia="Georgia" w:hAnsi="Georgia" w:cs="Georgia"/>
          <w:b/>
          <w:bCs/>
          <w:sz w:val="20"/>
          <w:szCs w:val="20"/>
        </w:rPr>
        <w:t xml:space="preserve"> </w:t>
      </w:r>
      <w:r w:rsidR="0497055B" w:rsidRPr="04E9868C">
        <w:rPr>
          <w:rFonts w:ascii="Georgia" w:eastAsia="Georgia" w:hAnsi="Georgia" w:cs="Georgia"/>
          <w:b/>
          <w:bCs/>
          <w:sz w:val="20"/>
          <w:szCs w:val="20"/>
        </w:rPr>
        <w:t>None.</w:t>
      </w:r>
    </w:p>
    <w:p w14:paraId="23331158" w14:textId="77777777" w:rsidR="00511BB9" w:rsidRPr="00F160AB" w:rsidRDefault="00511BB9" w:rsidP="00511BB9">
      <w:pPr>
        <w:pStyle w:val="ListParagraph"/>
        <w:numPr>
          <w:ilvl w:val="0"/>
          <w:numId w:val="10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University Committee Reports</w:t>
      </w:r>
    </w:p>
    <w:p w14:paraId="792D2C51" w14:textId="77777777" w:rsidR="00511BB9" w:rsidRDefault="00511BB9" w:rsidP="00511BB9">
      <w:pPr>
        <w:pStyle w:val="ListParagraph"/>
        <w:numPr>
          <w:ilvl w:val="1"/>
          <w:numId w:val="10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257940">
        <w:rPr>
          <w:rFonts w:ascii="Georgia" w:eastAsia="Georgia" w:hAnsi="Georgia" w:cs="Georgia"/>
          <w:sz w:val="20"/>
          <w:szCs w:val="20"/>
        </w:rPr>
        <w:t>Master Plan Committee:</w:t>
      </w:r>
      <w:r>
        <w:rPr>
          <w:rFonts w:ascii="Georgia" w:eastAsia="Georgia" w:hAnsi="Georgia" w:cs="Georgia"/>
          <w:b/>
          <w:bCs/>
          <w:sz w:val="20"/>
          <w:szCs w:val="20"/>
        </w:rPr>
        <w:t xml:space="preserve"> </w:t>
      </w:r>
      <w:r w:rsidRPr="00257940">
        <w:rPr>
          <w:rFonts w:ascii="Georgia" w:eastAsia="Georgia" w:hAnsi="Georgia" w:cs="Georgia"/>
          <w:b/>
          <w:bCs/>
          <w:sz w:val="20"/>
          <w:szCs w:val="20"/>
        </w:rPr>
        <w:t>Garrett Price</w:t>
      </w:r>
    </w:p>
    <w:p w14:paraId="550A06FA" w14:textId="77777777" w:rsidR="00511BB9" w:rsidRPr="00257940" w:rsidRDefault="00511BB9" w:rsidP="00511BB9">
      <w:pPr>
        <w:pStyle w:val="ListParagraph"/>
        <w:numPr>
          <w:ilvl w:val="2"/>
          <w:numId w:val="10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7CBA7FDB" w14:textId="77777777" w:rsidR="00511BB9" w:rsidRPr="00F160AB" w:rsidRDefault="00511BB9" w:rsidP="00511BB9">
      <w:pPr>
        <w:pStyle w:val="ListParagraph"/>
        <w:numPr>
          <w:ilvl w:val="1"/>
          <w:numId w:val="10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University Athletic Committee: </w:t>
      </w:r>
      <w:proofErr w:type="spellStart"/>
      <w:r w:rsidRPr="00257940">
        <w:rPr>
          <w:rFonts w:ascii="Georgia" w:eastAsia="Georgia" w:hAnsi="Georgia" w:cs="Georgia"/>
          <w:b/>
          <w:sz w:val="20"/>
          <w:szCs w:val="20"/>
        </w:rPr>
        <w:t>Kaison</w:t>
      </w:r>
      <w:proofErr w:type="spellEnd"/>
      <w:r w:rsidRPr="00257940">
        <w:rPr>
          <w:rFonts w:ascii="Georgia" w:eastAsia="Georgia" w:hAnsi="Georgia" w:cs="Georgia"/>
          <w:b/>
          <w:sz w:val="20"/>
          <w:szCs w:val="20"/>
        </w:rPr>
        <w:t xml:space="preserve"> Barton</w:t>
      </w:r>
      <w:r>
        <w:rPr>
          <w:rFonts w:ascii="Georgia" w:eastAsia="Georgia" w:hAnsi="Georgia" w:cs="Georgia"/>
          <w:b/>
          <w:sz w:val="20"/>
          <w:szCs w:val="20"/>
        </w:rPr>
        <w:t xml:space="preserve">, </w:t>
      </w:r>
      <w:r w:rsidRPr="00257940">
        <w:rPr>
          <w:rFonts w:ascii="Georgia" w:eastAsia="Georgia" w:hAnsi="Georgia" w:cs="Georgia"/>
          <w:b/>
          <w:sz w:val="20"/>
          <w:szCs w:val="20"/>
        </w:rPr>
        <w:t>Sawyer Edmunds</w:t>
      </w:r>
    </w:p>
    <w:p w14:paraId="19C7E900" w14:textId="77777777" w:rsidR="00511BB9" w:rsidRPr="004B5FDE" w:rsidRDefault="00511BB9" w:rsidP="00511BB9">
      <w:pPr>
        <w:pStyle w:val="ListParagraph"/>
        <w:numPr>
          <w:ilvl w:val="2"/>
          <w:numId w:val="10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254262F8" w14:textId="59343EF3" w:rsidR="00511BB9" w:rsidRPr="00F160AB" w:rsidRDefault="00511BB9" w:rsidP="00511BB9">
      <w:pPr>
        <w:pStyle w:val="ListParagraph"/>
        <w:numPr>
          <w:ilvl w:val="1"/>
          <w:numId w:val="10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Parking and Transportation Services Appeal Committee: </w:t>
      </w:r>
      <w:proofErr w:type="spellStart"/>
      <w:r w:rsidRPr="00257940">
        <w:rPr>
          <w:rFonts w:ascii="Georgia" w:eastAsia="Georgia" w:hAnsi="Georgia" w:cs="Georgia"/>
          <w:b/>
          <w:sz w:val="20"/>
          <w:szCs w:val="20"/>
        </w:rPr>
        <w:t>Malick</w:t>
      </w:r>
      <w:proofErr w:type="spellEnd"/>
      <w:r w:rsidRPr="00257940">
        <w:rPr>
          <w:rFonts w:ascii="Georgia" w:eastAsia="Georgia" w:hAnsi="Georgia" w:cs="Georgia"/>
          <w:b/>
          <w:sz w:val="20"/>
          <w:szCs w:val="20"/>
        </w:rPr>
        <w:t xml:space="preserve"> Ibrahim, Megan Farmer</w:t>
      </w:r>
      <w:r w:rsidR="00DB2473">
        <w:rPr>
          <w:rFonts w:ascii="Georgia" w:eastAsia="Georgia" w:hAnsi="Georgia" w:cs="Georgia"/>
          <w:b/>
          <w:sz w:val="20"/>
          <w:szCs w:val="20"/>
        </w:rPr>
        <w:t xml:space="preserve">, Rush Robinson </w:t>
      </w:r>
    </w:p>
    <w:p w14:paraId="7EDB7FE2" w14:textId="77777777" w:rsidR="00511BB9" w:rsidRPr="00257940" w:rsidRDefault="00511BB9" w:rsidP="00511BB9">
      <w:pPr>
        <w:pStyle w:val="ListParagraph"/>
        <w:numPr>
          <w:ilvl w:val="2"/>
          <w:numId w:val="10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45C5FF5B" w14:textId="77777777" w:rsidR="00511BB9" w:rsidRPr="00F160AB" w:rsidRDefault="00511BB9" w:rsidP="00511BB9">
      <w:pPr>
        <w:pStyle w:val="ListParagraph"/>
        <w:numPr>
          <w:ilvl w:val="1"/>
          <w:numId w:val="10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Faculty Senate Budget and Finance Committee: </w:t>
      </w:r>
      <w:r w:rsidRPr="00257940">
        <w:rPr>
          <w:rFonts w:ascii="Georgia" w:eastAsia="Georgia" w:hAnsi="Georgia" w:cs="Georgia"/>
          <w:b/>
          <w:sz w:val="20"/>
          <w:szCs w:val="20"/>
        </w:rPr>
        <w:t>Ryan Dilts</w:t>
      </w:r>
    </w:p>
    <w:p w14:paraId="57E22272" w14:textId="77777777" w:rsidR="00511BB9" w:rsidRPr="00257940" w:rsidRDefault="00511BB9" w:rsidP="00511BB9">
      <w:pPr>
        <w:pStyle w:val="ListParagraph"/>
        <w:numPr>
          <w:ilvl w:val="2"/>
          <w:numId w:val="10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195047D5" w14:textId="190A2A28" w:rsidR="00511BB9" w:rsidRPr="00F160AB" w:rsidRDefault="00511BB9" w:rsidP="00511BB9">
      <w:pPr>
        <w:pStyle w:val="ListParagraph"/>
        <w:numPr>
          <w:ilvl w:val="1"/>
          <w:numId w:val="10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Graduate Advisory Council: </w:t>
      </w:r>
    </w:p>
    <w:p w14:paraId="37E076BE" w14:textId="77777777" w:rsidR="00511BB9" w:rsidRPr="00257940" w:rsidRDefault="00511BB9" w:rsidP="00511BB9">
      <w:pPr>
        <w:pStyle w:val="ListParagraph"/>
        <w:numPr>
          <w:ilvl w:val="2"/>
          <w:numId w:val="10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393831FD" w14:textId="77777777" w:rsidR="00511BB9" w:rsidRPr="00F160AB" w:rsidRDefault="00511BB9" w:rsidP="00511BB9">
      <w:pPr>
        <w:pStyle w:val="ListParagraph"/>
        <w:numPr>
          <w:ilvl w:val="1"/>
          <w:numId w:val="10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Colonnade General Education Committee: </w:t>
      </w:r>
      <w:r>
        <w:rPr>
          <w:rFonts w:ascii="Georgia" w:eastAsia="Georgia" w:hAnsi="Georgia" w:cs="Georgia"/>
          <w:b/>
          <w:sz w:val="20"/>
          <w:szCs w:val="20"/>
        </w:rPr>
        <w:t>Chloe Ralston</w:t>
      </w:r>
    </w:p>
    <w:p w14:paraId="3BE27E05" w14:textId="77777777" w:rsidR="00511BB9" w:rsidRPr="00257940" w:rsidRDefault="00511BB9" w:rsidP="00511BB9">
      <w:pPr>
        <w:pStyle w:val="ListParagraph"/>
        <w:numPr>
          <w:ilvl w:val="2"/>
          <w:numId w:val="10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7B0947C0" w14:textId="77777777" w:rsidR="00511BB9" w:rsidRPr="00F160AB" w:rsidRDefault="00511BB9" w:rsidP="00511BB9">
      <w:pPr>
        <w:pStyle w:val="ListParagraph"/>
        <w:numPr>
          <w:ilvl w:val="1"/>
          <w:numId w:val="10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Undergraduate Curriculum Committee: </w:t>
      </w:r>
      <w:r w:rsidRPr="00257940">
        <w:rPr>
          <w:rFonts w:ascii="Georgia" w:eastAsia="Georgia" w:hAnsi="Georgia" w:cs="Georgia"/>
          <w:b/>
          <w:sz w:val="20"/>
          <w:szCs w:val="20"/>
        </w:rPr>
        <w:t>Jax Price</w:t>
      </w:r>
    </w:p>
    <w:p w14:paraId="2E128AF6" w14:textId="77777777" w:rsidR="00511BB9" w:rsidRPr="00257940" w:rsidRDefault="00511BB9" w:rsidP="00511BB9">
      <w:pPr>
        <w:pStyle w:val="ListParagraph"/>
        <w:numPr>
          <w:ilvl w:val="2"/>
          <w:numId w:val="10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1869BCBC" w14:textId="77777777" w:rsidR="00511BB9" w:rsidRPr="00F160AB" w:rsidRDefault="00511BB9" w:rsidP="00511BB9">
      <w:pPr>
        <w:pStyle w:val="ListParagraph"/>
        <w:numPr>
          <w:ilvl w:val="1"/>
          <w:numId w:val="10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Strategic Plan Implementation Committee: </w:t>
      </w:r>
      <w:r w:rsidRPr="00257940">
        <w:rPr>
          <w:rFonts w:ascii="Georgia" w:eastAsia="Georgia" w:hAnsi="Georgia" w:cs="Georgia"/>
          <w:b/>
          <w:sz w:val="20"/>
          <w:szCs w:val="20"/>
        </w:rPr>
        <w:t>Bradley Wagoner</w:t>
      </w:r>
    </w:p>
    <w:p w14:paraId="2B7A4912" w14:textId="77777777" w:rsidR="00511BB9" w:rsidRPr="00257940" w:rsidRDefault="00511BB9" w:rsidP="00511BB9">
      <w:pPr>
        <w:pStyle w:val="ListParagraph"/>
        <w:numPr>
          <w:ilvl w:val="2"/>
          <w:numId w:val="10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0D520A0A" w14:textId="77777777" w:rsidR="00511BB9" w:rsidRPr="00F160AB" w:rsidRDefault="00511BB9" w:rsidP="00511BB9">
      <w:pPr>
        <w:pStyle w:val="ListParagraph"/>
        <w:numPr>
          <w:ilvl w:val="1"/>
          <w:numId w:val="10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Faculty Welfare Committee: </w:t>
      </w:r>
      <w:r w:rsidRPr="00257940">
        <w:rPr>
          <w:rFonts w:ascii="Georgia" w:eastAsia="Georgia" w:hAnsi="Georgia" w:cs="Georgia"/>
          <w:b/>
          <w:sz w:val="20"/>
          <w:szCs w:val="20"/>
        </w:rPr>
        <w:t>Savanna Kurtz</w:t>
      </w:r>
    </w:p>
    <w:p w14:paraId="1F57D496" w14:textId="77777777" w:rsidR="00511BB9" w:rsidRPr="00257940" w:rsidRDefault="00511BB9" w:rsidP="00511BB9">
      <w:pPr>
        <w:pStyle w:val="ListParagraph"/>
        <w:numPr>
          <w:ilvl w:val="2"/>
          <w:numId w:val="10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7FE26D93" w14:textId="59B2B1B1" w:rsidR="5C7CE8BD" w:rsidRDefault="196C6EDA" w:rsidP="5C7CE8BD">
      <w:p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54CF9096">
        <w:rPr>
          <w:rFonts w:ascii="Georgia" w:eastAsia="Georgia" w:hAnsi="Georgia" w:cs="Georgia"/>
          <w:b/>
          <w:bCs/>
          <w:sz w:val="20"/>
          <w:szCs w:val="20"/>
        </w:rPr>
        <w:t xml:space="preserve">Continued Unfinish </w:t>
      </w:r>
      <w:r w:rsidRPr="22CB4449">
        <w:rPr>
          <w:rFonts w:ascii="Georgia" w:eastAsia="Georgia" w:hAnsi="Georgia" w:cs="Georgia"/>
          <w:b/>
          <w:bCs/>
          <w:sz w:val="20"/>
          <w:szCs w:val="20"/>
        </w:rPr>
        <w:t>Business</w:t>
      </w:r>
    </w:p>
    <w:p w14:paraId="120653F1" w14:textId="1265B22E" w:rsidR="196C6EDA" w:rsidRDefault="196C6EDA" w:rsidP="1957319F">
      <w:pPr>
        <w:spacing w:after="0" w:line="240" w:lineRule="auto"/>
        <w:rPr>
          <w:rFonts w:ascii="Georgia" w:hAnsi="Georgia"/>
          <w:b/>
          <w:bCs/>
        </w:rPr>
      </w:pPr>
      <w:r w:rsidRPr="0664884A">
        <w:rPr>
          <w:rFonts w:ascii="Georgia" w:hAnsi="Georgia" w:cs="Arial"/>
          <w:b/>
          <w:bCs/>
          <w:color w:val="000000" w:themeColor="text1"/>
        </w:rPr>
        <w:t xml:space="preserve">Bill 13-24-F. </w:t>
      </w:r>
      <w:r w:rsidRPr="0664884A">
        <w:rPr>
          <w:rFonts w:ascii="Georgia" w:hAnsi="Georgia" w:cs="Arial"/>
          <w:color w:val="000000" w:themeColor="text1"/>
        </w:rPr>
        <w:t>Funding for the Veterans Day 5K Event</w:t>
      </w:r>
      <w:r w:rsidRPr="0664884A">
        <w:rPr>
          <w:rFonts w:ascii="Georgia" w:hAnsi="Georgia" w:cs="Arial"/>
          <w:b/>
          <w:bCs/>
          <w:color w:val="000000" w:themeColor="text1"/>
        </w:rPr>
        <w:t> </w:t>
      </w:r>
    </w:p>
    <w:p w14:paraId="58C88AFC" w14:textId="63776F2F" w:rsidR="371CD1C5" w:rsidRDefault="0036081B" w:rsidP="0036081B">
      <w:pPr>
        <w:pStyle w:val="ListParagraph"/>
        <w:numPr>
          <w:ilvl w:val="0"/>
          <w:numId w:val="27"/>
        </w:numPr>
        <w:spacing w:after="0" w:line="240" w:lineRule="auto"/>
        <w:rPr>
          <w:rFonts w:ascii="Georgia" w:hAnsi="Georgia" w:cs="Arial"/>
          <w:color w:val="000000" w:themeColor="text1"/>
        </w:rPr>
      </w:pPr>
      <w:r>
        <w:rPr>
          <w:rFonts w:ascii="Georgia" w:hAnsi="Georgia" w:cs="Arial"/>
          <w:color w:val="000000" w:themeColor="text1"/>
        </w:rPr>
        <w:t xml:space="preserve">Presentation by </w:t>
      </w:r>
      <w:r w:rsidR="371CD1C5" w:rsidRPr="3E4778F0">
        <w:rPr>
          <w:rFonts w:ascii="Georgia" w:hAnsi="Georgia" w:cs="Arial"/>
          <w:color w:val="000000" w:themeColor="text1"/>
        </w:rPr>
        <w:t xml:space="preserve">Senator Kurtz, </w:t>
      </w:r>
      <w:r>
        <w:rPr>
          <w:rFonts w:ascii="Georgia" w:hAnsi="Georgia" w:cs="Arial"/>
          <w:color w:val="000000" w:themeColor="text1"/>
        </w:rPr>
        <w:t xml:space="preserve">Senator </w:t>
      </w:r>
      <w:proofErr w:type="gramStart"/>
      <w:r>
        <w:rPr>
          <w:rFonts w:ascii="Georgia" w:hAnsi="Georgia" w:cs="Arial"/>
          <w:color w:val="000000" w:themeColor="text1"/>
        </w:rPr>
        <w:t>Evans</w:t>
      </w:r>
      <w:proofErr w:type="gramEnd"/>
      <w:r>
        <w:rPr>
          <w:rFonts w:ascii="Georgia" w:hAnsi="Georgia" w:cs="Arial"/>
          <w:color w:val="000000" w:themeColor="text1"/>
        </w:rPr>
        <w:t xml:space="preserve"> and Senator </w:t>
      </w:r>
      <w:proofErr w:type="spellStart"/>
      <w:r>
        <w:rPr>
          <w:rFonts w:ascii="Georgia" w:hAnsi="Georgia" w:cs="Arial"/>
          <w:color w:val="000000" w:themeColor="text1"/>
        </w:rPr>
        <w:t>Yealton</w:t>
      </w:r>
      <w:proofErr w:type="spellEnd"/>
      <w:r>
        <w:rPr>
          <w:rFonts w:ascii="Georgia" w:hAnsi="Georgia" w:cs="Arial"/>
          <w:color w:val="000000" w:themeColor="text1"/>
        </w:rPr>
        <w:t xml:space="preserve"> </w:t>
      </w:r>
    </w:p>
    <w:p w14:paraId="11765E04" w14:textId="77777777" w:rsidR="0036081B" w:rsidRDefault="371CD1C5" w:rsidP="0036081B">
      <w:pPr>
        <w:pStyle w:val="ListParagraph"/>
        <w:numPr>
          <w:ilvl w:val="1"/>
          <w:numId w:val="27"/>
        </w:numPr>
        <w:spacing w:after="0" w:line="240" w:lineRule="auto"/>
        <w:rPr>
          <w:rFonts w:ascii="Georgia" w:hAnsi="Georgia" w:cs="Arial"/>
          <w:color w:val="000000" w:themeColor="text1"/>
        </w:rPr>
      </w:pPr>
      <w:r w:rsidRPr="2CE2A564">
        <w:rPr>
          <w:rFonts w:ascii="Georgia" w:hAnsi="Georgia" w:cs="Arial"/>
          <w:color w:val="000000" w:themeColor="text1"/>
        </w:rPr>
        <w:t xml:space="preserve">Bill to fund the </w:t>
      </w:r>
      <w:r w:rsidRPr="75E0974F">
        <w:rPr>
          <w:rFonts w:ascii="Georgia" w:hAnsi="Georgia" w:cs="Arial"/>
          <w:color w:val="000000" w:themeColor="text1"/>
        </w:rPr>
        <w:t xml:space="preserve">Veterans Day </w:t>
      </w:r>
      <w:r w:rsidRPr="3BAC2A09">
        <w:rPr>
          <w:rFonts w:ascii="Georgia" w:hAnsi="Georgia" w:cs="Arial"/>
          <w:color w:val="000000" w:themeColor="text1"/>
        </w:rPr>
        <w:t xml:space="preserve">5K Event, </w:t>
      </w:r>
      <w:r w:rsidRPr="48FC5FEC">
        <w:rPr>
          <w:rFonts w:ascii="Georgia" w:hAnsi="Georgia" w:cs="Arial"/>
          <w:color w:val="000000" w:themeColor="text1"/>
        </w:rPr>
        <w:t xml:space="preserve">with money being used for </w:t>
      </w:r>
      <w:r w:rsidRPr="745D1B04">
        <w:rPr>
          <w:rFonts w:ascii="Georgia" w:hAnsi="Georgia" w:cs="Arial"/>
          <w:color w:val="000000" w:themeColor="text1"/>
        </w:rPr>
        <w:t>prizes</w:t>
      </w:r>
      <w:r w:rsidRPr="6C9F2D7F">
        <w:rPr>
          <w:rFonts w:ascii="Georgia" w:hAnsi="Georgia" w:cs="Arial"/>
          <w:color w:val="000000" w:themeColor="text1"/>
        </w:rPr>
        <w:t xml:space="preserve">, </w:t>
      </w:r>
      <w:r w:rsidRPr="7CD1E6AF">
        <w:rPr>
          <w:rFonts w:ascii="Georgia" w:hAnsi="Georgia" w:cs="Arial"/>
          <w:color w:val="000000" w:themeColor="text1"/>
        </w:rPr>
        <w:t xml:space="preserve">food, </w:t>
      </w:r>
      <w:r w:rsidRPr="745D1B04">
        <w:rPr>
          <w:rFonts w:ascii="Georgia" w:hAnsi="Georgia" w:cs="Arial"/>
          <w:color w:val="000000" w:themeColor="text1"/>
        </w:rPr>
        <w:t>merchandise</w:t>
      </w:r>
      <w:r w:rsidRPr="42C9169A">
        <w:rPr>
          <w:rFonts w:ascii="Georgia" w:hAnsi="Georgia" w:cs="Arial"/>
          <w:color w:val="000000" w:themeColor="text1"/>
        </w:rPr>
        <w:t xml:space="preserve">, and other materials for the event. </w:t>
      </w:r>
      <w:r w:rsidRPr="6E7EFF31">
        <w:rPr>
          <w:rFonts w:ascii="Georgia" w:hAnsi="Georgia" w:cs="Arial"/>
          <w:color w:val="000000" w:themeColor="text1"/>
        </w:rPr>
        <w:t>A student</w:t>
      </w:r>
      <w:r w:rsidRPr="2D8AD3D1">
        <w:rPr>
          <w:rFonts w:ascii="Georgia" w:hAnsi="Georgia" w:cs="Arial"/>
          <w:color w:val="000000" w:themeColor="text1"/>
        </w:rPr>
        <w:t xml:space="preserve"> who </w:t>
      </w:r>
      <w:r w:rsidRPr="4FFBBA8B">
        <w:rPr>
          <w:rFonts w:ascii="Georgia" w:hAnsi="Georgia" w:cs="Arial"/>
          <w:color w:val="000000" w:themeColor="text1"/>
        </w:rPr>
        <w:t>helps</w:t>
      </w:r>
      <w:r w:rsidRPr="2D8AD3D1">
        <w:rPr>
          <w:rFonts w:ascii="Georgia" w:hAnsi="Georgia" w:cs="Arial"/>
          <w:color w:val="000000" w:themeColor="text1"/>
        </w:rPr>
        <w:t xml:space="preserve"> set-up or teardown the event will </w:t>
      </w:r>
      <w:r w:rsidR="29531237" w:rsidRPr="30C8598A">
        <w:rPr>
          <w:rFonts w:ascii="Georgia" w:hAnsi="Georgia" w:cs="Arial"/>
          <w:color w:val="000000" w:themeColor="text1"/>
        </w:rPr>
        <w:t>received</w:t>
      </w:r>
      <w:r w:rsidRPr="2D8AD3D1">
        <w:rPr>
          <w:rFonts w:ascii="Georgia" w:hAnsi="Georgia" w:cs="Arial"/>
          <w:color w:val="000000" w:themeColor="text1"/>
        </w:rPr>
        <w:t xml:space="preserve"> </w:t>
      </w:r>
      <w:r w:rsidRPr="24E79A8F">
        <w:rPr>
          <w:rFonts w:ascii="Georgia" w:hAnsi="Georgia" w:cs="Arial"/>
          <w:color w:val="000000" w:themeColor="text1"/>
        </w:rPr>
        <w:t xml:space="preserve">up to 5 hours for this </w:t>
      </w:r>
      <w:r w:rsidRPr="4FFBBA8B">
        <w:rPr>
          <w:rFonts w:ascii="Georgia" w:hAnsi="Georgia" w:cs="Arial"/>
          <w:color w:val="000000" w:themeColor="text1"/>
        </w:rPr>
        <w:t xml:space="preserve">event. </w:t>
      </w:r>
      <w:r w:rsidR="68E9F041" w:rsidRPr="3261BB13">
        <w:rPr>
          <w:rFonts w:ascii="Georgia" w:hAnsi="Georgia" w:cs="Arial"/>
          <w:color w:val="000000" w:themeColor="text1"/>
        </w:rPr>
        <w:t>The first</w:t>
      </w:r>
      <w:r w:rsidRPr="7F92D7DF">
        <w:rPr>
          <w:rFonts w:ascii="Georgia" w:hAnsi="Georgia" w:cs="Arial"/>
          <w:color w:val="000000" w:themeColor="text1"/>
        </w:rPr>
        <w:t xml:space="preserve"> 10 racers will </w:t>
      </w:r>
      <w:r w:rsidR="32CF966E" w:rsidRPr="30C8598A">
        <w:rPr>
          <w:rFonts w:ascii="Georgia" w:hAnsi="Georgia" w:cs="Arial"/>
          <w:color w:val="000000" w:themeColor="text1"/>
        </w:rPr>
        <w:t>receive</w:t>
      </w:r>
      <w:r w:rsidRPr="7F92D7DF">
        <w:rPr>
          <w:rFonts w:ascii="Georgia" w:hAnsi="Georgia" w:cs="Arial"/>
          <w:color w:val="000000" w:themeColor="text1"/>
        </w:rPr>
        <w:t xml:space="preserve"> </w:t>
      </w:r>
      <w:r w:rsidRPr="6E7EFF31">
        <w:rPr>
          <w:rFonts w:ascii="Georgia" w:hAnsi="Georgia" w:cs="Arial"/>
          <w:color w:val="000000" w:themeColor="text1"/>
        </w:rPr>
        <w:t xml:space="preserve">medals. </w:t>
      </w:r>
      <w:r w:rsidR="22F2BD10" w:rsidRPr="55266154">
        <w:rPr>
          <w:rFonts w:ascii="Georgia" w:hAnsi="Georgia" w:cs="Arial"/>
          <w:color w:val="000000" w:themeColor="text1"/>
        </w:rPr>
        <w:t xml:space="preserve">We did this </w:t>
      </w:r>
      <w:r w:rsidR="79A0069A" w:rsidRPr="30C8598A">
        <w:rPr>
          <w:rFonts w:ascii="Georgia" w:hAnsi="Georgia" w:cs="Arial"/>
          <w:color w:val="000000" w:themeColor="text1"/>
        </w:rPr>
        <w:t>last year</w:t>
      </w:r>
      <w:r w:rsidR="22F2BD10" w:rsidRPr="55266154">
        <w:rPr>
          <w:rFonts w:ascii="Georgia" w:hAnsi="Georgia" w:cs="Arial"/>
          <w:color w:val="000000" w:themeColor="text1"/>
        </w:rPr>
        <w:t xml:space="preserve"> for the </w:t>
      </w:r>
      <w:r w:rsidR="22F2BD10" w:rsidRPr="04A2D898">
        <w:rPr>
          <w:rFonts w:ascii="Georgia" w:hAnsi="Georgia" w:cs="Arial"/>
          <w:color w:val="000000" w:themeColor="text1"/>
        </w:rPr>
        <w:t xml:space="preserve">first time so we’re bringing it back </w:t>
      </w:r>
      <w:r w:rsidR="22F2BD10" w:rsidRPr="516217B9">
        <w:rPr>
          <w:rFonts w:ascii="Georgia" w:hAnsi="Georgia" w:cs="Arial"/>
          <w:color w:val="000000" w:themeColor="text1"/>
        </w:rPr>
        <w:t xml:space="preserve">this year. </w:t>
      </w:r>
      <w:r w:rsidR="22F2BD10" w:rsidRPr="01001100">
        <w:rPr>
          <w:rFonts w:ascii="Georgia" w:hAnsi="Georgia" w:cs="Arial"/>
          <w:color w:val="000000" w:themeColor="text1"/>
        </w:rPr>
        <w:t>November 8</w:t>
      </w:r>
      <w:r w:rsidR="22F2BD10" w:rsidRPr="01001100">
        <w:rPr>
          <w:rFonts w:ascii="Georgia" w:hAnsi="Georgia" w:cs="Arial"/>
          <w:color w:val="000000" w:themeColor="text1"/>
          <w:vertAlign w:val="superscript"/>
        </w:rPr>
        <w:t>th</w:t>
      </w:r>
      <w:r w:rsidR="22F2BD10" w:rsidRPr="01001100">
        <w:rPr>
          <w:rFonts w:ascii="Georgia" w:hAnsi="Georgia" w:cs="Arial"/>
          <w:color w:val="000000" w:themeColor="text1"/>
        </w:rPr>
        <w:t xml:space="preserve"> instead of Veterans Day due to </w:t>
      </w:r>
      <w:r w:rsidR="22F2BD10" w:rsidRPr="61EFADA9">
        <w:rPr>
          <w:rFonts w:ascii="Georgia" w:hAnsi="Georgia" w:cs="Arial"/>
          <w:color w:val="000000" w:themeColor="text1"/>
        </w:rPr>
        <w:t xml:space="preserve">homecoming. </w:t>
      </w:r>
      <w:r w:rsidR="22F2BD10" w:rsidRPr="66FE8B23">
        <w:rPr>
          <w:rFonts w:ascii="Georgia" w:hAnsi="Georgia" w:cs="Arial"/>
          <w:color w:val="000000" w:themeColor="text1"/>
        </w:rPr>
        <w:t xml:space="preserve">All proceeds will go to the ROTC </w:t>
      </w:r>
      <w:r w:rsidR="22F2BD10" w:rsidRPr="2F38B795">
        <w:rPr>
          <w:rFonts w:ascii="Georgia" w:hAnsi="Georgia" w:cs="Arial"/>
          <w:color w:val="000000" w:themeColor="text1"/>
        </w:rPr>
        <w:t xml:space="preserve">program (as they did last </w:t>
      </w:r>
      <w:r w:rsidR="22F2BD10" w:rsidRPr="3261BB13">
        <w:rPr>
          <w:rFonts w:ascii="Georgia" w:hAnsi="Georgia" w:cs="Arial"/>
          <w:color w:val="000000" w:themeColor="text1"/>
        </w:rPr>
        <w:t xml:space="preserve">year). </w:t>
      </w:r>
      <w:r w:rsidR="3EAF6406" w:rsidRPr="350DE861">
        <w:rPr>
          <w:rFonts w:ascii="Georgia" w:hAnsi="Georgia" w:cs="Arial"/>
          <w:color w:val="000000" w:themeColor="text1"/>
        </w:rPr>
        <w:t>Runners'</w:t>
      </w:r>
      <w:r w:rsidR="3EAF6406" w:rsidRPr="68263D91">
        <w:rPr>
          <w:rFonts w:ascii="Georgia" w:hAnsi="Georgia" w:cs="Arial"/>
          <w:color w:val="000000" w:themeColor="text1"/>
        </w:rPr>
        <w:t xml:space="preserve"> </w:t>
      </w:r>
      <w:r w:rsidR="3EAF6406" w:rsidRPr="6C0533F7">
        <w:rPr>
          <w:rFonts w:ascii="Georgia" w:hAnsi="Georgia" w:cs="Arial"/>
          <w:color w:val="000000" w:themeColor="text1"/>
        </w:rPr>
        <w:t>signup</w:t>
      </w:r>
      <w:r w:rsidR="3EAF6406" w:rsidRPr="1F4DD099">
        <w:rPr>
          <w:rFonts w:ascii="Georgia" w:hAnsi="Georgia" w:cs="Arial"/>
          <w:color w:val="000000" w:themeColor="text1"/>
        </w:rPr>
        <w:t xml:space="preserve"> fee with be $15</w:t>
      </w:r>
      <w:r w:rsidR="3EAF6406" w:rsidRPr="6C0533F7">
        <w:rPr>
          <w:rFonts w:ascii="Georgia" w:hAnsi="Georgia" w:cs="Arial"/>
          <w:color w:val="000000" w:themeColor="text1"/>
        </w:rPr>
        <w:t>.</w:t>
      </w:r>
      <w:r w:rsidR="3EAF6406" w:rsidRPr="16805C7F">
        <w:rPr>
          <w:rFonts w:ascii="Georgia" w:hAnsi="Georgia" w:cs="Arial"/>
          <w:color w:val="000000" w:themeColor="text1"/>
        </w:rPr>
        <w:t xml:space="preserve"> Last year we raised over </w:t>
      </w:r>
      <w:r w:rsidR="3EAF6406" w:rsidRPr="5F50602B">
        <w:rPr>
          <w:rFonts w:ascii="Georgia" w:hAnsi="Georgia" w:cs="Arial"/>
          <w:color w:val="000000" w:themeColor="text1"/>
        </w:rPr>
        <w:t xml:space="preserve">$2,000! </w:t>
      </w:r>
    </w:p>
    <w:p w14:paraId="21DF9A70" w14:textId="77777777" w:rsidR="0036081B" w:rsidRDefault="0036081B" w:rsidP="0036081B">
      <w:pPr>
        <w:pStyle w:val="ListParagraph"/>
        <w:numPr>
          <w:ilvl w:val="1"/>
          <w:numId w:val="27"/>
        </w:numPr>
        <w:spacing w:after="0" w:line="240" w:lineRule="auto"/>
        <w:rPr>
          <w:rFonts w:ascii="Georgia" w:hAnsi="Georgia" w:cs="Arial"/>
          <w:color w:val="000000" w:themeColor="text1"/>
        </w:rPr>
      </w:pPr>
    </w:p>
    <w:p w14:paraId="056E70C6" w14:textId="77777777" w:rsidR="0036081B" w:rsidRDefault="0036081B" w:rsidP="0036081B">
      <w:pPr>
        <w:pStyle w:val="ListParagraph"/>
        <w:numPr>
          <w:ilvl w:val="0"/>
          <w:numId w:val="27"/>
        </w:numPr>
        <w:spacing w:after="0" w:line="240" w:lineRule="auto"/>
        <w:rPr>
          <w:rFonts w:ascii="Georgia" w:hAnsi="Georgia" w:cs="Arial"/>
          <w:color w:val="000000" w:themeColor="text1"/>
        </w:rPr>
      </w:pPr>
      <w:r>
        <w:rPr>
          <w:rFonts w:ascii="Georgia" w:hAnsi="Georgia" w:cs="Arial"/>
          <w:color w:val="000000" w:themeColor="text1"/>
        </w:rPr>
        <w:t xml:space="preserve">Questioning </w:t>
      </w:r>
    </w:p>
    <w:p w14:paraId="4970E7A5" w14:textId="07488DA4" w:rsidR="5F8A404B" w:rsidRPr="0036081B" w:rsidRDefault="3EAF6406" w:rsidP="0036081B">
      <w:pPr>
        <w:pStyle w:val="ListParagraph"/>
        <w:numPr>
          <w:ilvl w:val="1"/>
          <w:numId w:val="27"/>
        </w:numPr>
        <w:spacing w:after="0" w:line="240" w:lineRule="auto"/>
        <w:rPr>
          <w:rFonts w:ascii="Georgia" w:hAnsi="Georgia" w:cs="Arial"/>
          <w:color w:val="000000" w:themeColor="text1"/>
        </w:rPr>
      </w:pPr>
      <w:proofErr w:type="spellStart"/>
      <w:r w:rsidRPr="0036081B">
        <w:rPr>
          <w:rFonts w:ascii="Georgia" w:hAnsi="Georgia" w:cs="Arial"/>
          <w:color w:val="000000" w:themeColor="text1"/>
        </w:rPr>
        <w:t>No</w:t>
      </w:r>
      <w:proofErr w:type="spellEnd"/>
      <w:r w:rsidRPr="0036081B">
        <w:rPr>
          <w:rFonts w:ascii="Georgia" w:hAnsi="Georgia" w:cs="Arial"/>
          <w:color w:val="000000" w:themeColor="text1"/>
        </w:rPr>
        <w:t xml:space="preserve"> Questions </w:t>
      </w:r>
    </w:p>
    <w:p w14:paraId="6F30D395" w14:textId="77777777" w:rsidR="0036081B" w:rsidRDefault="0036081B" w:rsidP="0036081B">
      <w:pPr>
        <w:pStyle w:val="ListParagraph"/>
        <w:numPr>
          <w:ilvl w:val="0"/>
          <w:numId w:val="27"/>
        </w:numPr>
        <w:spacing w:after="0" w:line="240" w:lineRule="auto"/>
        <w:rPr>
          <w:rFonts w:ascii="Georgia" w:hAnsi="Georgia" w:cs="Arial"/>
          <w:color w:val="000000" w:themeColor="text1"/>
        </w:rPr>
      </w:pPr>
      <w:r>
        <w:rPr>
          <w:rFonts w:ascii="Georgia" w:hAnsi="Georgia" w:cs="Arial"/>
          <w:color w:val="000000" w:themeColor="text1"/>
        </w:rPr>
        <w:t>Debate</w:t>
      </w:r>
    </w:p>
    <w:p w14:paraId="261A8977" w14:textId="27B1E87D" w:rsidR="3EAF6406" w:rsidRPr="0036081B" w:rsidRDefault="3EAF6406" w:rsidP="0036081B">
      <w:pPr>
        <w:pStyle w:val="ListParagraph"/>
        <w:numPr>
          <w:ilvl w:val="1"/>
          <w:numId w:val="27"/>
        </w:numPr>
        <w:spacing w:after="0" w:line="240" w:lineRule="auto"/>
        <w:rPr>
          <w:rFonts w:ascii="Georgia" w:hAnsi="Georgia" w:cs="Arial"/>
          <w:color w:val="000000" w:themeColor="text1"/>
        </w:rPr>
      </w:pPr>
      <w:proofErr w:type="spellStart"/>
      <w:r w:rsidRPr="0036081B">
        <w:rPr>
          <w:rFonts w:ascii="Georgia" w:hAnsi="Georgia" w:cs="Arial"/>
          <w:color w:val="000000" w:themeColor="text1"/>
        </w:rPr>
        <w:t>No</w:t>
      </w:r>
      <w:proofErr w:type="spellEnd"/>
      <w:r w:rsidRPr="0036081B">
        <w:rPr>
          <w:rFonts w:ascii="Georgia" w:hAnsi="Georgia" w:cs="Arial"/>
          <w:color w:val="000000" w:themeColor="text1"/>
        </w:rPr>
        <w:t xml:space="preserve"> Speeches</w:t>
      </w:r>
    </w:p>
    <w:p w14:paraId="25CE5200" w14:textId="77777777" w:rsidR="0036081B" w:rsidRDefault="0036081B" w:rsidP="0036081B">
      <w:pPr>
        <w:pStyle w:val="ListParagraph"/>
        <w:numPr>
          <w:ilvl w:val="0"/>
          <w:numId w:val="27"/>
        </w:numPr>
        <w:spacing w:after="0" w:line="240" w:lineRule="auto"/>
        <w:rPr>
          <w:rFonts w:ascii="Georgia" w:hAnsi="Georgia" w:cs="Arial"/>
          <w:color w:val="000000" w:themeColor="text1"/>
        </w:rPr>
      </w:pPr>
      <w:r>
        <w:rPr>
          <w:rFonts w:ascii="Georgia" w:hAnsi="Georgia" w:cs="Arial"/>
          <w:color w:val="000000" w:themeColor="text1"/>
        </w:rPr>
        <w:t xml:space="preserve">Voice Vote </w:t>
      </w:r>
    </w:p>
    <w:p w14:paraId="1AF6F5A0" w14:textId="6719732F" w:rsidR="6BBC11A1" w:rsidRPr="0036081B" w:rsidRDefault="3EAF6406" w:rsidP="0036081B">
      <w:pPr>
        <w:pStyle w:val="ListParagraph"/>
        <w:numPr>
          <w:ilvl w:val="1"/>
          <w:numId w:val="27"/>
        </w:numPr>
        <w:spacing w:after="0" w:line="240" w:lineRule="auto"/>
        <w:rPr>
          <w:rFonts w:ascii="Georgia" w:hAnsi="Georgia" w:cs="Arial"/>
          <w:color w:val="000000" w:themeColor="text1"/>
        </w:rPr>
      </w:pPr>
      <w:r w:rsidRPr="0036081B">
        <w:rPr>
          <w:rFonts w:ascii="Georgia" w:hAnsi="Georgia" w:cs="Arial"/>
          <w:color w:val="000000" w:themeColor="text1"/>
        </w:rPr>
        <w:t xml:space="preserve">Unanimous </w:t>
      </w:r>
      <w:r w:rsidR="0036081B">
        <w:rPr>
          <w:rFonts w:ascii="Georgia" w:hAnsi="Georgia" w:cs="Arial"/>
          <w:color w:val="000000" w:themeColor="text1"/>
        </w:rPr>
        <w:t>yes</w:t>
      </w:r>
      <w:r w:rsidRPr="0036081B">
        <w:rPr>
          <w:rFonts w:ascii="Georgia" w:hAnsi="Georgia" w:cs="Arial"/>
          <w:color w:val="000000" w:themeColor="text1"/>
        </w:rPr>
        <w:t xml:space="preserve"> </w:t>
      </w:r>
    </w:p>
    <w:p w14:paraId="625F44D2" w14:textId="77777777" w:rsidR="00BE7947" w:rsidRDefault="00BE7947" w:rsidP="00BE7947">
      <w:pPr>
        <w:spacing w:after="200"/>
        <w:rPr>
          <w:rFonts w:ascii="Georgia" w:eastAsia="Times New Roman" w:hAnsi="Georgia" w:cs="Times New Roman"/>
          <w:bCs/>
        </w:rPr>
      </w:pPr>
      <w:r w:rsidRPr="00BE7947">
        <w:rPr>
          <w:rFonts w:ascii="Georgia" w:eastAsia="Times New Roman" w:hAnsi="Georgia" w:cs="Times New Roman"/>
          <w:b/>
        </w:rPr>
        <w:t xml:space="preserve">Bill 14-24-F. </w:t>
      </w:r>
      <w:r w:rsidRPr="00BE7947">
        <w:rPr>
          <w:rFonts w:ascii="Georgia" w:eastAsia="Times New Roman" w:hAnsi="Georgia" w:cs="Times New Roman"/>
          <w:bCs/>
        </w:rPr>
        <w:t>Funding for the World Kindness Day Tabling Event</w:t>
      </w:r>
    </w:p>
    <w:p w14:paraId="0AFF7EE6" w14:textId="251B1DE1" w:rsidR="00BE7947" w:rsidRDefault="00BE7947" w:rsidP="00BE7947">
      <w:pPr>
        <w:pStyle w:val="ListParagraph"/>
        <w:numPr>
          <w:ilvl w:val="0"/>
          <w:numId w:val="32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Presentation by Senator King </w:t>
      </w:r>
    </w:p>
    <w:p w14:paraId="2D327DDB" w14:textId="42AD3BC6" w:rsidR="00BE7947" w:rsidRDefault="00EB22DE" w:rsidP="00BE7947">
      <w:pPr>
        <w:pStyle w:val="ListParagraph"/>
        <w:numPr>
          <w:ilvl w:val="1"/>
          <w:numId w:val="32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This bill is requesting money for us to table for world </w:t>
      </w:r>
      <w:proofErr w:type="spellStart"/>
      <w:r>
        <w:rPr>
          <w:rFonts w:ascii="Georgia" w:eastAsia="Georgia" w:hAnsi="Georgia" w:cs="Georgia"/>
          <w:bCs/>
          <w:sz w:val="20"/>
          <w:szCs w:val="20"/>
        </w:rPr>
        <w:t>kindess</w:t>
      </w:r>
      <w:proofErr w:type="spellEnd"/>
      <w:r>
        <w:rPr>
          <w:rFonts w:ascii="Georgia" w:eastAsia="Georgia" w:hAnsi="Georgia" w:cs="Georgia"/>
          <w:bCs/>
          <w:sz w:val="20"/>
          <w:szCs w:val="20"/>
        </w:rPr>
        <w:t xml:space="preserve"> day! </w:t>
      </w:r>
      <w:r w:rsidR="00630D2B">
        <w:rPr>
          <w:rFonts w:ascii="Georgia" w:eastAsia="Georgia" w:hAnsi="Georgia" w:cs="Georgia"/>
          <w:bCs/>
          <w:sz w:val="20"/>
          <w:szCs w:val="20"/>
        </w:rPr>
        <w:t xml:space="preserve">We will be passing out donuts and painting rocks to redistribute on campus! </w:t>
      </w:r>
    </w:p>
    <w:p w14:paraId="0B3DCEA4" w14:textId="115B1EC4" w:rsidR="00630D2B" w:rsidRDefault="00630D2B" w:rsidP="00630D2B">
      <w:pPr>
        <w:pStyle w:val="ListParagraph"/>
        <w:numPr>
          <w:ilvl w:val="0"/>
          <w:numId w:val="32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Questioning </w:t>
      </w:r>
    </w:p>
    <w:p w14:paraId="014A4BB0" w14:textId="45D7FD74" w:rsidR="00630D2B" w:rsidRDefault="00630D2B" w:rsidP="00630D2B">
      <w:pPr>
        <w:pStyle w:val="ListParagraph"/>
        <w:numPr>
          <w:ilvl w:val="1"/>
          <w:numId w:val="32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lastRenderedPageBreak/>
        <w:t xml:space="preserve">Senator Bailey </w:t>
      </w:r>
    </w:p>
    <w:p w14:paraId="01FAFB1A" w14:textId="5892A72E" w:rsidR="00630D2B" w:rsidRDefault="00630D2B" w:rsidP="00630D2B">
      <w:pPr>
        <w:pStyle w:val="ListParagraph"/>
        <w:numPr>
          <w:ilvl w:val="2"/>
          <w:numId w:val="32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Will this event be outside of DSU? </w:t>
      </w:r>
    </w:p>
    <w:p w14:paraId="48D27951" w14:textId="551B54B0" w:rsidR="00630D2B" w:rsidRDefault="00630D2B" w:rsidP="00630D2B">
      <w:pPr>
        <w:pStyle w:val="ListParagraph"/>
        <w:numPr>
          <w:ilvl w:val="3"/>
          <w:numId w:val="32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King’s response: Yes!</w:t>
      </w:r>
    </w:p>
    <w:p w14:paraId="7A9D9BD1" w14:textId="2C71ADE1" w:rsidR="00630D2B" w:rsidRDefault="00630D2B" w:rsidP="00630D2B">
      <w:pPr>
        <w:pStyle w:val="ListParagraph"/>
        <w:numPr>
          <w:ilvl w:val="0"/>
          <w:numId w:val="32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Debate</w:t>
      </w:r>
    </w:p>
    <w:p w14:paraId="48AA6BA7" w14:textId="79DA647E" w:rsidR="00630D2B" w:rsidRDefault="00630D2B" w:rsidP="00630D2B">
      <w:pPr>
        <w:pStyle w:val="ListParagraph"/>
        <w:numPr>
          <w:ilvl w:val="1"/>
          <w:numId w:val="32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None </w:t>
      </w:r>
    </w:p>
    <w:p w14:paraId="3631814B" w14:textId="1AC68663" w:rsidR="00630D2B" w:rsidRDefault="00630D2B" w:rsidP="00630D2B">
      <w:pPr>
        <w:pStyle w:val="ListParagraph"/>
        <w:numPr>
          <w:ilvl w:val="0"/>
          <w:numId w:val="32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Voice Vote </w:t>
      </w:r>
    </w:p>
    <w:p w14:paraId="1D4164B4" w14:textId="3FAE4F58" w:rsidR="00630D2B" w:rsidRPr="00BE7947" w:rsidRDefault="00630D2B" w:rsidP="00630D2B">
      <w:pPr>
        <w:pStyle w:val="ListParagraph"/>
        <w:numPr>
          <w:ilvl w:val="1"/>
          <w:numId w:val="32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Unanimous yes </w:t>
      </w:r>
    </w:p>
    <w:p w14:paraId="41E4600C" w14:textId="1F78745E" w:rsidR="0664884A" w:rsidRDefault="0664884A" w:rsidP="0664884A">
      <w:p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</w:p>
    <w:p w14:paraId="706013BA" w14:textId="77777777" w:rsidR="00511BB9" w:rsidRDefault="00511BB9" w:rsidP="00511BB9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E62DB0">
        <w:rPr>
          <w:rFonts w:ascii="Georgia" w:eastAsia="Georgia" w:hAnsi="Georgia" w:cs="Georgia"/>
          <w:b/>
          <w:sz w:val="20"/>
          <w:szCs w:val="20"/>
        </w:rPr>
        <w:t>9. New Business</w:t>
      </w:r>
    </w:p>
    <w:p w14:paraId="7F4B1838" w14:textId="47CAF046" w:rsidR="13F7FDE7" w:rsidRPr="00E62DB0" w:rsidRDefault="00511BB9" w:rsidP="762CA7AA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ab/>
      </w:r>
    </w:p>
    <w:p w14:paraId="30E1AAFA" w14:textId="77777777" w:rsidR="00511BB9" w:rsidRPr="009D0CC6" w:rsidRDefault="00511BB9" w:rsidP="00511BB9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10. Announcements</w:t>
      </w:r>
    </w:p>
    <w:p w14:paraId="75209114" w14:textId="77777777" w:rsidR="002C31F9" w:rsidRDefault="43DF2DB7" w:rsidP="2060BE4E">
      <w:pPr>
        <w:pStyle w:val="ListParagraph"/>
        <w:numPr>
          <w:ilvl w:val="0"/>
          <w:numId w:val="30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36081B">
        <w:rPr>
          <w:rFonts w:ascii="Georgia" w:eastAsia="Georgia" w:hAnsi="Georgia" w:cs="Georgia"/>
          <w:sz w:val="20"/>
          <w:szCs w:val="20"/>
        </w:rPr>
        <w:t>Motion to move out of bylaws by Senator Luca</w:t>
      </w:r>
      <w:r w:rsidR="002C31F9">
        <w:rPr>
          <w:rFonts w:ascii="Georgia" w:eastAsia="Georgia" w:hAnsi="Georgia" w:cs="Georgia"/>
          <w:sz w:val="20"/>
          <w:szCs w:val="20"/>
        </w:rPr>
        <w:t>s</w:t>
      </w:r>
    </w:p>
    <w:p w14:paraId="63FD3F9D" w14:textId="77777777" w:rsidR="002C31F9" w:rsidRDefault="002C31F9" w:rsidP="002C31F9">
      <w:pPr>
        <w:pStyle w:val="ListParagraph"/>
        <w:numPr>
          <w:ilvl w:val="1"/>
          <w:numId w:val="30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Seconded by Senator Price </w:t>
      </w:r>
      <w:r w:rsidR="43DF2DB7" w:rsidRPr="002C31F9">
        <w:rPr>
          <w:rFonts w:ascii="Georgia" w:eastAsia="Georgia" w:hAnsi="Georgia" w:cs="Georgia"/>
          <w:sz w:val="20"/>
          <w:szCs w:val="20"/>
        </w:rPr>
        <w:t xml:space="preserve"> </w:t>
      </w:r>
    </w:p>
    <w:p w14:paraId="4A029208" w14:textId="77777777" w:rsidR="002C31F9" w:rsidRPr="002C31F9" w:rsidRDefault="002C31F9" w:rsidP="002C31F9">
      <w:pPr>
        <w:pStyle w:val="ListParagraph"/>
        <w:numPr>
          <w:ilvl w:val="0"/>
          <w:numId w:val="30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2C31F9">
        <w:rPr>
          <w:rFonts w:ascii="Georgia" w:eastAsia="Georgia" w:hAnsi="Georgia" w:cs="Georgia"/>
          <w:sz w:val="20"/>
          <w:szCs w:val="20"/>
        </w:rPr>
        <w:t>Motion to move Bill 14-24-F into Unfinished Business</w:t>
      </w:r>
    </w:p>
    <w:p w14:paraId="5BB90F1C" w14:textId="02FC45EB" w:rsidR="002C31F9" w:rsidRPr="002C31F9" w:rsidRDefault="002C31F9" w:rsidP="002C31F9">
      <w:pPr>
        <w:pStyle w:val="ListParagraph"/>
        <w:numPr>
          <w:ilvl w:val="1"/>
          <w:numId w:val="30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Seconded by Senator Evans </w:t>
      </w:r>
    </w:p>
    <w:p w14:paraId="086E3864" w14:textId="77777777" w:rsidR="002C31F9" w:rsidRDefault="002C31F9" w:rsidP="002C31F9">
      <w:pPr>
        <w:pStyle w:val="ListParagraph"/>
        <w:numPr>
          <w:ilvl w:val="0"/>
          <w:numId w:val="30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Voice Vote </w:t>
      </w:r>
    </w:p>
    <w:p w14:paraId="1557F834" w14:textId="07761286" w:rsidR="43DF2DB7" w:rsidRPr="002C31F9" w:rsidRDefault="43DF2DB7" w:rsidP="002C31F9">
      <w:pPr>
        <w:pStyle w:val="ListParagraph"/>
        <w:numPr>
          <w:ilvl w:val="1"/>
          <w:numId w:val="30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2C31F9">
        <w:rPr>
          <w:rFonts w:ascii="Georgia" w:eastAsia="Georgia" w:hAnsi="Georgia" w:cs="Georgia"/>
          <w:sz w:val="20"/>
          <w:szCs w:val="20"/>
        </w:rPr>
        <w:t>Yes</w:t>
      </w:r>
    </w:p>
    <w:p w14:paraId="2602FACF" w14:textId="77777777" w:rsidR="008B0808" w:rsidRDefault="43DF2DB7" w:rsidP="3E05A804">
      <w:pPr>
        <w:pStyle w:val="ListParagraph"/>
        <w:numPr>
          <w:ilvl w:val="0"/>
          <w:numId w:val="30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8B0808">
        <w:rPr>
          <w:rFonts w:ascii="Georgia" w:eastAsia="Georgia" w:hAnsi="Georgia" w:cs="Georgia"/>
          <w:sz w:val="20"/>
          <w:szCs w:val="20"/>
        </w:rPr>
        <w:t>Motion to move back into bylaw</w:t>
      </w:r>
      <w:r w:rsidR="008B0808">
        <w:rPr>
          <w:rFonts w:ascii="Georgia" w:eastAsia="Georgia" w:hAnsi="Georgia" w:cs="Georgia"/>
          <w:sz w:val="20"/>
          <w:szCs w:val="20"/>
        </w:rPr>
        <w:t>s</w:t>
      </w:r>
      <w:r w:rsidR="23A18B24" w:rsidRPr="008B0808">
        <w:rPr>
          <w:rFonts w:ascii="Georgia" w:eastAsia="Georgia" w:hAnsi="Georgia" w:cs="Georgia"/>
          <w:sz w:val="20"/>
          <w:szCs w:val="20"/>
        </w:rPr>
        <w:t xml:space="preserve"> by Senator Lucas</w:t>
      </w:r>
    </w:p>
    <w:p w14:paraId="25FEEF8E" w14:textId="77777777" w:rsidR="008B0808" w:rsidRDefault="008B0808" w:rsidP="008B0808">
      <w:pPr>
        <w:pStyle w:val="ListParagraph"/>
        <w:numPr>
          <w:ilvl w:val="1"/>
          <w:numId w:val="30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Seconded by </w:t>
      </w:r>
      <w:r w:rsidR="43DF2DB7" w:rsidRPr="008B0808">
        <w:rPr>
          <w:rFonts w:ascii="Georgia" w:eastAsia="Georgia" w:hAnsi="Georgia" w:cs="Georgia"/>
          <w:sz w:val="20"/>
          <w:szCs w:val="20"/>
        </w:rPr>
        <w:t xml:space="preserve">Senator </w:t>
      </w:r>
      <w:proofErr w:type="spellStart"/>
      <w:r w:rsidR="43DF2DB7" w:rsidRPr="008B0808">
        <w:rPr>
          <w:rFonts w:ascii="Georgia" w:eastAsia="Georgia" w:hAnsi="Georgia" w:cs="Georgia"/>
          <w:sz w:val="20"/>
          <w:szCs w:val="20"/>
        </w:rPr>
        <w:t>Jerdon</w:t>
      </w:r>
      <w:proofErr w:type="spellEnd"/>
    </w:p>
    <w:p w14:paraId="5B3F33D6" w14:textId="4F5DD0A9" w:rsidR="008B0808" w:rsidRPr="008B0808" w:rsidRDefault="008B0808" w:rsidP="008B0808">
      <w:pPr>
        <w:pStyle w:val="ListParagraph"/>
        <w:numPr>
          <w:ilvl w:val="0"/>
          <w:numId w:val="30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8B0808">
        <w:rPr>
          <w:rFonts w:ascii="Georgia" w:eastAsia="Georgia" w:hAnsi="Georgia" w:cs="Georgia"/>
          <w:sz w:val="20"/>
          <w:szCs w:val="20"/>
        </w:rPr>
        <w:t xml:space="preserve">Voice Vote </w:t>
      </w:r>
    </w:p>
    <w:p w14:paraId="38E7A24D" w14:textId="6E5C052B" w:rsidR="43DF2DB7" w:rsidRDefault="43DF2DB7" w:rsidP="008B0808">
      <w:pPr>
        <w:pStyle w:val="ListParagraph"/>
        <w:numPr>
          <w:ilvl w:val="1"/>
          <w:numId w:val="31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8B0808">
        <w:rPr>
          <w:rFonts w:ascii="Georgia" w:eastAsia="Georgia" w:hAnsi="Georgia" w:cs="Georgia"/>
          <w:sz w:val="20"/>
          <w:szCs w:val="20"/>
        </w:rPr>
        <w:t>Unanimous Yes</w:t>
      </w:r>
    </w:p>
    <w:p w14:paraId="373EB286" w14:textId="15619470" w:rsidR="008B0808" w:rsidRPr="008B0808" w:rsidRDefault="008B0808" w:rsidP="008B0808">
      <w:p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*</w:t>
      </w:r>
      <w:proofErr w:type="gramStart"/>
      <w:r>
        <w:rPr>
          <w:rFonts w:ascii="Georgia" w:eastAsia="Georgia" w:hAnsi="Georgia" w:cs="Georgia"/>
          <w:sz w:val="20"/>
          <w:szCs w:val="20"/>
        </w:rPr>
        <w:t>see</w:t>
      </w:r>
      <w:proofErr w:type="gramEnd"/>
      <w:r>
        <w:rPr>
          <w:rFonts w:ascii="Georgia" w:eastAsia="Georgia" w:hAnsi="Georgia" w:cs="Georgia"/>
          <w:sz w:val="20"/>
          <w:szCs w:val="20"/>
        </w:rPr>
        <w:t xml:space="preserve"> bottom of unfinished business for the bill presentation*</w:t>
      </w:r>
    </w:p>
    <w:p w14:paraId="5C68FB94" w14:textId="77777777" w:rsidR="00511BB9" w:rsidRPr="0004255E" w:rsidRDefault="00511BB9" w:rsidP="00511BB9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11. Adjournment</w:t>
      </w:r>
    </w:p>
    <w:p w14:paraId="1B17F255" w14:textId="64A4147B" w:rsidR="52B02A00" w:rsidRDefault="00630D2B" w:rsidP="52B02A00">
      <w:p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Senator </w:t>
      </w:r>
      <w:r w:rsidR="3113EAEA" w:rsidRPr="5C83D680">
        <w:rPr>
          <w:rFonts w:ascii="Georgia" w:eastAsia="Georgia" w:hAnsi="Georgia" w:cs="Georgia"/>
          <w:sz w:val="20"/>
          <w:szCs w:val="20"/>
        </w:rPr>
        <w:t>Robinson motion to adjourn</w:t>
      </w:r>
    </w:p>
    <w:p w14:paraId="0511DB72" w14:textId="2BA05FA4" w:rsidR="3113EAEA" w:rsidRDefault="00630D2B" w:rsidP="00630D2B">
      <w:pPr>
        <w:spacing w:after="200"/>
        <w:ind w:firstLine="72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Senator </w:t>
      </w:r>
      <w:proofErr w:type="spellStart"/>
      <w:r w:rsidR="3113EAEA" w:rsidRPr="5C83D680">
        <w:rPr>
          <w:rFonts w:ascii="Georgia" w:eastAsia="Georgia" w:hAnsi="Georgia" w:cs="Georgia"/>
          <w:sz w:val="20"/>
          <w:szCs w:val="20"/>
        </w:rPr>
        <w:t>Jerdon</w:t>
      </w:r>
      <w:proofErr w:type="spellEnd"/>
      <w:r w:rsidR="3113EAEA" w:rsidRPr="5C83D680">
        <w:rPr>
          <w:rFonts w:ascii="Georgia" w:eastAsia="Georgia" w:hAnsi="Georgia" w:cs="Georgia"/>
          <w:sz w:val="20"/>
          <w:szCs w:val="20"/>
        </w:rPr>
        <w:t xml:space="preserve"> seconded</w:t>
      </w:r>
    </w:p>
    <w:p w14:paraId="1BFC528A" w14:textId="0F6D2B71" w:rsidR="3113EAEA" w:rsidRDefault="3113EAEA" w:rsidP="6CA17F91">
      <w:pPr>
        <w:spacing w:after="200"/>
        <w:rPr>
          <w:rFonts w:ascii="Georgia" w:eastAsia="Georgia" w:hAnsi="Georgia" w:cs="Georgia"/>
          <w:sz w:val="20"/>
          <w:szCs w:val="20"/>
        </w:rPr>
      </w:pPr>
      <w:r w:rsidRPr="5C83D680">
        <w:rPr>
          <w:rFonts w:ascii="Georgia" w:eastAsia="Georgia" w:hAnsi="Georgia" w:cs="Georgia"/>
          <w:sz w:val="20"/>
          <w:szCs w:val="20"/>
        </w:rPr>
        <w:t>Unanimous yes</w:t>
      </w:r>
    </w:p>
    <w:p w14:paraId="2DD67666" w14:textId="77777777" w:rsidR="00511BB9" w:rsidRPr="008D62A2" w:rsidRDefault="00511BB9" w:rsidP="008B6E0C">
      <w:pPr>
        <w:spacing w:after="200"/>
        <w:jc w:val="center"/>
        <w:rPr>
          <w:rFonts w:ascii="Georgia" w:eastAsia="Georgia" w:hAnsi="Georgia" w:cs="Times New Roman"/>
        </w:rPr>
      </w:pPr>
    </w:p>
    <w:p w14:paraId="1804C324" w14:textId="77777777" w:rsidR="00B44726" w:rsidRDefault="00B44726" w:rsidP="00A374B3">
      <w:pPr>
        <w:spacing w:after="200"/>
        <w:rPr>
          <w:rFonts w:ascii="Georgia" w:eastAsia="Georgia" w:hAnsi="Georgia" w:cs="Times New Roman"/>
          <w:b/>
        </w:rPr>
      </w:pPr>
    </w:p>
    <w:p w14:paraId="63DF2BE6" w14:textId="77777777" w:rsidR="00630D2B" w:rsidRDefault="00630D2B" w:rsidP="00A374B3">
      <w:pPr>
        <w:spacing w:after="200"/>
        <w:rPr>
          <w:rFonts w:ascii="Georgia" w:eastAsia="Georgia" w:hAnsi="Georgia" w:cs="Times New Roman"/>
          <w:b/>
        </w:rPr>
      </w:pPr>
    </w:p>
    <w:p w14:paraId="48B685E6" w14:textId="77777777" w:rsidR="00630D2B" w:rsidRDefault="00630D2B" w:rsidP="00A374B3">
      <w:pPr>
        <w:spacing w:after="200"/>
        <w:rPr>
          <w:rFonts w:ascii="Georgia" w:eastAsia="Georgia" w:hAnsi="Georgia" w:cs="Times New Roman"/>
          <w:b/>
        </w:rPr>
      </w:pPr>
    </w:p>
    <w:p w14:paraId="146A2783" w14:textId="77777777" w:rsidR="00630D2B" w:rsidRDefault="00630D2B" w:rsidP="00A374B3">
      <w:pPr>
        <w:spacing w:after="200"/>
        <w:rPr>
          <w:rFonts w:ascii="Georgia" w:eastAsia="Georgia" w:hAnsi="Georgia" w:cs="Times New Roman"/>
          <w:b/>
        </w:rPr>
      </w:pPr>
    </w:p>
    <w:p w14:paraId="4341EA52" w14:textId="77777777" w:rsidR="00630D2B" w:rsidRDefault="00630D2B" w:rsidP="00A374B3">
      <w:pPr>
        <w:spacing w:after="200"/>
        <w:rPr>
          <w:rFonts w:ascii="Georgia" w:eastAsia="Georgia" w:hAnsi="Georgia" w:cs="Times New Roman"/>
          <w:b/>
        </w:rPr>
      </w:pPr>
    </w:p>
    <w:p w14:paraId="3BA5528D" w14:textId="77777777" w:rsidR="00630D2B" w:rsidRDefault="00630D2B" w:rsidP="00A374B3">
      <w:pPr>
        <w:spacing w:after="200"/>
        <w:rPr>
          <w:rFonts w:ascii="Georgia" w:eastAsia="Georgia" w:hAnsi="Georgia" w:cs="Times New Roman"/>
          <w:b/>
        </w:rPr>
      </w:pPr>
    </w:p>
    <w:p w14:paraId="7BC47E52" w14:textId="3B9D36A9" w:rsidR="00B44726" w:rsidRDefault="00B44726" w:rsidP="00B44726">
      <w:pPr>
        <w:spacing w:after="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lastRenderedPageBreak/>
        <w:t>First Reading: 10/22/2024</w:t>
      </w:r>
    </w:p>
    <w:p w14:paraId="75D59985" w14:textId="4C614085" w:rsidR="00B44726" w:rsidRDefault="00B44726" w:rsidP="00B44726">
      <w:pPr>
        <w:spacing w:after="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>Second Reading: 10/29/2024</w:t>
      </w:r>
    </w:p>
    <w:p w14:paraId="6D90598C" w14:textId="0C40ED31" w:rsidR="00B44726" w:rsidRDefault="00B44726" w:rsidP="00B44726">
      <w:pPr>
        <w:spacing w:after="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>Pass:</w:t>
      </w:r>
      <w:r w:rsidR="00630D2B">
        <w:rPr>
          <w:rFonts w:ascii="Georgia" w:eastAsia="Georgia" w:hAnsi="Georgia" w:cs="Times New Roman"/>
          <w:bCs/>
        </w:rPr>
        <w:t xml:space="preserve"> Yes</w:t>
      </w:r>
    </w:p>
    <w:p w14:paraId="729F8ACC" w14:textId="42B57813" w:rsidR="00B44726" w:rsidRDefault="00B44726" w:rsidP="00B44726">
      <w:pPr>
        <w:spacing w:after="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>Fail:</w:t>
      </w:r>
      <w:r>
        <w:rPr>
          <w:rFonts w:ascii="Georgia" w:eastAsia="Georgia" w:hAnsi="Georgia" w:cs="Times New Roman"/>
          <w:bCs/>
        </w:rPr>
        <w:br/>
        <w:t>Other:</w:t>
      </w:r>
    </w:p>
    <w:p w14:paraId="64290BA1" w14:textId="77777777" w:rsidR="00925DE1" w:rsidRPr="00B44726" w:rsidRDefault="00925DE1" w:rsidP="00B44726">
      <w:pPr>
        <w:spacing w:after="0"/>
        <w:rPr>
          <w:rFonts w:ascii="Georgia" w:eastAsia="Georgia" w:hAnsi="Georgia" w:cs="Times New Roman"/>
          <w:bCs/>
        </w:rPr>
      </w:pPr>
    </w:p>
    <w:p w14:paraId="5056FD85" w14:textId="77777777" w:rsidR="00B44726" w:rsidRPr="009456C0" w:rsidRDefault="00B44726" w:rsidP="00B44726">
      <w:pPr>
        <w:spacing w:after="200"/>
        <w:rPr>
          <w:rFonts w:ascii="Georgia" w:eastAsia="Georgia" w:hAnsi="Georgia"/>
          <w:b/>
          <w:bCs/>
        </w:rPr>
      </w:pPr>
      <w:r w:rsidRPr="009456C0">
        <w:rPr>
          <w:rFonts w:ascii="Georgia" w:eastAsia="Georgia" w:hAnsi="Georgia"/>
          <w:b/>
          <w:bCs/>
        </w:rPr>
        <w:t>Bill 11-24-F. A Bill to Fund the Pack the Pantry Food Drive Kickoff</w:t>
      </w:r>
    </w:p>
    <w:p w14:paraId="3448C78F" w14:textId="77777777" w:rsidR="00B44726" w:rsidRPr="009456C0" w:rsidRDefault="00B44726" w:rsidP="00B44726">
      <w:pPr>
        <w:spacing w:after="200"/>
        <w:ind w:left="1440" w:hanging="144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 xml:space="preserve">PURPOSE: </w:t>
      </w:r>
      <w:r w:rsidRPr="009456C0">
        <w:rPr>
          <w:rFonts w:ascii="Georgia" w:eastAsia="Georgia" w:hAnsi="Georgia"/>
        </w:rPr>
        <w:tab/>
        <w:t>For the Student Government Association of Western Kentucky University to allocate $350.00 for the Pack the Pantry Food Drive.</w:t>
      </w:r>
    </w:p>
    <w:p w14:paraId="671C9688" w14:textId="77777777" w:rsidR="00B44726" w:rsidRPr="009456C0" w:rsidRDefault="00B44726" w:rsidP="00B44726">
      <w:pPr>
        <w:spacing w:after="200"/>
        <w:ind w:left="1440" w:hanging="144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 xml:space="preserve">WHEREAS: </w:t>
      </w:r>
      <w:r w:rsidRPr="009456C0">
        <w:rPr>
          <w:rFonts w:ascii="Georgia" w:eastAsia="Georgia" w:hAnsi="Georgia"/>
        </w:rPr>
        <w:tab/>
        <w:t>The Pack the Pantry Food Drive will be established during the month of November to increase resources to the WKU Food Pantry to fight back against student hunger, and </w:t>
      </w:r>
    </w:p>
    <w:p w14:paraId="4EC7DA96" w14:textId="77777777" w:rsidR="00B44726" w:rsidRPr="009456C0" w:rsidRDefault="00B44726" w:rsidP="00B44726">
      <w:pPr>
        <w:spacing w:after="20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 xml:space="preserve">WHEREAS: </w:t>
      </w:r>
      <w:r w:rsidRPr="009456C0">
        <w:rPr>
          <w:rFonts w:ascii="Georgia" w:eastAsia="Georgia" w:hAnsi="Georgia"/>
        </w:rPr>
        <w:tab/>
        <w:t>The money will come from the Legislative Discretionary Fund, and</w:t>
      </w:r>
    </w:p>
    <w:p w14:paraId="64199E02" w14:textId="77777777" w:rsidR="00B44726" w:rsidRPr="009456C0" w:rsidRDefault="00B44726" w:rsidP="00B44726">
      <w:pPr>
        <w:spacing w:after="200"/>
        <w:ind w:left="1440" w:hanging="144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 xml:space="preserve">WHEREAS: </w:t>
      </w:r>
      <w:r w:rsidRPr="009456C0">
        <w:rPr>
          <w:rFonts w:ascii="Georgia" w:eastAsia="Georgia" w:hAnsi="Georgia"/>
        </w:rPr>
        <w:tab/>
        <w:t>The funds from the passage of this bill will purchase non-perishable food deemed essential by the WKU Food Pantry, and </w:t>
      </w:r>
    </w:p>
    <w:p w14:paraId="45CF93AF" w14:textId="77777777" w:rsidR="00B44726" w:rsidRPr="009456C0" w:rsidRDefault="00B44726" w:rsidP="00B44726">
      <w:pPr>
        <w:spacing w:after="20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 xml:space="preserve">WHEREAS: </w:t>
      </w:r>
      <w:r w:rsidRPr="009456C0">
        <w:rPr>
          <w:rFonts w:ascii="Georgia" w:eastAsia="Georgia" w:hAnsi="Georgia"/>
        </w:rPr>
        <w:tab/>
        <w:t>The non-perishable food will be purchased from Walmart, and</w:t>
      </w:r>
    </w:p>
    <w:p w14:paraId="47617C10" w14:textId="77777777" w:rsidR="00B44726" w:rsidRPr="009456C0" w:rsidRDefault="00B44726" w:rsidP="00B44726">
      <w:pPr>
        <w:spacing w:after="200"/>
        <w:ind w:left="1440" w:hanging="144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WHEREAS:</w:t>
      </w:r>
      <w:r w:rsidRPr="009456C0">
        <w:rPr>
          <w:rFonts w:ascii="Georgia" w:eastAsia="Georgia" w:hAnsi="Georgia"/>
        </w:rPr>
        <w:tab/>
        <w:t>The WKU ROTC Department would coordinate movement of all donations to WKU Food Pantry, and</w:t>
      </w:r>
    </w:p>
    <w:p w14:paraId="01E14357" w14:textId="77777777" w:rsidR="00B44726" w:rsidRPr="009456C0" w:rsidRDefault="00B44726" w:rsidP="00B44726">
      <w:pPr>
        <w:spacing w:after="200"/>
        <w:ind w:left="1440" w:hanging="144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WHEREAS:</w:t>
      </w:r>
      <w:r w:rsidRPr="009456C0">
        <w:rPr>
          <w:rFonts w:ascii="Georgia" w:eastAsia="Georgia" w:hAnsi="Georgia"/>
        </w:rPr>
        <w:tab/>
        <w:t>This bill will serve as the official kickoff of the Pack the Pantry Food Drive, ending the week of December 2nd, 2024.</w:t>
      </w:r>
    </w:p>
    <w:p w14:paraId="233C7E5C" w14:textId="1AB77DC2" w:rsidR="00B44726" w:rsidRPr="009456C0" w:rsidRDefault="00B44726" w:rsidP="00B44726">
      <w:pPr>
        <w:ind w:left="1440" w:hanging="144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THEREFORE:</w:t>
      </w:r>
      <w:r>
        <w:rPr>
          <w:rFonts w:ascii="Georgia" w:eastAsia="Georgia" w:hAnsi="Georgia"/>
        </w:rPr>
        <w:tab/>
      </w:r>
      <w:r w:rsidRPr="009456C0">
        <w:rPr>
          <w:rFonts w:ascii="Georgia" w:eastAsia="Georgia" w:hAnsi="Georgia"/>
        </w:rPr>
        <w:t>Be it resolved that the Student Government Association of Western Kentucky University will allocate $350.00 for the Pack the Pantry Food Drive Kickoff.</w:t>
      </w:r>
    </w:p>
    <w:p w14:paraId="62C85960" w14:textId="77777777" w:rsidR="00B44726" w:rsidRPr="009456C0" w:rsidRDefault="00B44726" w:rsidP="00B44726">
      <w:pPr>
        <w:spacing w:after="20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 xml:space="preserve">AUTHORS: Gabriel </w:t>
      </w:r>
      <w:proofErr w:type="spellStart"/>
      <w:r w:rsidRPr="009456C0">
        <w:rPr>
          <w:rFonts w:ascii="Georgia" w:eastAsia="Georgia" w:hAnsi="Georgia"/>
        </w:rPr>
        <w:t>Jerdon</w:t>
      </w:r>
      <w:proofErr w:type="spellEnd"/>
      <w:r w:rsidRPr="009456C0">
        <w:rPr>
          <w:rFonts w:ascii="Georgia" w:eastAsia="Georgia" w:hAnsi="Georgia"/>
        </w:rPr>
        <w:t>, Senator at Large</w:t>
      </w:r>
    </w:p>
    <w:p w14:paraId="3B199C6E" w14:textId="77777777" w:rsidR="00B44726" w:rsidRPr="009456C0" w:rsidRDefault="00B44726" w:rsidP="00B44726">
      <w:pPr>
        <w:spacing w:after="20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SPONSORS: </w:t>
      </w:r>
      <w:r w:rsidRPr="009456C0">
        <w:rPr>
          <w:rFonts w:ascii="Georgia" w:eastAsia="Georgia" w:hAnsi="Georgia"/>
        </w:rPr>
        <w:tab/>
      </w:r>
      <w:r w:rsidRPr="009456C0">
        <w:rPr>
          <w:rFonts w:ascii="Georgia" w:eastAsia="Georgia" w:hAnsi="Georgia"/>
        </w:rPr>
        <w:tab/>
      </w:r>
      <w:r w:rsidRPr="009456C0">
        <w:rPr>
          <w:rFonts w:ascii="Georgia" w:eastAsia="Georgia" w:hAnsi="Georgia"/>
        </w:rPr>
        <w:tab/>
      </w:r>
    </w:p>
    <w:p w14:paraId="6092F8A8" w14:textId="77777777" w:rsidR="00B44726" w:rsidRPr="009456C0" w:rsidRDefault="00B44726" w:rsidP="00B44726">
      <w:pPr>
        <w:spacing w:after="20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CONTACTS: Tiffany Jessop, WKU ROTC Representative</w:t>
      </w:r>
    </w:p>
    <w:p w14:paraId="015A36ED" w14:textId="77777777" w:rsidR="00B44726" w:rsidRPr="009456C0" w:rsidRDefault="00B44726" w:rsidP="00B44726">
      <w:pPr>
        <w:spacing w:after="200"/>
        <w:rPr>
          <w:rFonts w:ascii="Georgia" w:eastAsia="Georgia" w:hAnsi="Georgia"/>
        </w:rPr>
      </w:pPr>
    </w:p>
    <w:p w14:paraId="7CF9D92B" w14:textId="77777777" w:rsidR="00B44726" w:rsidRPr="009456C0" w:rsidRDefault="00B44726" w:rsidP="00B44726">
      <w:pPr>
        <w:spacing w:after="200"/>
        <w:rPr>
          <w:rFonts w:ascii="Georgia" w:eastAsia="Georgia" w:hAnsi="Georgia"/>
        </w:rPr>
      </w:pPr>
    </w:p>
    <w:p w14:paraId="180D33DF" w14:textId="77777777" w:rsidR="00B44726" w:rsidRPr="009456C0" w:rsidRDefault="00B44726" w:rsidP="00B44726">
      <w:pPr>
        <w:spacing w:after="200"/>
        <w:rPr>
          <w:rFonts w:ascii="Georgia" w:eastAsia="Georgia" w:hAnsi="Georgia"/>
        </w:rPr>
      </w:pPr>
    </w:p>
    <w:p w14:paraId="4D8BAA95" w14:textId="77777777" w:rsidR="00B44726" w:rsidRDefault="00B44726" w:rsidP="00B44726">
      <w:pPr>
        <w:spacing w:after="200"/>
        <w:rPr>
          <w:rFonts w:ascii="Georgia" w:eastAsia="Georgia" w:hAnsi="Georgia"/>
        </w:rPr>
      </w:pPr>
    </w:p>
    <w:p w14:paraId="2603C09A" w14:textId="77777777" w:rsidR="00B44726" w:rsidRPr="009456C0" w:rsidRDefault="00B44726" w:rsidP="00B44726">
      <w:pPr>
        <w:spacing w:after="200"/>
        <w:rPr>
          <w:rFonts w:ascii="Georgia" w:eastAsia="Georgia" w:hAnsi="Georgia"/>
        </w:rPr>
      </w:pPr>
    </w:p>
    <w:p w14:paraId="23F80A65" w14:textId="77777777" w:rsidR="00B44726" w:rsidRDefault="00B44726" w:rsidP="00B44726">
      <w:pPr>
        <w:spacing w:after="0"/>
        <w:rPr>
          <w:rFonts w:ascii="Georgia" w:eastAsia="Georgia" w:hAnsi="Georgia"/>
        </w:rPr>
      </w:pPr>
    </w:p>
    <w:p w14:paraId="17CCF8A4" w14:textId="77777777" w:rsidR="00925DE1" w:rsidRDefault="00925DE1" w:rsidP="00B44726">
      <w:pPr>
        <w:spacing w:after="0"/>
        <w:rPr>
          <w:rFonts w:ascii="Georgia" w:eastAsia="Georgia" w:hAnsi="Georgia"/>
        </w:rPr>
      </w:pPr>
    </w:p>
    <w:p w14:paraId="059DE596" w14:textId="77777777" w:rsidR="00B44726" w:rsidRPr="009456C0" w:rsidRDefault="00B44726" w:rsidP="00B44726">
      <w:pPr>
        <w:spacing w:after="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lastRenderedPageBreak/>
        <w:t>First Reading: 10/22/2024</w:t>
      </w:r>
    </w:p>
    <w:p w14:paraId="157D6CD6" w14:textId="5AC1A2EF" w:rsidR="00B44726" w:rsidRPr="009456C0" w:rsidRDefault="00B44726" w:rsidP="00B44726">
      <w:pPr>
        <w:spacing w:after="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Second Reading: 10/2</w:t>
      </w:r>
      <w:r>
        <w:rPr>
          <w:rFonts w:ascii="Georgia" w:eastAsia="Georgia" w:hAnsi="Georgia"/>
        </w:rPr>
        <w:t>9</w:t>
      </w:r>
      <w:r w:rsidRPr="009456C0">
        <w:rPr>
          <w:rFonts w:ascii="Georgia" w:eastAsia="Georgia" w:hAnsi="Georgia"/>
        </w:rPr>
        <w:t>/2024</w:t>
      </w:r>
    </w:p>
    <w:p w14:paraId="07C500D8" w14:textId="270F148B" w:rsidR="00B44726" w:rsidRPr="009456C0" w:rsidRDefault="00B44726" w:rsidP="00B44726">
      <w:pPr>
        <w:spacing w:after="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Pass:</w:t>
      </w:r>
      <w:r w:rsidR="00630D2B">
        <w:rPr>
          <w:rFonts w:ascii="Georgia" w:eastAsia="Georgia" w:hAnsi="Georgia"/>
        </w:rPr>
        <w:t xml:space="preserve"> Yes</w:t>
      </w:r>
    </w:p>
    <w:p w14:paraId="2BBE05AD" w14:textId="77777777" w:rsidR="00B44726" w:rsidRPr="009456C0" w:rsidRDefault="00B44726" w:rsidP="00B44726">
      <w:pPr>
        <w:spacing w:after="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Fail:</w:t>
      </w:r>
    </w:p>
    <w:p w14:paraId="1554124F" w14:textId="487003C3" w:rsidR="00B44726" w:rsidRDefault="00B44726" w:rsidP="00B44726">
      <w:pPr>
        <w:spacing w:after="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Other:</w:t>
      </w:r>
    </w:p>
    <w:p w14:paraId="1BC8F402" w14:textId="77777777" w:rsidR="00925DE1" w:rsidRPr="009456C0" w:rsidRDefault="00925DE1" w:rsidP="00B44726">
      <w:pPr>
        <w:spacing w:after="0"/>
        <w:rPr>
          <w:rFonts w:ascii="Georgia" w:eastAsia="Georgia" w:hAnsi="Georgia"/>
        </w:rPr>
      </w:pPr>
    </w:p>
    <w:p w14:paraId="55292B11" w14:textId="7DB399A8" w:rsidR="00B44726" w:rsidRPr="00B44726" w:rsidRDefault="00B44726" w:rsidP="00B44726">
      <w:pPr>
        <w:rPr>
          <w:rFonts w:ascii="Georgia" w:hAnsi="Georgia"/>
          <w:b/>
          <w:bCs/>
        </w:rPr>
      </w:pPr>
      <w:r w:rsidRPr="009456C0">
        <w:rPr>
          <w:rFonts w:ascii="Georgia" w:hAnsi="Georgia"/>
          <w:b/>
          <w:bCs/>
        </w:rPr>
        <w:t xml:space="preserve">Bill 12-24-F. A Bill to fund the Modern Languages’ Día de Los Muertos Celebration </w:t>
      </w:r>
    </w:p>
    <w:p w14:paraId="11D5255E" w14:textId="19340E82" w:rsidR="00B44726" w:rsidRPr="009456C0" w:rsidRDefault="00B44726" w:rsidP="00B44726">
      <w:pPr>
        <w:ind w:left="1440" w:hanging="1440"/>
        <w:rPr>
          <w:rFonts w:ascii="Georgia" w:hAnsi="Georgia"/>
        </w:rPr>
      </w:pPr>
      <w:r w:rsidRPr="009456C0">
        <w:rPr>
          <w:rFonts w:ascii="Georgia" w:hAnsi="Georgia"/>
        </w:rPr>
        <w:t xml:space="preserve">PURPOSE: </w:t>
      </w:r>
      <w:r w:rsidRPr="009456C0">
        <w:rPr>
          <w:rFonts w:ascii="Georgia" w:hAnsi="Georgia"/>
        </w:rPr>
        <w:tab/>
        <w:t>For the Student Government Association of Western Kentucky University to allocate $200.00 for the Modern Languages’ Día de Los Muertos Celebration</w:t>
      </w:r>
      <w:r>
        <w:rPr>
          <w:rFonts w:ascii="Georgia" w:hAnsi="Georgia"/>
        </w:rPr>
        <w:t>.</w:t>
      </w:r>
    </w:p>
    <w:p w14:paraId="65D9985D" w14:textId="137D8AD7" w:rsidR="00B44726" w:rsidRPr="009456C0" w:rsidRDefault="00B44726" w:rsidP="00B44726">
      <w:pPr>
        <w:ind w:left="1440" w:hanging="1440"/>
        <w:rPr>
          <w:rFonts w:ascii="Georgia" w:hAnsi="Georgia"/>
        </w:rPr>
      </w:pPr>
      <w:r w:rsidRPr="009456C0">
        <w:rPr>
          <w:rFonts w:ascii="Georgia" w:hAnsi="Georgia"/>
        </w:rPr>
        <w:t>WHEREAS:</w:t>
      </w:r>
      <w:r w:rsidRPr="009456C0">
        <w:rPr>
          <w:rFonts w:ascii="Georgia" w:hAnsi="Georgia"/>
        </w:rPr>
        <w:tab/>
        <w:t>The Modern Languages’ Dia de Los Muertos Celebration will be held on November 6th, 2024, in the Honors College International Center Multipurpose Room from 4:00 to 6:00 PM, and</w:t>
      </w:r>
    </w:p>
    <w:p w14:paraId="7583893D" w14:textId="52441705" w:rsidR="00B44726" w:rsidRPr="009456C0" w:rsidRDefault="00B44726" w:rsidP="00B44726">
      <w:pPr>
        <w:ind w:left="1440" w:hanging="1440"/>
        <w:rPr>
          <w:rFonts w:ascii="Georgia" w:hAnsi="Georgia"/>
        </w:rPr>
      </w:pPr>
      <w:r w:rsidRPr="009456C0">
        <w:rPr>
          <w:rFonts w:ascii="Georgia" w:hAnsi="Georgia"/>
        </w:rPr>
        <w:t xml:space="preserve">WHEREAS: </w:t>
      </w:r>
      <w:r w:rsidRPr="009456C0">
        <w:rPr>
          <w:rFonts w:ascii="Georgia" w:hAnsi="Georgia"/>
        </w:rPr>
        <w:tab/>
        <w:t>Día de Los Muertos is a culturally significant holiday, observed widely across Latin America. The Modern Languages’ Día de Los Muertos Celebration will offer students from all backgrounds the opportunity to engage in meaningful cross-cultural experiences together, and</w:t>
      </w:r>
    </w:p>
    <w:p w14:paraId="51A1B546" w14:textId="63A458D5" w:rsidR="00B44726" w:rsidRPr="009456C0" w:rsidRDefault="00B44726" w:rsidP="00B44726">
      <w:pPr>
        <w:ind w:left="1440" w:hanging="1440"/>
        <w:rPr>
          <w:rFonts w:ascii="Georgia" w:hAnsi="Georgia"/>
        </w:rPr>
      </w:pPr>
      <w:r w:rsidRPr="009456C0">
        <w:rPr>
          <w:rFonts w:ascii="Georgia" w:hAnsi="Georgia"/>
        </w:rPr>
        <w:t xml:space="preserve">WHEREAS: </w:t>
      </w:r>
      <w:r w:rsidRPr="009456C0">
        <w:rPr>
          <w:rFonts w:ascii="Georgia" w:hAnsi="Georgia"/>
        </w:rPr>
        <w:tab/>
        <w:t xml:space="preserve">This celebration directly aligns with the university’s mission to foster a globally engaged campus, and </w:t>
      </w:r>
    </w:p>
    <w:p w14:paraId="71782530" w14:textId="32F0E229" w:rsidR="00B44726" w:rsidRPr="009456C0" w:rsidRDefault="00B44726" w:rsidP="00B44726">
      <w:pPr>
        <w:ind w:left="1440" w:hanging="1440"/>
        <w:rPr>
          <w:rFonts w:ascii="Georgia" w:hAnsi="Georgia"/>
        </w:rPr>
      </w:pPr>
      <w:r w:rsidRPr="009456C0">
        <w:rPr>
          <w:rFonts w:ascii="Georgia" w:hAnsi="Georgia"/>
        </w:rPr>
        <w:t>WHEREAS:</w:t>
      </w:r>
      <w:r w:rsidRPr="009456C0">
        <w:rPr>
          <w:rFonts w:ascii="Georgia" w:hAnsi="Georgia"/>
        </w:rPr>
        <w:tab/>
        <w:t xml:space="preserve">The event will feature hands-on educational components for participants such as the </w:t>
      </w:r>
      <w:proofErr w:type="spellStart"/>
      <w:r w:rsidRPr="009456C0">
        <w:rPr>
          <w:rFonts w:ascii="Georgia" w:hAnsi="Georgia"/>
        </w:rPr>
        <w:t>lotería</w:t>
      </w:r>
      <w:proofErr w:type="spellEnd"/>
      <w:r w:rsidRPr="009456C0">
        <w:rPr>
          <w:rFonts w:ascii="Georgia" w:hAnsi="Georgia"/>
        </w:rPr>
        <w:t xml:space="preserve">, ofrenda, sugar skull decorating, and </w:t>
      </w:r>
      <w:proofErr w:type="spellStart"/>
      <w:r w:rsidRPr="009456C0">
        <w:rPr>
          <w:rFonts w:ascii="Georgia" w:hAnsi="Georgia"/>
        </w:rPr>
        <w:t>papel</w:t>
      </w:r>
      <w:proofErr w:type="spellEnd"/>
      <w:r w:rsidRPr="009456C0">
        <w:rPr>
          <w:rFonts w:ascii="Georgia" w:hAnsi="Georgia"/>
        </w:rPr>
        <w:t xml:space="preserve"> picado crafting, and will feature traditional dances performed by WKU’s HOLAS, and</w:t>
      </w:r>
    </w:p>
    <w:p w14:paraId="57055823" w14:textId="5E20FF42" w:rsidR="00B44726" w:rsidRPr="009456C0" w:rsidRDefault="00B44726" w:rsidP="00B44726">
      <w:pPr>
        <w:rPr>
          <w:rFonts w:ascii="Georgia" w:hAnsi="Georgia"/>
        </w:rPr>
      </w:pPr>
      <w:r w:rsidRPr="009456C0">
        <w:rPr>
          <w:rFonts w:ascii="Georgia" w:hAnsi="Georgia"/>
        </w:rPr>
        <w:t>WHEREAS:</w:t>
      </w:r>
      <w:r w:rsidRPr="009456C0">
        <w:rPr>
          <w:rFonts w:ascii="Georgia" w:hAnsi="Georgia"/>
        </w:rPr>
        <w:tab/>
        <w:t>The money will come from the Legislative Discretionary Fund, and</w:t>
      </w:r>
    </w:p>
    <w:p w14:paraId="031313A1" w14:textId="77777777" w:rsidR="00B44726" w:rsidRPr="009456C0" w:rsidRDefault="00B44726" w:rsidP="00B44726">
      <w:pPr>
        <w:rPr>
          <w:rFonts w:ascii="Georgia" w:hAnsi="Georgia"/>
        </w:rPr>
      </w:pPr>
      <w:r w:rsidRPr="009456C0">
        <w:rPr>
          <w:rFonts w:ascii="Georgia" w:hAnsi="Georgia"/>
        </w:rPr>
        <w:t>WHEREAS:</w:t>
      </w:r>
      <w:r w:rsidRPr="009456C0">
        <w:rPr>
          <w:rFonts w:ascii="Georgia" w:hAnsi="Georgia"/>
        </w:rPr>
        <w:tab/>
        <w:t xml:space="preserve">The money will be used to purchase reusable decorations and materials for </w:t>
      </w:r>
      <w:proofErr w:type="gramStart"/>
      <w:r w:rsidRPr="009456C0">
        <w:rPr>
          <w:rFonts w:ascii="Georgia" w:hAnsi="Georgia"/>
        </w:rPr>
        <w:t xml:space="preserve">the  </w:t>
      </w:r>
      <w:r w:rsidRPr="009456C0">
        <w:rPr>
          <w:rFonts w:ascii="Georgia" w:hAnsi="Georgia"/>
        </w:rPr>
        <w:tab/>
      </w:r>
      <w:proofErr w:type="gramEnd"/>
      <w:r w:rsidRPr="009456C0">
        <w:rPr>
          <w:rFonts w:ascii="Georgia" w:hAnsi="Georgia"/>
        </w:rPr>
        <w:t xml:space="preserve"> </w:t>
      </w:r>
      <w:r w:rsidRPr="009456C0">
        <w:rPr>
          <w:rFonts w:ascii="Georgia" w:hAnsi="Georgia"/>
        </w:rPr>
        <w:tab/>
        <w:t xml:space="preserve"> </w:t>
      </w:r>
      <w:r w:rsidRPr="009456C0">
        <w:rPr>
          <w:rFonts w:ascii="Georgia" w:hAnsi="Georgia"/>
        </w:rPr>
        <w:tab/>
      </w:r>
      <w:r w:rsidRPr="009456C0">
        <w:rPr>
          <w:rFonts w:ascii="Georgia" w:hAnsi="Georgia"/>
        </w:rPr>
        <w:tab/>
      </w:r>
      <w:r w:rsidRPr="009456C0">
        <w:rPr>
          <w:rFonts w:ascii="Georgia" w:hAnsi="Georgia"/>
        </w:rPr>
        <w:tab/>
        <w:t xml:space="preserve">event from Amazon. These items include the following: </w:t>
      </w:r>
    </w:p>
    <w:p w14:paraId="0DE4C3F5" w14:textId="77777777" w:rsidR="00B44726" w:rsidRPr="009456C0" w:rsidRDefault="00000000" w:rsidP="00B44726">
      <w:pPr>
        <w:numPr>
          <w:ilvl w:val="0"/>
          <w:numId w:val="11"/>
        </w:numPr>
        <w:spacing w:after="0" w:line="276" w:lineRule="auto"/>
        <w:rPr>
          <w:rFonts w:ascii="Georgia" w:hAnsi="Georgia"/>
        </w:rPr>
      </w:pPr>
      <w:hyperlink r:id="rId10">
        <w:r w:rsidR="00B44726" w:rsidRPr="009456C0">
          <w:rPr>
            <w:rFonts w:ascii="Georgia" w:hAnsi="Georgia"/>
            <w:color w:val="1155CC"/>
            <w:u w:val="single"/>
          </w:rPr>
          <w:t>Plastic Butterflies</w:t>
        </w:r>
      </w:hyperlink>
    </w:p>
    <w:p w14:paraId="1C3E57E3" w14:textId="77777777" w:rsidR="00B44726" w:rsidRPr="009456C0" w:rsidRDefault="00000000" w:rsidP="00B44726">
      <w:pPr>
        <w:numPr>
          <w:ilvl w:val="0"/>
          <w:numId w:val="11"/>
        </w:numPr>
        <w:spacing w:after="0" w:line="276" w:lineRule="auto"/>
        <w:rPr>
          <w:rFonts w:ascii="Georgia" w:hAnsi="Georgia"/>
        </w:rPr>
      </w:pPr>
      <w:hyperlink r:id="rId11">
        <w:r w:rsidR="00B44726" w:rsidRPr="009456C0">
          <w:rPr>
            <w:rFonts w:ascii="Georgia" w:hAnsi="Georgia"/>
            <w:color w:val="1155CC"/>
            <w:u w:val="single"/>
          </w:rPr>
          <w:t>Light up</w:t>
        </w:r>
      </w:hyperlink>
      <w:hyperlink r:id="rId12">
        <w:r w:rsidR="00B44726" w:rsidRPr="009456C0">
          <w:rPr>
            <w:rFonts w:ascii="Georgia" w:hAnsi="Georgia"/>
            <w:color w:val="1155CC"/>
            <w:u w:val="single"/>
          </w:rPr>
          <w:t xml:space="preserve"> Marigolds </w:t>
        </w:r>
      </w:hyperlink>
    </w:p>
    <w:p w14:paraId="1EBE6DB1" w14:textId="77777777" w:rsidR="00B44726" w:rsidRPr="009456C0" w:rsidRDefault="00000000" w:rsidP="00B44726">
      <w:pPr>
        <w:numPr>
          <w:ilvl w:val="0"/>
          <w:numId w:val="11"/>
        </w:numPr>
        <w:spacing w:after="0" w:line="276" w:lineRule="auto"/>
        <w:rPr>
          <w:rFonts w:ascii="Georgia" w:hAnsi="Georgia"/>
        </w:rPr>
      </w:pPr>
      <w:hyperlink r:id="rId13">
        <w:r w:rsidR="00B44726" w:rsidRPr="009456C0">
          <w:rPr>
            <w:rFonts w:ascii="Georgia" w:hAnsi="Georgia"/>
            <w:color w:val="1155CC"/>
            <w:u w:val="single"/>
          </w:rPr>
          <w:t xml:space="preserve">Fake Candles </w:t>
        </w:r>
      </w:hyperlink>
    </w:p>
    <w:p w14:paraId="0A82EB0F" w14:textId="77777777" w:rsidR="00B44726" w:rsidRPr="009456C0" w:rsidRDefault="00000000" w:rsidP="00B44726">
      <w:pPr>
        <w:numPr>
          <w:ilvl w:val="0"/>
          <w:numId w:val="11"/>
        </w:numPr>
        <w:spacing w:after="0" w:line="276" w:lineRule="auto"/>
        <w:rPr>
          <w:rFonts w:ascii="Georgia" w:hAnsi="Georgia"/>
        </w:rPr>
      </w:pPr>
      <w:hyperlink r:id="rId14">
        <w:r w:rsidR="00B44726" w:rsidRPr="009456C0">
          <w:rPr>
            <w:rFonts w:ascii="Georgia" w:hAnsi="Georgia"/>
            <w:color w:val="1155CC"/>
            <w:u w:val="single"/>
          </w:rPr>
          <w:t xml:space="preserve">Papel Picado </w:t>
        </w:r>
      </w:hyperlink>
    </w:p>
    <w:p w14:paraId="5B804410" w14:textId="77777777" w:rsidR="00B44726" w:rsidRPr="009456C0" w:rsidRDefault="00000000" w:rsidP="00B44726">
      <w:pPr>
        <w:numPr>
          <w:ilvl w:val="0"/>
          <w:numId w:val="11"/>
        </w:numPr>
        <w:spacing w:after="0" w:line="276" w:lineRule="auto"/>
        <w:rPr>
          <w:rFonts w:ascii="Georgia" w:hAnsi="Georgia"/>
        </w:rPr>
      </w:pPr>
      <w:hyperlink r:id="rId15">
        <w:r w:rsidR="00B44726" w:rsidRPr="009456C0">
          <w:rPr>
            <w:rFonts w:ascii="Georgia" w:hAnsi="Georgia"/>
            <w:color w:val="1155CC"/>
            <w:u w:val="single"/>
          </w:rPr>
          <w:t>Orange &amp; Yellow Tissue Paper (2)</w:t>
        </w:r>
      </w:hyperlink>
    </w:p>
    <w:p w14:paraId="62BFFAB1" w14:textId="77777777" w:rsidR="00B44726" w:rsidRPr="009456C0" w:rsidRDefault="00000000" w:rsidP="00B44726">
      <w:pPr>
        <w:numPr>
          <w:ilvl w:val="0"/>
          <w:numId w:val="11"/>
        </w:numPr>
        <w:spacing w:after="0" w:line="276" w:lineRule="auto"/>
        <w:rPr>
          <w:rFonts w:ascii="Georgia" w:hAnsi="Georgia"/>
        </w:rPr>
      </w:pPr>
      <w:hyperlink r:id="rId16">
        <w:r w:rsidR="00B44726" w:rsidRPr="009456C0">
          <w:rPr>
            <w:rFonts w:ascii="Georgia" w:hAnsi="Georgia"/>
            <w:color w:val="1155CC"/>
            <w:u w:val="single"/>
          </w:rPr>
          <w:t>Bright Mix Tissue Paper (2)</w:t>
        </w:r>
      </w:hyperlink>
    </w:p>
    <w:p w14:paraId="7A01532E" w14:textId="77777777" w:rsidR="00B44726" w:rsidRPr="009456C0" w:rsidRDefault="00000000" w:rsidP="00B44726">
      <w:pPr>
        <w:numPr>
          <w:ilvl w:val="0"/>
          <w:numId w:val="11"/>
        </w:numPr>
        <w:spacing w:after="0" w:line="276" w:lineRule="auto"/>
        <w:rPr>
          <w:rFonts w:ascii="Georgia" w:hAnsi="Georgia"/>
        </w:rPr>
      </w:pPr>
      <w:hyperlink r:id="rId17">
        <w:r w:rsidR="00B44726" w:rsidRPr="009456C0">
          <w:rPr>
            <w:rFonts w:ascii="Georgia" w:hAnsi="Georgia"/>
            <w:color w:val="1155CC"/>
            <w:u w:val="single"/>
          </w:rPr>
          <w:t xml:space="preserve">Green Pipe Cleaners </w:t>
        </w:r>
      </w:hyperlink>
    </w:p>
    <w:p w14:paraId="1FE107B8" w14:textId="77777777" w:rsidR="00B44726" w:rsidRPr="009456C0" w:rsidRDefault="00000000" w:rsidP="00B44726">
      <w:pPr>
        <w:numPr>
          <w:ilvl w:val="0"/>
          <w:numId w:val="11"/>
        </w:numPr>
        <w:spacing w:after="0" w:line="276" w:lineRule="auto"/>
        <w:rPr>
          <w:rFonts w:ascii="Georgia" w:hAnsi="Georgia"/>
        </w:rPr>
      </w:pPr>
      <w:hyperlink r:id="rId18">
        <w:r w:rsidR="00B44726" w:rsidRPr="009456C0">
          <w:rPr>
            <w:rFonts w:ascii="Georgia" w:hAnsi="Georgia"/>
            <w:color w:val="1155CC"/>
            <w:u w:val="single"/>
          </w:rPr>
          <w:t>Day of the dead Tablecloth</w:t>
        </w:r>
      </w:hyperlink>
    </w:p>
    <w:p w14:paraId="16F1E900" w14:textId="77777777" w:rsidR="00B44726" w:rsidRPr="009456C0" w:rsidRDefault="00000000" w:rsidP="00B44726">
      <w:pPr>
        <w:numPr>
          <w:ilvl w:val="0"/>
          <w:numId w:val="11"/>
        </w:numPr>
        <w:spacing w:after="0" w:line="276" w:lineRule="auto"/>
        <w:rPr>
          <w:rFonts w:ascii="Georgia" w:hAnsi="Georgia"/>
        </w:rPr>
      </w:pPr>
      <w:hyperlink r:id="rId19">
        <w:r w:rsidR="00B44726" w:rsidRPr="009456C0">
          <w:rPr>
            <w:rFonts w:ascii="Georgia" w:hAnsi="Georgia"/>
            <w:color w:val="1155CC"/>
            <w:u w:val="single"/>
          </w:rPr>
          <w:t>Orange Tablecloth</w:t>
        </w:r>
      </w:hyperlink>
    </w:p>
    <w:p w14:paraId="59845F98" w14:textId="77777777" w:rsidR="00B44726" w:rsidRPr="009456C0" w:rsidRDefault="00000000" w:rsidP="00B44726">
      <w:pPr>
        <w:numPr>
          <w:ilvl w:val="0"/>
          <w:numId w:val="11"/>
        </w:numPr>
        <w:spacing w:after="0" w:line="276" w:lineRule="auto"/>
        <w:rPr>
          <w:rFonts w:ascii="Georgia" w:hAnsi="Georgia"/>
        </w:rPr>
      </w:pPr>
      <w:hyperlink r:id="rId20">
        <w:r w:rsidR="00B44726" w:rsidRPr="009456C0">
          <w:rPr>
            <w:rFonts w:ascii="Georgia" w:hAnsi="Georgia"/>
            <w:color w:val="1155CC"/>
            <w:u w:val="single"/>
          </w:rPr>
          <w:t>Festive Backdrop</w:t>
        </w:r>
      </w:hyperlink>
    </w:p>
    <w:p w14:paraId="465425B5" w14:textId="77777777" w:rsidR="00B44726" w:rsidRPr="009456C0" w:rsidRDefault="00000000" w:rsidP="00B44726">
      <w:pPr>
        <w:numPr>
          <w:ilvl w:val="0"/>
          <w:numId w:val="11"/>
        </w:numPr>
        <w:spacing w:after="0" w:line="276" w:lineRule="auto"/>
        <w:rPr>
          <w:rFonts w:ascii="Georgia" w:hAnsi="Georgia"/>
        </w:rPr>
      </w:pPr>
      <w:hyperlink r:id="rId21">
        <w:r w:rsidR="00B44726" w:rsidRPr="009456C0">
          <w:rPr>
            <w:rFonts w:ascii="Georgia" w:hAnsi="Georgia"/>
            <w:color w:val="1155CC"/>
            <w:u w:val="single"/>
          </w:rPr>
          <w:t xml:space="preserve">Piping Bags </w:t>
        </w:r>
      </w:hyperlink>
    </w:p>
    <w:p w14:paraId="25376247" w14:textId="77777777" w:rsidR="00B44726" w:rsidRPr="009456C0" w:rsidRDefault="00000000" w:rsidP="00B44726">
      <w:pPr>
        <w:numPr>
          <w:ilvl w:val="0"/>
          <w:numId w:val="11"/>
        </w:numPr>
        <w:spacing w:after="0" w:line="276" w:lineRule="auto"/>
        <w:rPr>
          <w:rFonts w:ascii="Georgia" w:hAnsi="Georgia"/>
        </w:rPr>
      </w:pPr>
      <w:hyperlink r:id="rId22">
        <w:r w:rsidR="00B44726" w:rsidRPr="009456C0">
          <w:rPr>
            <w:rFonts w:ascii="Georgia" w:hAnsi="Georgia"/>
            <w:color w:val="1155CC"/>
            <w:u w:val="single"/>
          </w:rPr>
          <w:t xml:space="preserve">Hanging Decor </w:t>
        </w:r>
      </w:hyperlink>
    </w:p>
    <w:p w14:paraId="58C2093F" w14:textId="77777777" w:rsidR="00B44726" w:rsidRPr="009456C0" w:rsidRDefault="00000000" w:rsidP="00B44726">
      <w:pPr>
        <w:numPr>
          <w:ilvl w:val="0"/>
          <w:numId w:val="11"/>
        </w:numPr>
        <w:spacing w:after="0" w:line="276" w:lineRule="auto"/>
        <w:rPr>
          <w:rFonts w:ascii="Georgia" w:hAnsi="Georgia"/>
        </w:rPr>
      </w:pPr>
      <w:hyperlink r:id="rId23" w:history="1">
        <w:r w:rsidR="00B44726" w:rsidRPr="009456C0">
          <w:rPr>
            <w:rStyle w:val="Hyperlink"/>
            <w:rFonts w:ascii="Georgia" w:hAnsi="Georgia"/>
          </w:rPr>
          <w:t>Plastic Marigolds and Butterflies</w:t>
        </w:r>
      </w:hyperlink>
    </w:p>
    <w:p w14:paraId="26E98C5B" w14:textId="77777777" w:rsidR="00B44726" w:rsidRPr="009456C0" w:rsidRDefault="00B44726" w:rsidP="00B44726">
      <w:pPr>
        <w:rPr>
          <w:rFonts w:ascii="Georgia" w:hAnsi="Georgia"/>
        </w:rPr>
      </w:pPr>
      <w:r w:rsidRPr="009456C0">
        <w:rPr>
          <w:rFonts w:ascii="Georgia" w:hAnsi="Georgia"/>
        </w:rPr>
        <w:tab/>
      </w:r>
    </w:p>
    <w:p w14:paraId="4DB81AD5" w14:textId="6DF07800" w:rsidR="00B44726" w:rsidRPr="009456C0" w:rsidRDefault="00B44726" w:rsidP="00B44726">
      <w:pPr>
        <w:ind w:left="1440" w:hanging="1440"/>
        <w:rPr>
          <w:rFonts w:ascii="Georgia" w:hAnsi="Georgia"/>
        </w:rPr>
      </w:pPr>
      <w:r w:rsidRPr="009456C0">
        <w:rPr>
          <w:rFonts w:ascii="Georgia" w:hAnsi="Georgia"/>
        </w:rPr>
        <w:lastRenderedPageBreak/>
        <w:t>THEREFORE:</w:t>
      </w:r>
      <w:r>
        <w:rPr>
          <w:rFonts w:ascii="Georgia" w:hAnsi="Georgia"/>
        </w:rPr>
        <w:tab/>
      </w:r>
      <w:r w:rsidRPr="009456C0">
        <w:rPr>
          <w:rFonts w:ascii="Georgia" w:hAnsi="Georgia"/>
        </w:rPr>
        <w:t xml:space="preserve">Be it resolved that the Student Government Association of Western Kentucky University will allocate $200.00 for the Modern Languages’ Día de Los Muertos Celebration </w:t>
      </w:r>
    </w:p>
    <w:p w14:paraId="77D09FF1" w14:textId="677F4332" w:rsidR="00B44726" w:rsidRPr="009456C0" w:rsidRDefault="00B44726" w:rsidP="00B44726">
      <w:pPr>
        <w:spacing w:after="0"/>
        <w:rPr>
          <w:rFonts w:ascii="Georgia" w:hAnsi="Georgia"/>
        </w:rPr>
      </w:pPr>
      <w:r w:rsidRPr="009456C0">
        <w:rPr>
          <w:rFonts w:ascii="Georgia" w:hAnsi="Georgia"/>
        </w:rPr>
        <w:t>AUTHORS:</w:t>
      </w:r>
      <w:r>
        <w:rPr>
          <w:rFonts w:ascii="Georgia" w:hAnsi="Georgia"/>
        </w:rPr>
        <w:tab/>
      </w:r>
      <w:r w:rsidRPr="009456C0">
        <w:rPr>
          <w:rFonts w:ascii="Georgia" w:hAnsi="Georgia"/>
        </w:rPr>
        <w:t>Caden Lucas, Mahurin Honors College Senator</w:t>
      </w:r>
    </w:p>
    <w:p w14:paraId="7E656A88" w14:textId="59BF1255" w:rsidR="00B44726" w:rsidRPr="009456C0" w:rsidRDefault="00B44726" w:rsidP="00B44726">
      <w:pPr>
        <w:spacing w:after="0"/>
        <w:ind w:left="720" w:firstLine="720"/>
        <w:rPr>
          <w:rFonts w:ascii="Georgia" w:hAnsi="Georgia"/>
        </w:rPr>
      </w:pPr>
      <w:r w:rsidRPr="009456C0">
        <w:rPr>
          <w:rFonts w:ascii="Georgia" w:hAnsi="Georgia"/>
        </w:rPr>
        <w:t>Jakob Barker, Freshman Senator</w:t>
      </w:r>
      <w:r w:rsidRPr="009456C0">
        <w:rPr>
          <w:rFonts w:ascii="Georgia" w:hAnsi="Georgia"/>
        </w:rPr>
        <w:tab/>
      </w:r>
    </w:p>
    <w:p w14:paraId="1BCF1D64" w14:textId="34AAC96E" w:rsidR="00B44726" w:rsidRDefault="00B44726" w:rsidP="00B44726">
      <w:pPr>
        <w:spacing w:after="0"/>
        <w:ind w:left="1440" w:hanging="1440"/>
        <w:rPr>
          <w:rFonts w:ascii="Georgia" w:hAnsi="Georgia"/>
        </w:rPr>
      </w:pPr>
      <w:r w:rsidRPr="009456C0">
        <w:rPr>
          <w:rFonts w:ascii="Georgia" w:hAnsi="Georgia"/>
        </w:rPr>
        <w:t xml:space="preserve">SPONSORS: </w:t>
      </w:r>
      <w:r>
        <w:rPr>
          <w:rFonts w:ascii="Georgia" w:hAnsi="Georgia"/>
        </w:rPr>
        <w:tab/>
      </w:r>
      <w:r w:rsidRPr="009456C0">
        <w:rPr>
          <w:rFonts w:ascii="Georgia" w:hAnsi="Georgia"/>
        </w:rPr>
        <w:t xml:space="preserve">Diversity, Equity, and Inclusion Committee; Enrollment and Student Experience </w:t>
      </w:r>
      <w:proofErr w:type="spellStart"/>
      <w:r w:rsidRPr="009456C0">
        <w:rPr>
          <w:rFonts w:ascii="Georgia" w:hAnsi="Georgia"/>
        </w:rPr>
        <w:t>Experience</w:t>
      </w:r>
      <w:proofErr w:type="spellEnd"/>
      <w:r w:rsidRPr="009456C0">
        <w:rPr>
          <w:rFonts w:ascii="Georgia" w:hAnsi="Georgia"/>
        </w:rPr>
        <w:t xml:space="preserve"> Committee; Legislative Operations Committee</w:t>
      </w:r>
    </w:p>
    <w:p w14:paraId="2EF5E431" w14:textId="77777777" w:rsidR="00B44726" w:rsidRPr="009456C0" w:rsidRDefault="00B44726" w:rsidP="00B44726">
      <w:pPr>
        <w:spacing w:after="0"/>
        <w:rPr>
          <w:rFonts w:ascii="Georgia" w:hAnsi="Georgia"/>
        </w:rPr>
      </w:pPr>
    </w:p>
    <w:p w14:paraId="74E6FE37" w14:textId="26F06B6A" w:rsidR="00B44726" w:rsidRPr="009456C0" w:rsidRDefault="00B44726" w:rsidP="00B44726">
      <w:pPr>
        <w:spacing w:after="0"/>
        <w:rPr>
          <w:rFonts w:ascii="Georgia" w:hAnsi="Georgia"/>
        </w:rPr>
      </w:pPr>
      <w:r w:rsidRPr="009456C0">
        <w:rPr>
          <w:rFonts w:ascii="Georgia" w:hAnsi="Georgia"/>
        </w:rPr>
        <w:t>CONTACTS:</w:t>
      </w:r>
      <w:r w:rsidRPr="009456C0">
        <w:rPr>
          <w:rFonts w:ascii="Georgia" w:hAnsi="Georgia"/>
        </w:rPr>
        <w:tab/>
        <w:t xml:space="preserve">Shelby Sutton — </w:t>
      </w:r>
      <w:hyperlink r:id="rId24" w:history="1">
        <w:r w:rsidRPr="009456C0">
          <w:rPr>
            <w:rStyle w:val="Hyperlink"/>
            <w:rFonts w:ascii="Georgia" w:hAnsi="Georgia"/>
          </w:rPr>
          <w:t>shelby.sutton417@topper.wku.edu</w:t>
        </w:r>
      </w:hyperlink>
      <w:r w:rsidRPr="009456C0">
        <w:rPr>
          <w:rFonts w:ascii="Georgia" w:hAnsi="Georgia"/>
        </w:rPr>
        <w:tab/>
      </w:r>
    </w:p>
    <w:p w14:paraId="5CB37EF0" w14:textId="77777777" w:rsidR="00B44726" w:rsidRPr="009456C0" w:rsidRDefault="00B44726" w:rsidP="00B44726">
      <w:pPr>
        <w:spacing w:after="0"/>
        <w:ind w:left="720" w:firstLine="720"/>
        <w:rPr>
          <w:rFonts w:ascii="Georgia" w:hAnsi="Georgia"/>
        </w:rPr>
      </w:pPr>
      <w:r w:rsidRPr="009456C0">
        <w:rPr>
          <w:rFonts w:ascii="Georgia" w:hAnsi="Georgia"/>
        </w:rPr>
        <w:t xml:space="preserve">Zachary </w:t>
      </w:r>
      <w:proofErr w:type="spellStart"/>
      <w:r w:rsidRPr="009456C0">
        <w:rPr>
          <w:rFonts w:ascii="Georgia" w:hAnsi="Georgia"/>
        </w:rPr>
        <w:t>Vandermolen</w:t>
      </w:r>
      <w:proofErr w:type="spellEnd"/>
      <w:r w:rsidRPr="009456C0">
        <w:rPr>
          <w:rFonts w:ascii="Georgia" w:hAnsi="Georgia"/>
        </w:rPr>
        <w:t xml:space="preserve"> — </w:t>
      </w:r>
      <w:hyperlink r:id="rId25" w:history="1">
        <w:r w:rsidRPr="009456C0">
          <w:rPr>
            <w:rStyle w:val="Hyperlink"/>
            <w:rFonts w:ascii="Georgia" w:hAnsi="Georgia"/>
          </w:rPr>
          <w:t>zachary.vandermolen398@topper.wku.edu</w:t>
        </w:r>
      </w:hyperlink>
      <w:r w:rsidRPr="009456C0">
        <w:rPr>
          <w:rFonts w:ascii="Georgia" w:hAnsi="Georgia"/>
        </w:rPr>
        <w:tab/>
      </w:r>
    </w:p>
    <w:p w14:paraId="6D1999DF" w14:textId="77777777" w:rsidR="00B44726" w:rsidRPr="009456C0" w:rsidRDefault="00B44726" w:rsidP="00B44726">
      <w:pPr>
        <w:spacing w:after="0"/>
        <w:ind w:left="720" w:firstLine="720"/>
        <w:rPr>
          <w:rFonts w:ascii="Georgia" w:hAnsi="Georgia"/>
          <w:color w:val="1155CC"/>
          <w:u w:val="single"/>
        </w:rPr>
      </w:pPr>
      <w:proofErr w:type="spellStart"/>
      <w:r w:rsidRPr="009456C0">
        <w:rPr>
          <w:rFonts w:ascii="Georgia" w:hAnsi="Georgia"/>
        </w:rPr>
        <w:t>Yertty</w:t>
      </w:r>
      <w:proofErr w:type="spellEnd"/>
      <w:r w:rsidRPr="009456C0">
        <w:rPr>
          <w:rFonts w:ascii="Georgia" w:hAnsi="Georgia"/>
        </w:rPr>
        <w:t xml:space="preserve"> </w:t>
      </w:r>
      <w:proofErr w:type="spellStart"/>
      <w:r w:rsidRPr="009456C0">
        <w:rPr>
          <w:rFonts w:ascii="Georgia" w:hAnsi="Georgia"/>
        </w:rPr>
        <w:t>Vandermolen</w:t>
      </w:r>
      <w:proofErr w:type="spellEnd"/>
      <w:r w:rsidRPr="009456C0">
        <w:rPr>
          <w:rFonts w:ascii="Georgia" w:hAnsi="Georgia"/>
        </w:rPr>
        <w:t xml:space="preserve"> — </w:t>
      </w:r>
      <w:hyperlink r:id="rId26">
        <w:r w:rsidRPr="009456C0">
          <w:rPr>
            <w:rFonts w:ascii="Georgia" w:hAnsi="Georgia"/>
            <w:color w:val="1155CC"/>
            <w:u w:val="single"/>
          </w:rPr>
          <w:t>yertty.vandermolen@wku.edu</w:t>
        </w:r>
      </w:hyperlink>
    </w:p>
    <w:p w14:paraId="0A30F44E" w14:textId="77777777" w:rsidR="00B44726" w:rsidRPr="009456C0" w:rsidRDefault="00B44726" w:rsidP="00B44726">
      <w:pPr>
        <w:spacing w:after="200"/>
        <w:rPr>
          <w:rFonts w:ascii="Georgia" w:eastAsia="Georgia" w:hAnsi="Georgia"/>
        </w:rPr>
      </w:pPr>
    </w:p>
    <w:p w14:paraId="13190438" w14:textId="77777777" w:rsidR="00B44726" w:rsidRPr="009456C0" w:rsidRDefault="00B44726" w:rsidP="00B44726">
      <w:pPr>
        <w:spacing w:after="200"/>
        <w:rPr>
          <w:rFonts w:ascii="Georgia" w:eastAsia="Georgia" w:hAnsi="Georgia"/>
        </w:rPr>
      </w:pPr>
    </w:p>
    <w:p w14:paraId="41C38E71" w14:textId="77777777" w:rsidR="00B44726" w:rsidRPr="009456C0" w:rsidRDefault="00B44726" w:rsidP="00B44726">
      <w:pPr>
        <w:spacing w:after="200"/>
        <w:rPr>
          <w:rFonts w:ascii="Georgia" w:eastAsia="Georgia" w:hAnsi="Georgia"/>
        </w:rPr>
      </w:pPr>
    </w:p>
    <w:p w14:paraId="063C6470" w14:textId="77777777" w:rsidR="00B44726" w:rsidRPr="009456C0" w:rsidRDefault="00B44726" w:rsidP="00B44726">
      <w:pPr>
        <w:spacing w:after="200"/>
        <w:rPr>
          <w:rFonts w:ascii="Georgia" w:eastAsia="Georgia" w:hAnsi="Georgia"/>
        </w:rPr>
      </w:pPr>
    </w:p>
    <w:p w14:paraId="55E5D8EE" w14:textId="77777777" w:rsidR="00B44726" w:rsidRPr="009456C0" w:rsidRDefault="00B44726" w:rsidP="00B44726">
      <w:pPr>
        <w:spacing w:after="200"/>
        <w:rPr>
          <w:rFonts w:ascii="Georgia" w:eastAsia="Georgia" w:hAnsi="Georgia"/>
        </w:rPr>
      </w:pPr>
    </w:p>
    <w:p w14:paraId="6DBFFDCC" w14:textId="77777777" w:rsidR="00B44726" w:rsidRPr="009456C0" w:rsidRDefault="00B44726" w:rsidP="00B44726">
      <w:pPr>
        <w:spacing w:after="200"/>
        <w:rPr>
          <w:rFonts w:ascii="Georgia" w:eastAsia="Georgia" w:hAnsi="Georgia"/>
        </w:rPr>
      </w:pPr>
    </w:p>
    <w:p w14:paraId="7978650E" w14:textId="77777777" w:rsidR="00B44726" w:rsidRPr="009456C0" w:rsidRDefault="00B44726" w:rsidP="00B44726">
      <w:pPr>
        <w:spacing w:after="200"/>
        <w:rPr>
          <w:rFonts w:ascii="Georgia" w:eastAsia="Georgia" w:hAnsi="Georgia"/>
        </w:rPr>
      </w:pPr>
    </w:p>
    <w:p w14:paraId="1AC9C426" w14:textId="77777777" w:rsidR="00B44726" w:rsidRPr="009456C0" w:rsidRDefault="00B44726" w:rsidP="00B44726">
      <w:pPr>
        <w:spacing w:after="200"/>
        <w:rPr>
          <w:rFonts w:ascii="Georgia" w:eastAsia="Georgia" w:hAnsi="Georgia"/>
        </w:rPr>
      </w:pPr>
    </w:p>
    <w:p w14:paraId="4976953C" w14:textId="77777777" w:rsidR="00B44726" w:rsidRPr="009456C0" w:rsidRDefault="00B44726" w:rsidP="00B44726">
      <w:pPr>
        <w:spacing w:after="200"/>
        <w:rPr>
          <w:rFonts w:ascii="Georgia" w:eastAsia="Georgia" w:hAnsi="Georgia"/>
        </w:rPr>
      </w:pPr>
    </w:p>
    <w:p w14:paraId="6547F7CF" w14:textId="77777777" w:rsidR="00B44726" w:rsidRPr="009456C0" w:rsidRDefault="00B44726" w:rsidP="00B44726">
      <w:pPr>
        <w:spacing w:after="200"/>
        <w:rPr>
          <w:rFonts w:ascii="Georgia" w:eastAsia="Georgia" w:hAnsi="Georgia"/>
        </w:rPr>
      </w:pPr>
    </w:p>
    <w:p w14:paraId="14FAB850" w14:textId="77777777" w:rsidR="00B44726" w:rsidRPr="009456C0" w:rsidRDefault="00B44726" w:rsidP="00B44726">
      <w:pPr>
        <w:spacing w:after="200"/>
        <w:rPr>
          <w:rFonts w:ascii="Georgia" w:eastAsia="Georgia" w:hAnsi="Georgia"/>
        </w:rPr>
      </w:pPr>
    </w:p>
    <w:p w14:paraId="717D8F0E" w14:textId="77777777" w:rsidR="00B44726" w:rsidRDefault="00B44726" w:rsidP="00B44726">
      <w:pPr>
        <w:spacing w:after="200"/>
        <w:rPr>
          <w:rFonts w:ascii="Georgia" w:eastAsia="Georgia" w:hAnsi="Georgia"/>
        </w:rPr>
      </w:pPr>
    </w:p>
    <w:p w14:paraId="053F612A" w14:textId="77777777" w:rsidR="00B44726" w:rsidRDefault="00B44726" w:rsidP="00B44726">
      <w:pPr>
        <w:spacing w:after="200"/>
        <w:rPr>
          <w:rFonts w:ascii="Georgia" w:eastAsia="Georgia" w:hAnsi="Georgia"/>
        </w:rPr>
      </w:pPr>
    </w:p>
    <w:p w14:paraId="0D009781" w14:textId="77777777" w:rsidR="00B44726" w:rsidRDefault="00B44726" w:rsidP="00B44726">
      <w:pPr>
        <w:spacing w:after="200"/>
        <w:rPr>
          <w:rFonts w:ascii="Georgia" w:eastAsia="Georgia" w:hAnsi="Georgia"/>
        </w:rPr>
      </w:pPr>
    </w:p>
    <w:p w14:paraId="05C447EF" w14:textId="77777777" w:rsidR="00B44726" w:rsidRDefault="00B44726" w:rsidP="00B44726">
      <w:pPr>
        <w:spacing w:after="200"/>
        <w:rPr>
          <w:rFonts w:ascii="Georgia" w:eastAsia="Georgia" w:hAnsi="Georgia"/>
        </w:rPr>
      </w:pPr>
    </w:p>
    <w:p w14:paraId="1A1BB486" w14:textId="77777777" w:rsidR="00B44726" w:rsidRPr="009456C0" w:rsidRDefault="00B44726" w:rsidP="00B44726">
      <w:pPr>
        <w:spacing w:after="200"/>
        <w:rPr>
          <w:rFonts w:ascii="Georgia" w:eastAsia="Georgia" w:hAnsi="Georgia"/>
        </w:rPr>
      </w:pPr>
    </w:p>
    <w:p w14:paraId="78E5FC8D" w14:textId="77777777" w:rsidR="00B44726" w:rsidRDefault="00B44726" w:rsidP="00B44726">
      <w:pPr>
        <w:pStyle w:val="NormalWeb"/>
        <w:spacing w:before="355" w:beforeAutospacing="0" w:after="0" w:afterAutospacing="0"/>
        <w:ind w:left="18"/>
        <w:rPr>
          <w:rFonts w:ascii="Georgia" w:hAnsi="Georgia" w:cs="Arial"/>
          <w:b/>
          <w:bCs/>
          <w:color w:val="000000"/>
        </w:rPr>
      </w:pPr>
    </w:p>
    <w:p w14:paraId="42982BF8" w14:textId="77777777" w:rsidR="00B44726" w:rsidRDefault="00B44726" w:rsidP="00B44726">
      <w:pPr>
        <w:pStyle w:val="NormalWeb"/>
        <w:spacing w:before="355" w:beforeAutospacing="0" w:after="0" w:afterAutospacing="0"/>
        <w:ind w:left="18"/>
        <w:rPr>
          <w:rFonts w:ascii="Georgia" w:hAnsi="Georgia" w:cs="Arial"/>
          <w:b/>
          <w:bCs/>
          <w:color w:val="000000"/>
        </w:rPr>
      </w:pPr>
    </w:p>
    <w:p w14:paraId="5422F910" w14:textId="77777777" w:rsidR="00B44726" w:rsidRDefault="00B44726" w:rsidP="00B44726">
      <w:pPr>
        <w:spacing w:after="0"/>
        <w:rPr>
          <w:rFonts w:ascii="Georgia" w:eastAsia="Georgia" w:hAnsi="Georgia"/>
        </w:rPr>
      </w:pPr>
    </w:p>
    <w:p w14:paraId="3EF2C83A" w14:textId="1EB9ACB2" w:rsidR="00B44726" w:rsidRPr="009456C0" w:rsidRDefault="00B44726" w:rsidP="00B44726">
      <w:pPr>
        <w:spacing w:after="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lastRenderedPageBreak/>
        <w:t>First Reading: 10/22/2024</w:t>
      </w:r>
    </w:p>
    <w:p w14:paraId="02F82BB8" w14:textId="77777777" w:rsidR="00B44726" w:rsidRPr="009456C0" w:rsidRDefault="00B44726" w:rsidP="00B44726">
      <w:pPr>
        <w:spacing w:after="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Second Reading: 10/29/2024</w:t>
      </w:r>
    </w:p>
    <w:p w14:paraId="05B1F2BC" w14:textId="02FBE498" w:rsidR="00B44726" w:rsidRPr="009456C0" w:rsidRDefault="00B44726" w:rsidP="00B44726">
      <w:pPr>
        <w:spacing w:after="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Pass:</w:t>
      </w:r>
      <w:r w:rsidR="00630D2B">
        <w:rPr>
          <w:rFonts w:ascii="Georgia" w:eastAsia="Georgia" w:hAnsi="Georgia"/>
        </w:rPr>
        <w:t xml:space="preserve"> Yes</w:t>
      </w:r>
    </w:p>
    <w:p w14:paraId="16B9D551" w14:textId="77777777" w:rsidR="00B44726" w:rsidRPr="009456C0" w:rsidRDefault="00B44726" w:rsidP="00B44726">
      <w:pPr>
        <w:spacing w:after="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Fail:</w:t>
      </w:r>
    </w:p>
    <w:p w14:paraId="723945AE" w14:textId="77777777" w:rsidR="00B44726" w:rsidRPr="009456C0" w:rsidRDefault="00B44726" w:rsidP="00B44726">
      <w:pPr>
        <w:spacing w:after="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Other:</w:t>
      </w:r>
    </w:p>
    <w:p w14:paraId="1A3324CF" w14:textId="77777777" w:rsidR="00B44726" w:rsidRPr="00B44726" w:rsidRDefault="00B44726" w:rsidP="00B44726">
      <w:pPr>
        <w:pStyle w:val="NormalWeb"/>
        <w:spacing w:before="355" w:beforeAutospacing="0" w:after="0" w:afterAutospacing="0"/>
        <w:ind w:left="18"/>
        <w:rPr>
          <w:rFonts w:ascii="Georgia" w:hAnsi="Georgia"/>
          <w:b/>
          <w:bCs/>
          <w:sz w:val="22"/>
          <w:szCs w:val="22"/>
        </w:rPr>
      </w:pPr>
      <w:r w:rsidRPr="00B44726">
        <w:rPr>
          <w:rFonts w:ascii="Georgia" w:hAnsi="Georgia" w:cs="Arial"/>
          <w:b/>
          <w:bCs/>
          <w:color w:val="000000"/>
          <w:sz w:val="22"/>
          <w:szCs w:val="22"/>
        </w:rPr>
        <w:t>Bill 13-24-F. Funding for the Veterans Day 5K Event </w:t>
      </w:r>
    </w:p>
    <w:p w14:paraId="3717DF8F" w14:textId="77777777" w:rsidR="00B44726" w:rsidRPr="00B44726" w:rsidRDefault="00B44726" w:rsidP="00B44726">
      <w:pPr>
        <w:pStyle w:val="NormalWeb"/>
        <w:ind w:left="1414" w:right="573" w:hanging="1420"/>
        <w:rPr>
          <w:rFonts w:ascii="Georgia" w:hAnsi="Georgia" w:cs="Arial"/>
          <w:color w:val="000000"/>
          <w:sz w:val="22"/>
          <w:szCs w:val="22"/>
        </w:rPr>
      </w:pPr>
      <w:r w:rsidRPr="00B44726">
        <w:rPr>
          <w:rFonts w:ascii="Georgia" w:hAnsi="Georgia" w:cs="Arial"/>
          <w:color w:val="000000"/>
          <w:sz w:val="22"/>
          <w:szCs w:val="22"/>
        </w:rPr>
        <w:t xml:space="preserve">PURPOSE: </w:t>
      </w:r>
      <w:r w:rsidRPr="00B44726">
        <w:rPr>
          <w:rFonts w:ascii="Georgia" w:hAnsi="Georgia" w:cs="Arial"/>
          <w:color w:val="000000"/>
          <w:sz w:val="22"/>
          <w:szCs w:val="22"/>
        </w:rPr>
        <w:tab/>
        <w:t>For the Student Government Association of Western Kentucky University to allocate $600 for a Veterans Day 5K Run Event. </w:t>
      </w:r>
    </w:p>
    <w:p w14:paraId="29E839EE" w14:textId="77777777" w:rsidR="00B44726" w:rsidRPr="00B44726" w:rsidRDefault="00B44726" w:rsidP="00B44726">
      <w:pPr>
        <w:pStyle w:val="NormalWeb"/>
        <w:spacing w:before="355"/>
        <w:ind w:left="1414" w:right="573" w:hanging="1420"/>
        <w:rPr>
          <w:rFonts w:ascii="Georgia" w:hAnsi="Georgia" w:cs="Arial"/>
          <w:color w:val="000000"/>
          <w:sz w:val="22"/>
          <w:szCs w:val="22"/>
        </w:rPr>
      </w:pPr>
      <w:r w:rsidRPr="00B44726">
        <w:rPr>
          <w:rFonts w:ascii="Georgia" w:hAnsi="Georgia" w:cs="Arial"/>
          <w:color w:val="000000"/>
          <w:sz w:val="22"/>
          <w:szCs w:val="22"/>
        </w:rPr>
        <w:t xml:space="preserve">WHEREAS: </w:t>
      </w:r>
      <w:r w:rsidRPr="00B44726">
        <w:rPr>
          <w:rFonts w:ascii="Georgia" w:hAnsi="Georgia" w:cs="Arial"/>
          <w:color w:val="000000"/>
          <w:sz w:val="22"/>
          <w:szCs w:val="22"/>
        </w:rPr>
        <w:tab/>
        <w:t xml:space="preserve">The event will take place on November 8th at </w:t>
      </w:r>
      <w:proofErr w:type="spellStart"/>
      <w:r w:rsidRPr="00B44726">
        <w:rPr>
          <w:rFonts w:ascii="Georgia" w:hAnsi="Georgia" w:cs="Arial"/>
          <w:color w:val="000000"/>
          <w:sz w:val="22"/>
          <w:szCs w:val="22"/>
        </w:rPr>
        <w:t>Kereiakes</w:t>
      </w:r>
      <w:proofErr w:type="spellEnd"/>
      <w:r w:rsidRPr="00B44726">
        <w:rPr>
          <w:rFonts w:ascii="Georgia" w:hAnsi="Georgia" w:cs="Arial"/>
          <w:color w:val="000000"/>
          <w:sz w:val="22"/>
          <w:szCs w:val="22"/>
        </w:rPr>
        <w:t xml:space="preserve"> Park from 5:00-7:00 p.m., and </w:t>
      </w:r>
    </w:p>
    <w:p w14:paraId="4D033627" w14:textId="77777777" w:rsidR="00B44726" w:rsidRPr="00B44726" w:rsidRDefault="00B44726" w:rsidP="00B44726">
      <w:pPr>
        <w:pStyle w:val="NormalWeb"/>
        <w:spacing w:before="355"/>
        <w:ind w:left="1414" w:right="573" w:hanging="1420"/>
        <w:rPr>
          <w:rFonts w:ascii="Georgia" w:hAnsi="Georgia" w:cs="Arial"/>
          <w:color w:val="000000"/>
          <w:sz w:val="22"/>
          <w:szCs w:val="22"/>
        </w:rPr>
      </w:pPr>
      <w:r w:rsidRPr="00B44726">
        <w:rPr>
          <w:rFonts w:ascii="Georgia" w:hAnsi="Georgia" w:cs="Arial"/>
          <w:color w:val="000000"/>
          <w:sz w:val="22"/>
          <w:szCs w:val="22"/>
        </w:rPr>
        <w:t xml:space="preserve">WHEREAS: </w:t>
      </w:r>
      <w:r w:rsidRPr="00B44726">
        <w:rPr>
          <w:rFonts w:ascii="Georgia" w:hAnsi="Georgia" w:cs="Arial"/>
          <w:color w:val="000000"/>
          <w:sz w:val="22"/>
          <w:szCs w:val="22"/>
        </w:rPr>
        <w:tab/>
        <w:t>SGA will collect donations via a raffle to support veterans and WKU’s ROTC program, and </w:t>
      </w:r>
    </w:p>
    <w:p w14:paraId="0F415614" w14:textId="77777777" w:rsidR="00B44726" w:rsidRPr="00B44726" w:rsidRDefault="00B44726" w:rsidP="00B44726">
      <w:pPr>
        <w:pStyle w:val="NormalWeb"/>
        <w:spacing w:before="355"/>
        <w:ind w:left="6" w:right="573" w:hanging="12"/>
        <w:rPr>
          <w:rFonts w:ascii="Georgia" w:hAnsi="Georgia" w:cs="Arial"/>
          <w:color w:val="000000"/>
          <w:sz w:val="22"/>
          <w:szCs w:val="22"/>
        </w:rPr>
      </w:pPr>
      <w:r w:rsidRPr="00B44726">
        <w:rPr>
          <w:rFonts w:ascii="Georgia" w:hAnsi="Georgia" w:cs="Arial"/>
          <w:color w:val="000000"/>
          <w:sz w:val="22"/>
          <w:szCs w:val="22"/>
        </w:rPr>
        <w:t xml:space="preserve">WHEREAS: </w:t>
      </w:r>
      <w:r w:rsidRPr="00B44726">
        <w:rPr>
          <w:rFonts w:ascii="Georgia" w:hAnsi="Georgia" w:cs="Arial"/>
          <w:color w:val="000000"/>
          <w:sz w:val="22"/>
          <w:szCs w:val="22"/>
        </w:rPr>
        <w:tab/>
        <w:t>The money will come from the Legislative Discretionary Fund, and </w:t>
      </w:r>
    </w:p>
    <w:p w14:paraId="589003EC" w14:textId="77777777" w:rsidR="00B44726" w:rsidRPr="00B44726" w:rsidRDefault="00B44726" w:rsidP="00B44726">
      <w:pPr>
        <w:pStyle w:val="NormalWeb"/>
        <w:ind w:left="1414" w:right="573" w:hanging="1420"/>
        <w:rPr>
          <w:rFonts w:ascii="Georgia" w:hAnsi="Georgia" w:cs="Arial"/>
          <w:color w:val="000000"/>
          <w:sz w:val="22"/>
          <w:szCs w:val="22"/>
        </w:rPr>
      </w:pPr>
      <w:r w:rsidRPr="00B44726">
        <w:rPr>
          <w:rFonts w:ascii="Georgia" w:hAnsi="Georgia" w:cs="Arial"/>
          <w:color w:val="000000"/>
          <w:sz w:val="22"/>
          <w:szCs w:val="22"/>
        </w:rPr>
        <w:t xml:space="preserve">WHEREAS: </w:t>
      </w:r>
      <w:r w:rsidRPr="00B44726">
        <w:rPr>
          <w:rFonts w:ascii="Georgia" w:hAnsi="Georgia" w:cs="Arial"/>
          <w:color w:val="000000"/>
          <w:sz w:val="22"/>
          <w:szCs w:val="22"/>
        </w:rPr>
        <w:tab/>
        <w:t>The money will be used to purchase decorations, supplies for a cookout, medals, Veterans Day merch for the runners, and a 9th Generation iPad for the raffle prize, and </w:t>
      </w:r>
    </w:p>
    <w:p w14:paraId="27F35997" w14:textId="77777777" w:rsidR="00B44726" w:rsidRPr="00B44726" w:rsidRDefault="00B44726" w:rsidP="00B44726">
      <w:pPr>
        <w:pStyle w:val="NormalWeb"/>
        <w:ind w:left="6" w:right="573" w:hanging="12"/>
        <w:rPr>
          <w:rFonts w:ascii="Georgia" w:hAnsi="Georgia" w:cs="Arial"/>
          <w:color w:val="000000"/>
          <w:sz w:val="22"/>
          <w:szCs w:val="22"/>
        </w:rPr>
      </w:pPr>
      <w:r w:rsidRPr="00B44726">
        <w:rPr>
          <w:rFonts w:ascii="Georgia" w:hAnsi="Georgia" w:cs="Arial"/>
          <w:color w:val="000000"/>
          <w:sz w:val="22"/>
          <w:szCs w:val="22"/>
        </w:rPr>
        <w:t xml:space="preserve">WHEREAS: </w:t>
      </w:r>
      <w:r w:rsidRPr="00B44726">
        <w:rPr>
          <w:rFonts w:ascii="Georgia" w:hAnsi="Georgia" w:cs="Arial"/>
          <w:color w:val="000000"/>
          <w:sz w:val="22"/>
          <w:szCs w:val="22"/>
        </w:rPr>
        <w:tab/>
        <w:t>The first 10 racers to cross the finish line will receive an SGA engraved medal, and</w:t>
      </w:r>
    </w:p>
    <w:p w14:paraId="3DC0BC10" w14:textId="77777777" w:rsidR="00B44726" w:rsidRPr="00B44726" w:rsidRDefault="00B44726" w:rsidP="00B44726">
      <w:pPr>
        <w:pStyle w:val="NormalWeb"/>
        <w:ind w:left="1414" w:right="573" w:hanging="1420"/>
        <w:rPr>
          <w:rFonts w:ascii="Georgia" w:hAnsi="Georgia" w:cs="Arial"/>
          <w:color w:val="000000"/>
          <w:sz w:val="22"/>
          <w:szCs w:val="22"/>
        </w:rPr>
      </w:pPr>
      <w:r w:rsidRPr="00B44726">
        <w:rPr>
          <w:rFonts w:ascii="Georgia" w:hAnsi="Georgia" w:cs="Arial"/>
          <w:color w:val="000000"/>
          <w:sz w:val="22"/>
          <w:szCs w:val="22"/>
        </w:rPr>
        <w:t xml:space="preserve">WHEREAS: </w:t>
      </w:r>
      <w:r w:rsidRPr="00B44726">
        <w:rPr>
          <w:rFonts w:ascii="Georgia" w:hAnsi="Georgia" w:cs="Arial"/>
          <w:color w:val="000000"/>
          <w:sz w:val="22"/>
          <w:szCs w:val="22"/>
        </w:rPr>
        <w:tab/>
        <w:t>Students who help set up, work the event, or help tear down will receive service hours, up to 5 service hours, and </w:t>
      </w:r>
    </w:p>
    <w:p w14:paraId="25FB9339" w14:textId="77777777" w:rsidR="00B44726" w:rsidRPr="00B44726" w:rsidRDefault="00B44726" w:rsidP="00B44726">
      <w:pPr>
        <w:pStyle w:val="NormalWeb"/>
        <w:spacing w:before="355"/>
        <w:ind w:left="6" w:right="573" w:hanging="12"/>
        <w:rPr>
          <w:rFonts w:ascii="Georgia" w:hAnsi="Georgia" w:cs="Arial"/>
          <w:color w:val="000000"/>
          <w:sz w:val="22"/>
          <w:szCs w:val="22"/>
        </w:rPr>
      </w:pPr>
      <w:r w:rsidRPr="00B44726">
        <w:rPr>
          <w:rFonts w:ascii="Georgia" w:hAnsi="Georgia" w:cs="Arial"/>
          <w:color w:val="000000"/>
          <w:sz w:val="22"/>
          <w:szCs w:val="22"/>
        </w:rPr>
        <w:t xml:space="preserve">WHEREAS: </w:t>
      </w:r>
      <w:r w:rsidRPr="00B44726">
        <w:rPr>
          <w:rFonts w:ascii="Georgia" w:hAnsi="Georgia" w:cs="Arial"/>
          <w:color w:val="000000"/>
          <w:sz w:val="22"/>
          <w:szCs w:val="22"/>
        </w:rPr>
        <w:tab/>
        <w:t>Attending this event will count for two office hours for SGA senators, and </w:t>
      </w:r>
    </w:p>
    <w:p w14:paraId="3F4BAA47" w14:textId="77DD68AE" w:rsidR="00B44726" w:rsidRPr="00B44726" w:rsidRDefault="00B44726" w:rsidP="00B44726">
      <w:pPr>
        <w:pStyle w:val="NormalWeb"/>
        <w:spacing w:before="355" w:beforeAutospacing="0" w:after="0" w:afterAutospacing="0"/>
        <w:ind w:left="1440" w:right="573" w:hanging="1440"/>
        <w:rPr>
          <w:rFonts w:ascii="Georgia" w:hAnsi="Georgia"/>
          <w:sz w:val="22"/>
          <w:szCs w:val="22"/>
        </w:rPr>
      </w:pPr>
      <w:r w:rsidRPr="00B44726">
        <w:rPr>
          <w:rFonts w:ascii="Georgia" w:hAnsi="Georgia" w:cs="Arial"/>
          <w:color w:val="000000"/>
          <w:sz w:val="22"/>
          <w:szCs w:val="22"/>
        </w:rPr>
        <w:t>THEREFORE:</w:t>
      </w:r>
      <w:r>
        <w:rPr>
          <w:rFonts w:ascii="Georgia" w:hAnsi="Georgia" w:cs="Arial"/>
          <w:color w:val="000000"/>
          <w:sz w:val="22"/>
          <w:szCs w:val="22"/>
        </w:rPr>
        <w:tab/>
      </w:r>
      <w:r w:rsidRPr="00B44726">
        <w:rPr>
          <w:rFonts w:ascii="Georgia" w:hAnsi="Georgia" w:cs="Arial"/>
          <w:color w:val="000000"/>
          <w:sz w:val="22"/>
          <w:szCs w:val="22"/>
        </w:rPr>
        <w:t>Be it resolved that the Student Government Association of Western Kentucky University will allocate $600 towards the Veterans Day 5K Run Event. </w:t>
      </w:r>
    </w:p>
    <w:p w14:paraId="54D044F3" w14:textId="77777777" w:rsidR="00B44726" w:rsidRPr="00B44726" w:rsidRDefault="00B44726" w:rsidP="00B44726">
      <w:pPr>
        <w:pStyle w:val="NormalWeb"/>
        <w:spacing w:before="330" w:beforeAutospacing="0" w:after="0" w:afterAutospacing="0"/>
        <w:rPr>
          <w:rFonts w:ascii="Georgia" w:hAnsi="Georgia" w:cs="Arial"/>
          <w:color w:val="000000"/>
          <w:sz w:val="22"/>
          <w:szCs w:val="22"/>
        </w:rPr>
      </w:pPr>
      <w:r w:rsidRPr="00B44726">
        <w:rPr>
          <w:rFonts w:ascii="Georgia" w:hAnsi="Georgia" w:cs="Arial"/>
          <w:color w:val="000000"/>
          <w:sz w:val="22"/>
          <w:szCs w:val="22"/>
        </w:rPr>
        <w:t>AUTHORS:</w:t>
      </w:r>
    </w:p>
    <w:p w14:paraId="54F21257" w14:textId="77777777" w:rsidR="00B44726" w:rsidRPr="00B44726" w:rsidRDefault="00B44726" w:rsidP="00B44726">
      <w:pPr>
        <w:pStyle w:val="NormalWeb"/>
        <w:spacing w:before="0" w:beforeAutospacing="0" w:after="0" w:afterAutospacing="0"/>
        <w:ind w:firstLine="720"/>
        <w:rPr>
          <w:rFonts w:ascii="Georgia" w:hAnsi="Georgia"/>
          <w:sz w:val="22"/>
          <w:szCs w:val="22"/>
        </w:rPr>
      </w:pPr>
      <w:r w:rsidRPr="00B44726">
        <w:rPr>
          <w:rFonts w:ascii="Georgia" w:hAnsi="Georgia" w:cs="Arial"/>
          <w:color w:val="000000"/>
          <w:sz w:val="22"/>
          <w:szCs w:val="22"/>
        </w:rPr>
        <w:t>Annalise Finch, Senior Senator </w:t>
      </w:r>
    </w:p>
    <w:p w14:paraId="65B67B4E" w14:textId="77777777" w:rsidR="00B44726" w:rsidRPr="00B44726" w:rsidRDefault="00B44726" w:rsidP="00B44726">
      <w:pPr>
        <w:pStyle w:val="NormalWeb"/>
        <w:spacing w:before="0" w:beforeAutospacing="0" w:after="0" w:afterAutospacing="0"/>
        <w:ind w:firstLine="720"/>
        <w:rPr>
          <w:rFonts w:ascii="Georgia" w:hAnsi="Georgia"/>
          <w:sz w:val="22"/>
          <w:szCs w:val="22"/>
        </w:rPr>
      </w:pPr>
      <w:r w:rsidRPr="00B44726">
        <w:rPr>
          <w:rFonts w:ascii="Georgia" w:hAnsi="Georgia" w:cs="Arial"/>
          <w:color w:val="000000"/>
          <w:sz w:val="22"/>
          <w:szCs w:val="22"/>
        </w:rPr>
        <w:t>Savanna Kurtz, Sophomore Senator </w:t>
      </w:r>
    </w:p>
    <w:p w14:paraId="24A5482A" w14:textId="77777777" w:rsidR="00B44726" w:rsidRPr="00B44726" w:rsidRDefault="00B44726" w:rsidP="00B44726">
      <w:pPr>
        <w:pStyle w:val="NormalWeb"/>
        <w:spacing w:before="0" w:beforeAutospacing="0" w:after="0" w:afterAutospacing="0"/>
        <w:ind w:firstLine="720"/>
        <w:rPr>
          <w:rFonts w:ascii="Georgia" w:hAnsi="Georgia"/>
          <w:sz w:val="22"/>
          <w:szCs w:val="22"/>
        </w:rPr>
      </w:pPr>
      <w:r w:rsidRPr="00B44726">
        <w:rPr>
          <w:rFonts w:ascii="Georgia" w:hAnsi="Georgia" w:cs="Arial"/>
          <w:color w:val="000000"/>
          <w:sz w:val="22"/>
          <w:szCs w:val="22"/>
        </w:rPr>
        <w:t>Hannah Evans, Senator At-Large </w:t>
      </w:r>
    </w:p>
    <w:p w14:paraId="73CE2B27" w14:textId="77777777" w:rsidR="00B44726" w:rsidRPr="00B44726" w:rsidRDefault="00B44726" w:rsidP="00B44726">
      <w:pPr>
        <w:pStyle w:val="NormalWeb"/>
        <w:spacing w:before="0" w:beforeAutospacing="0" w:after="0" w:afterAutospacing="0"/>
        <w:ind w:firstLine="720"/>
        <w:rPr>
          <w:rFonts w:ascii="Georgia" w:hAnsi="Georgia"/>
          <w:sz w:val="22"/>
          <w:szCs w:val="22"/>
        </w:rPr>
      </w:pPr>
      <w:r w:rsidRPr="00B44726">
        <w:rPr>
          <w:rFonts w:ascii="Georgia" w:hAnsi="Georgia" w:cs="Arial"/>
          <w:color w:val="000000"/>
          <w:sz w:val="22"/>
          <w:szCs w:val="22"/>
        </w:rPr>
        <w:t>Maggie Yelton, Junior Senator</w:t>
      </w:r>
    </w:p>
    <w:p w14:paraId="71C82A1B" w14:textId="4FF7F663" w:rsidR="00B44726" w:rsidRPr="00B44726" w:rsidRDefault="00B44726" w:rsidP="00B44726">
      <w:pPr>
        <w:pStyle w:val="NormalWeb"/>
        <w:spacing w:before="0" w:beforeAutospacing="0" w:after="0" w:afterAutospacing="0"/>
        <w:ind w:firstLine="720"/>
        <w:rPr>
          <w:rFonts w:ascii="Georgia" w:hAnsi="Georgia"/>
          <w:sz w:val="22"/>
          <w:szCs w:val="22"/>
        </w:rPr>
      </w:pPr>
      <w:r w:rsidRPr="00B44726">
        <w:rPr>
          <w:rFonts w:ascii="Georgia" w:hAnsi="Georgia" w:cs="Arial"/>
          <w:color w:val="000000"/>
          <w:sz w:val="22"/>
          <w:szCs w:val="22"/>
        </w:rPr>
        <w:t xml:space="preserve">Thomas </w:t>
      </w:r>
      <w:proofErr w:type="spellStart"/>
      <w:r w:rsidRPr="00B44726">
        <w:rPr>
          <w:rFonts w:ascii="Georgia" w:hAnsi="Georgia" w:cs="Arial"/>
          <w:color w:val="000000"/>
          <w:sz w:val="22"/>
          <w:szCs w:val="22"/>
        </w:rPr>
        <w:t>Pabin</w:t>
      </w:r>
      <w:proofErr w:type="spellEnd"/>
      <w:r w:rsidRPr="00B44726">
        <w:rPr>
          <w:rFonts w:ascii="Georgia" w:hAnsi="Georgia" w:cs="Arial"/>
          <w:color w:val="000000"/>
          <w:sz w:val="22"/>
          <w:szCs w:val="22"/>
        </w:rPr>
        <w:t>, Senator At-Large</w:t>
      </w:r>
    </w:p>
    <w:p w14:paraId="2704391C" w14:textId="77777777" w:rsidR="00B44726" w:rsidRPr="00B44726" w:rsidRDefault="00B44726" w:rsidP="00B44726">
      <w:pPr>
        <w:pStyle w:val="NormalWeb"/>
        <w:spacing w:before="330" w:beforeAutospacing="0" w:after="0" w:afterAutospacing="0"/>
        <w:rPr>
          <w:rFonts w:ascii="Georgia" w:hAnsi="Georgia"/>
          <w:sz w:val="22"/>
          <w:szCs w:val="22"/>
        </w:rPr>
      </w:pPr>
      <w:r w:rsidRPr="00B44726">
        <w:rPr>
          <w:rFonts w:ascii="Georgia" w:hAnsi="Georgia" w:cs="Arial"/>
          <w:color w:val="000000"/>
          <w:sz w:val="22"/>
          <w:szCs w:val="22"/>
        </w:rPr>
        <w:t>SPONSORS: </w:t>
      </w:r>
    </w:p>
    <w:p w14:paraId="680F9ED7" w14:textId="77777777" w:rsidR="00B44726" w:rsidRPr="00B44726" w:rsidRDefault="00B44726" w:rsidP="00B44726">
      <w:pPr>
        <w:pStyle w:val="NormalWeb"/>
        <w:spacing w:before="0" w:beforeAutospacing="0" w:after="0" w:afterAutospacing="0"/>
        <w:ind w:firstLine="720"/>
        <w:rPr>
          <w:rFonts w:ascii="Georgia" w:hAnsi="Georgia"/>
          <w:sz w:val="22"/>
          <w:szCs w:val="22"/>
        </w:rPr>
      </w:pPr>
      <w:r w:rsidRPr="00B44726">
        <w:rPr>
          <w:rFonts w:ascii="Georgia" w:hAnsi="Georgia" w:cs="Arial"/>
          <w:color w:val="000000"/>
          <w:sz w:val="22"/>
          <w:szCs w:val="22"/>
        </w:rPr>
        <w:t>Community Relations Committee</w:t>
      </w:r>
    </w:p>
    <w:p w14:paraId="3A4D9CBC" w14:textId="77777777" w:rsidR="00B44726" w:rsidRPr="00B44726" w:rsidRDefault="00B44726" w:rsidP="00B44726">
      <w:pPr>
        <w:pStyle w:val="NormalWeb"/>
        <w:spacing w:before="0" w:beforeAutospacing="0" w:after="0" w:afterAutospacing="0"/>
        <w:ind w:firstLine="720"/>
        <w:rPr>
          <w:rFonts w:ascii="Georgia" w:hAnsi="Georgia"/>
          <w:sz w:val="22"/>
          <w:szCs w:val="22"/>
        </w:rPr>
      </w:pPr>
      <w:r w:rsidRPr="00B44726">
        <w:rPr>
          <w:rFonts w:ascii="Georgia" w:hAnsi="Georgia" w:cs="Arial"/>
          <w:color w:val="000000"/>
          <w:sz w:val="22"/>
          <w:szCs w:val="22"/>
        </w:rPr>
        <w:t>Enrollment and Student Experience</w:t>
      </w:r>
    </w:p>
    <w:p w14:paraId="4E82B116" w14:textId="77777777" w:rsidR="00B44726" w:rsidRPr="00B44726" w:rsidRDefault="00B44726" w:rsidP="00B44726">
      <w:pPr>
        <w:pStyle w:val="NormalWeb"/>
        <w:spacing w:before="0" w:beforeAutospacing="0" w:after="0" w:afterAutospacing="0"/>
        <w:ind w:firstLine="720"/>
        <w:rPr>
          <w:rFonts w:ascii="Georgia" w:hAnsi="Georgia"/>
          <w:sz w:val="22"/>
          <w:szCs w:val="22"/>
        </w:rPr>
      </w:pPr>
      <w:r w:rsidRPr="00B44726">
        <w:rPr>
          <w:rFonts w:ascii="Georgia" w:hAnsi="Georgia" w:cs="Arial"/>
          <w:color w:val="000000"/>
          <w:sz w:val="22"/>
          <w:szCs w:val="22"/>
        </w:rPr>
        <w:t>Legislative Operations Committee </w:t>
      </w:r>
    </w:p>
    <w:p w14:paraId="073976E4" w14:textId="712977A0" w:rsidR="00B44726" w:rsidRPr="00B44726" w:rsidRDefault="00B44726" w:rsidP="00B44726">
      <w:pPr>
        <w:pStyle w:val="NormalWeb"/>
        <w:spacing w:before="355" w:beforeAutospacing="0" w:after="0" w:afterAutospacing="0"/>
        <w:rPr>
          <w:rFonts w:ascii="Georgia" w:hAnsi="Georgia" w:cs="Arial"/>
          <w:color w:val="000000"/>
          <w:sz w:val="22"/>
          <w:szCs w:val="22"/>
        </w:rPr>
      </w:pPr>
      <w:r w:rsidRPr="00B44726">
        <w:rPr>
          <w:rFonts w:ascii="Georgia" w:hAnsi="Georgia" w:cs="Arial"/>
          <w:color w:val="000000"/>
          <w:sz w:val="22"/>
          <w:szCs w:val="22"/>
        </w:rPr>
        <w:t xml:space="preserve">CONTACTS: </w:t>
      </w:r>
      <w:r w:rsidRPr="00B44726">
        <w:rPr>
          <w:rFonts w:ascii="Georgia" w:hAnsi="Georgia" w:cs="Arial"/>
          <w:color w:val="000000"/>
          <w:sz w:val="22"/>
          <w:szCs w:val="22"/>
        </w:rPr>
        <w:tab/>
        <w:t>Annalise Finch</w:t>
      </w:r>
      <w:r>
        <w:rPr>
          <w:rFonts w:ascii="Georgia" w:hAnsi="Georgia" w:cs="Arial"/>
          <w:color w:val="000000"/>
          <w:sz w:val="22"/>
          <w:szCs w:val="22"/>
        </w:rPr>
        <w:t xml:space="preserve">, </w:t>
      </w:r>
      <w:hyperlink r:id="rId27" w:history="1">
        <w:r w:rsidRPr="00D44F58">
          <w:rPr>
            <w:rStyle w:val="Hyperlink"/>
            <w:rFonts w:ascii="Georgia" w:hAnsi="Georgia" w:cs="Arial"/>
            <w:sz w:val="22"/>
            <w:szCs w:val="22"/>
          </w:rPr>
          <w:t>Annalise.finch161@topper.wku.edu</w:t>
        </w:r>
      </w:hyperlink>
      <w:r>
        <w:rPr>
          <w:rFonts w:ascii="Georgia" w:hAnsi="Georgia" w:cs="Arial"/>
          <w:color w:val="000000"/>
          <w:sz w:val="22"/>
          <w:szCs w:val="22"/>
        </w:rPr>
        <w:t xml:space="preserve"> </w:t>
      </w:r>
    </w:p>
    <w:p w14:paraId="265280F3" w14:textId="0BD40622" w:rsidR="00B44726" w:rsidRPr="009456C0" w:rsidRDefault="00B44726" w:rsidP="00B44726">
      <w:pPr>
        <w:spacing w:after="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lastRenderedPageBreak/>
        <w:t>First Reading: 10/2</w:t>
      </w:r>
      <w:r w:rsidR="00925DE1">
        <w:rPr>
          <w:rFonts w:ascii="Georgia" w:eastAsia="Georgia" w:hAnsi="Georgia"/>
        </w:rPr>
        <w:t>9</w:t>
      </w:r>
      <w:r w:rsidRPr="009456C0">
        <w:rPr>
          <w:rFonts w:ascii="Georgia" w:eastAsia="Georgia" w:hAnsi="Georgia"/>
        </w:rPr>
        <w:t>/2024</w:t>
      </w:r>
    </w:p>
    <w:p w14:paraId="4629BF3F" w14:textId="6F4CDCBD" w:rsidR="00B44726" w:rsidRPr="009456C0" w:rsidRDefault="00B44726" w:rsidP="00B44726">
      <w:pPr>
        <w:spacing w:after="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 xml:space="preserve">Second Reading: </w:t>
      </w:r>
      <w:r w:rsidR="00630D2B">
        <w:rPr>
          <w:rFonts w:ascii="Georgia" w:eastAsia="Georgia" w:hAnsi="Georgia"/>
        </w:rPr>
        <w:t>10/29/2024</w:t>
      </w:r>
    </w:p>
    <w:p w14:paraId="4A9AACFA" w14:textId="7E52E7A3" w:rsidR="00B44726" w:rsidRPr="009456C0" w:rsidRDefault="00B44726" w:rsidP="00B44726">
      <w:pPr>
        <w:spacing w:after="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Pass:</w:t>
      </w:r>
      <w:r w:rsidR="00630D2B">
        <w:rPr>
          <w:rFonts w:ascii="Georgia" w:eastAsia="Georgia" w:hAnsi="Georgia"/>
        </w:rPr>
        <w:t xml:space="preserve"> Yes</w:t>
      </w:r>
    </w:p>
    <w:p w14:paraId="2AEACB89" w14:textId="77777777" w:rsidR="00B44726" w:rsidRPr="009456C0" w:rsidRDefault="00B44726" w:rsidP="00B44726">
      <w:pPr>
        <w:spacing w:after="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Fail:</w:t>
      </w:r>
    </w:p>
    <w:p w14:paraId="0C8F2302" w14:textId="77777777" w:rsidR="00B44726" w:rsidRDefault="00B44726" w:rsidP="00B44726">
      <w:pPr>
        <w:spacing w:after="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Other:</w:t>
      </w:r>
    </w:p>
    <w:p w14:paraId="25FF1519" w14:textId="77777777" w:rsidR="00B44726" w:rsidRPr="009456C0" w:rsidRDefault="00B44726" w:rsidP="00B44726">
      <w:pPr>
        <w:spacing w:after="0"/>
        <w:rPr>
          <w:rFonts w:ascii="Georgia" w:eastAsia="Georgia" w:hAnsi="Georgia"/>
        </w:rPr>
      </w:pPr>
    </w:p>
    <w:p w14:paraId="35D0FFD6" w14:textId="31B9F571" w:rsidR="00B44726" w:rsidRPr="00B44726" w:rsidRDefault="00B44726" w:rsidP="00B44726">
      <w:pPr>
        <w:rPr>
          <w:rFonts w:ascii="Georgia" w:hAnsi="Georgia"/>
        </w:rPr>
      </w:pPr>
      <w:r w:rsidRPr="00B44726">
        <w:rPr>
          <w:rFonts w:ascii="Georgia" w:eastAsia="Times New Roman" w:hAnsi="Georgia" w:cs="Times New Roman"/>
          <w:b/>
        </w:rPr>
        <w:t>Bill 14-24-F. Funding for the World Kindness Day Tabling Event</w:t>
      </w:r>
    </w:p>
    <w:p w14:paraId="2DF387D7" w14:textId="77777777" w:rsidR="00B44726" w:rsidRP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 xml:space="preserve">PURPOSE: </w:t>
      </w:r>
      <w:r w:rsidRPr="00B44726">
        <w:rPr>
          <w:rFonts w:ascii="Georgia" w:eastAsia="Times New Roman" w:hAnsi="Georgia" w:cs="Times New Roman"/>
        </w:rPr>
        <w:tab/>
        <w:t>For the Student Government Association of Western Kentucky University to</w:t>
      </w:r>
    </w:p>
    <w:p w14:paraId="5B4E3A56" w14:textId="313C53CD" w:rsid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ab/>
      </w:r>
      <w:r w:rsidRPr="00B44726">
        <w:rPr>
          <w:rFonts w:ascii="Georgia" w:eastAsia="Times New Roman" w:hAnsi="Georgia" w:cs="Times New Roman"/>
        </w:rPr>
        <w:tab/>
        <w:t>allocate $80.00 for the World Kindness Day Tabling Event.</w:t>
      </w:r>
    </w:p>
    <w:p w14:paraId="0C35122A" w14:textId="77777777" w:rsidR="00B44726" w:rsidRP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</w:p>
    <w:p w14:paraId="7D254541" w14:textId="2A026DB2" w:rsid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 xml:space="preserve">WHEREAS: </w:t>
      </w:r>
      <w:r w:rsidRPr="00B44726">
        <w:rPr>
          <w:rFonts w:ascii="Georgia" w:eastAsia="Times New Roman" w:hAnsi="Georgia" w:cs="Times New Roman"/>
        </w:rPr>
        <w:tab/>
        <w:t>The money will come from the Legislative Discretionary Budget, and</w:t>
      </w:r>
    </w:p>
    <w:p w14:paraId="2A533E5F" w14:textId="77777777" w:rsidR="00B44726" w:rsidRP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</w:p>
    <w:p w14:paraId="19DEC71A" w14:textId="77777777" w:rsidR="00B44726" w:rsidRP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>WHEREAS:</w:t>
      </w:r>
      <w:r w:rsidRPr="00B44726">
        <w:rPr>
          <w:rFonts w:ascii="Georgia" w:eastAsia="Times New Roman" w:hAnsi="Georgia" w:cs="Times New Roman"/>
        </w:rPr>
        <w:tab/>
        <w:t xml:space="preserve">The World Kindness Day Tabling Event will take place from 10am to 12pm on  </w:t>
      </w:r>
    </w:p>
    <w:p w14:paraId="290FA13C" w14:textId="6D1FC7CC" w:rsidR="00B44726" w:rsidRDefault="00B44726" w:rsidP="00B44726">
      <w:pPr>
        <w:spacing w:after="0" w:line="240" w:lineRule="auto"/>
        <w:ind w:left="720" w:firstLine="720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>Wednesday, November 13, and</w:t>
      </w:r>
    </w:p>
    <w:p w14:paraId="77E8C13D" w14:textId="77777777" w:rsidR="00B44726" w:rsidRPr="00B44726" w:rsidRDefault="00B44726" w:rsidP="00B44726">
      <w:pPr>
        <w:spacing w:after="0" w:line="240" w:lineRule="auto"/>
        <w:ind w:left="720" w:firstLine="720"/>
        <w:rPr>
          <w:rFonts w:ascii="Georgia" w:eastAsia="Times New Roman" w:hAnsi="Georgia" w:cs="Times New Roman"/>
        </w:rPr>
      </w:pPr>
    </w:p>
    <w:p w14:paraId="57A948CC" w14:textId="77777777" w:rsidR="00B44726" w:rsidRP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>WHEREAS:</w:t>
      </w:r>
      <w:r w:rsidRPr="00B44726">
        <w:rPr>
          <w:rFonts w:ascii="Georgia" w:eastAsia="Times New Roman" w:hAnsi="Georgia" w:cs="Times New Roman"/>
        </w:rPr>
        <w:tab/>
        <w:t xml:space="preserve">The tabling event will serve </w:t>
      </w:r>
      <w:proofErr w:type="gramStart"/>
      <w:r w:rsidRPr="00B44726">
        <w:rPr>
          <w:rFonts w:ascii="Georgia" w:eastAsia="Times New Roman" w:hAnsi="Georgia" w:cs="Times New Roman"/>
        </w:rPr>
        <w:t>as a way to</w:t>
      </w:r>
      <w:proofErr w:type="gramEnd"/>
      <w:r w:rsidRPr="00B44726">
        <w:rPr>
          <w:rFonts w:ascii="Georgia" w:eastAsia="Times New Roman" w:hAnsi="Georgia" w:cs="Times New Roman"/>
        </w:rPr>
        <w:t xml:space="preserve"> uplift student morale and encourage </w:t>
      </w:r>
    </w:p>
    <w:p w14:paraId="726BFD20" w14:textId="7740BBBE" w:rsidR="00B44726" w:rsidRDefault="00B44726" w:rsidP="00B44726">
      <w:pPr>
        <w:spacing w:after="0" w:line="240" w:lineRule="auto"/>
        <w:ind w:left="720" w:firstLine="720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>random acts of kindness, and</w:t>
      </w:r>
    </w:p>
    <w:p w14:paraId="33BDC0EF" w14:textId="77777777" w:rsidR="00B44726" w:rsidRPr="00B44726" w:rsidRDefault="00B44726" w:rsidP="00B44726">
      <w:pPr>
        <w:spacing w:after="0" w:line="240" w:lineRule="auto"/>
        <w:ind w:left="720" w:firstLine="720"/>
        <w:rPr>
          <w:rFonts w:ascii="Georgia" w:eastAsia="Times New Roman" w:hAnsi="Georgia" w:cs="Times New Roman"/>
        </w:rPr>
      </w:pPr>
    </w:p>
    <w:p w14:paraId="693B1078" w14:textId="096F51C0" w:rsid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>WHEREAS:</w:t>
      </w:r>
      <w:r w:rsidRPr="00B44726">
        <w:rPr>
          <w:rFonts w:ascii="Georgia" w:eastAsia="Times New Roman" w:hAnsi="Georgia" w:cs="Times New Roman"/>
        </w:rPr>
        <w:tab/>
        <w:t>$80.00 will be spent to purchase six dozen donuts to hand out at the tabling event, and</w:t>
      </w:r>
    </w:p>
    <w:p w14:paraId="6BB0165B" w14:textId="77777777" w:rsidR="00B44726" w:rsidRP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</w:p>
    <w:p w14:paraId="19F3B8B1" w14:textId="77777777" w:rsidR="00B44726" w:rsidRP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>WHEREAS:</w:t>
      </w:r>
      <w:r w:rsidRPr="00B44726">
        <w:rPr>
          <w:rFonts w:ascii="Georgia" w:eastAsia="Times New Roman" w:hAnsi="Georgia" w:cs="Times New Roman"/>
        </w:rPr>
        <w:tab/>
        <w:t xml:space="preserve">The Student Mental Health and Wellbeing Committee will collect rocks for </w:t>
      </w:r>
    </w:p>
    <w:p w14:paraId="64C5B1ED" w14:textId="0E9FF19E" w:rsidR="00B44726" w:rsidRDefault="00B44726" w:rsidP="00B44726">
      <w:pPr>
        <w:spacing w:after="0" w:line="240" w:lineRule="auto"/>
        <w:ind w:left="720" w:firstLine="720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>students to paint at the table and redistribute around campus, and</w:t>
      </w:r>
    </w:p>
    <w:p w14:paraId="5D7E4FA4" w14:textId="77777777" w:rsidR="00B44726" w:rsidRPr="00B44726" w:rsidRDefault="00B44726" w:rsidP="00B44726">
      <w:pPr>
        <w:spacing w:after="0" w:line="240" w:lineRule="auto"/>
        <w:ind w:left="720" w:firstLine="720"/>
        <w:rPr>
          <w:rFonts w:ascii="Georgia" w:eastAsia="Times New Roman" w:hAnsi="Georgia" w:cs="Times New Roman"/>
        </w:rPr>
      </w:pPr>
    </w:p>
    <w:p w14:paraId="0F47B2E2" w14:textId="77777777" w:rsidR="00B44726" w:rsidRP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 xml:space="preserve">THEREFORE: Be it resolved that the Student Government Association of Western Kentucky </w:t>
      </w:r>
    </w:p>
    <w:p w14:paraId="2084CBB9" w14:textId="2904FD16" w:rsidR="00B44726" w:rsidRDefault="00B44726" w:rsidP="00B44726">
      <w:pPr>
        <w:spacing w:after="0" w:line="240" w:lineRule="auto"/>
        <w:ind w:left="1440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>University will allocate $80.00 to the World Kindness Day Tabling Event.</w:t>
      </w:r>
    </w:p>
    <w:p w14:paraId="23E8E66D" w14:textId="77777777" w:rsidR="00B44726" w:rsidRPr="00B44726" w:rsidRDefault="00B44726" w:rsidP="00B44726">
      <w:pPr>
        <w:spacing w:after="0" w:line="240" w:lineRule="auto"/>
        <w:ind w:left="1440"/>
        <w:rPr>
          <w:rFonts w:ascii="Georgia" w:eastAsia="Times New Roman" w:hAnsi="Georgia" w:cs="Times New Roman"/>
        </w:rPr>
      </w:pPr>
    </w:p>
    <w:p w14:paraId="043699C1" w14:textId="3F6E01CB" w:rsidR="00B44726" w:rsidRP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>AUTHORS:</w:t>
      </w:r>
      <w:r w:rsidRPr="00B44726">
        <w:rPr>
          <w:rFonts w:ascii="Georgia" w:eastAsia="Times New Roman" w:hAnsi="Georgia" w:cs="Times New Roman"/>
        </w:rPr>
        <w:tab/>
        <w:t xml:space="preserve">Sophia Bryant, PCAL Senator </w:t>
      </w:r>
    </w:p>
    <w:p w14:paraId="3DB52946" w14:textId="77777777" w:rsidR="00B44726" w:rsidRPr="00B44726" w:rsidRDefault="00B44726" w:rsidP="00B44726">
      <w:pPr>
        <w:spacing w:after="0" w:line="240" w:lineRule="auto"/>
        <w:ind w:left="720" w:firstLine="720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>Jenna Wells, Senior Senator</w:t>
      </w:r>
    </w:p>
    <w:p w14:paraId="69FD4A0E" w14:textId="77777777" w:rsidR="00B44726" w:rsidRP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ab/>
      </w:r>
      <w:r w:rsidRPr="00B44726">
        <w:rPr>
          <w:rFonts w:ascii="Georgia" w:eastAsia="Times New Roman" w:hAnsi="Georgia" w:cs="Times New Roman"/>
        </w:rPr>
        <w:tab/>
        <w:t>John King, CEBS Senator</w:t>
      </w:r>
    </w:p>
    <w:p w14:paraId="163EEBEF" w14:textId="7A47A98D" w:rsid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ab/>
      </w:r>
      <w:r w:rsidRPr="00B44726">
        <w:rPr>
          <w:rFonts w:ascii="Georgia" w:eastAsia="Times New Roman" w:hAnsi="Georgia" w:cs="Times New Roman"/>
        </w:rPr>
        <w:tab/>
        <w:t>Eli Carter, Senator at Large</w:t>
      </w:r>
    </w:p>
    <w:p w14:paraId="4A97DF5C" w14:textId="77777777" w:rsidR="00B44726" w:rsidRP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</w:p>
    <w:p w14:paraId="720D11EC" w14:textId="4BAF0C5E" w:rsid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>SPONSORS:</w:t>
      </w:r>
      <w:r w:rsidRPr="00B44726">
        <w:rPr>
          <w:rFonts w:ascii="Georgia" w:eastAsia="Times New Roman" w:hAnsi="Georgia" w:cs="Times New Roman"/>
        </w:rPr>
        <w:tab/>
        <w:t>Student Mental Health and Wellbeing Committee</w:t>
      </w:r>
    </w:p>
    <w:p w14:paraId="059EB769" w14:textId="77777777" w:rsidR="00B44726" w:rsidRP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</w:p>
    <w:p w14:paraId="7A7583AA" w14:textId="558B3661" w:rsidR="00B44726" w:rsidRP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>CONTACTS:</w:t>
      </w:r>
      <w:r w:rsidRPr="00B44726">
        <w:rPr>
          <w:rFonts w:ascii="Georgia" w:eastAsia="Times New Roman" w:hAnsi="Georgia" w:cs="Times New Roman"/>
        </w:rPr>
        <w:tab/>
        <w:t xml:space="preserve">Sophia Bryant, </w:t>
      </w:r>
      <w:hyperlink r:id="rId28" w:history="1">
        <w:r w:rsidRPr="00D44F58">
          <w:rPr>
            <w:rStyle w:val="Hyperlink"/>
            <w:rFonts w:ascii="Georgia" w:eastAsia="Times New Roman" w:hAnsi="Georgia" w:cs="Times New Roman"/>
          </w:rPr>
          <w:t>sophia.bryant929@topper.wku.edu</w:t>
        </w:r>
      </w:hyperlink>
      <w:r>
        <w:rPr>
          <w:rFonts w:ascii="Georgia" w:eastAsia="Times New Roman" w:hAnsi="Georgia" w:cs="Times New Roman"/>
        </w:rPr>
        <w:t xml:space="preserve"> </w:t>
      </w:r>
    </w:p>
    <w:p w14:paraId="3090094B" w14:textId="77777777" w:rsidR="00B44726" w:rsidRPr="00B44726" w:rsidRDefault="00B44726" w:rsidP="00A374B3">
      <w:pPr>
        <w:spacing w:after="200"/>
        <w:rPr>
          <w:rFonts w:ascii="Georgia" w:eastAsia="Georgia" w:hAnsi="Georgia" w:cs="Times New Roman"/>
          <w:b/>
        </w:rPr>
      </w:pPr>
    </w:p>
    <w:sectPr w:rsidR="00B44726" w:rsidRPr="00B44726" w:rsidSect="00002431">
      <w:headerReference w:type="default" r:id="rId29"/>
      <w:footerReference w:type="default" r:id="rId30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98DF7" w14:textId="77777777" w:rsidR="009C6244" w:rsidRDefault="009C6244">
      <w:pPr>
        <w:spacing w:after="0" w:line="240" w:lineRule="auto"/>
      </w:pPr>
      <w:r>
        <w:separator/>
      </w:r>
    </w:p>
  </w:endnote>
  <w:endnote w:type="continuationSeparator" w:id="0">
    <w:p w14:paraId="0985EDDF" w14:textId="77777777" w:rsidR="009C6244" w:rsidRDefault="009C6244">
      <w:pPr>
        <w:spacing w:after="0" w:line="240" w:lineRule="auto"/>
      </w:pPr>
      <w:r>
        <w:continuationSeparator/>
      </w:r>
    </w:p>
  </w:endnote>
  <w:endnote w:type="continuationNotice" w:id="1">
    <w:p w14:paraId="7E4CA0E9" w14:textId="77777777" w:rsidR="009C6244" w:rsidRDefault="009C62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3E45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0188B26A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FCDEE" w14:textId="77777777" w:rsidR="009C6244" w:rsidRDefault="009C6244">
      <w:pPr>
        <w:spacing w:after="0" w:line="240" w:lineRule="auto"/>
      </w:pPr>
      <w:r>
        <w:separator/>
      </w:r>
    </w:p>
  </w:footnote>
  <w:footnote w:type="continuationSeparator" w:id="0">
    <w:p w14:paraId="100A7758" w14:textId="77777777" w:rsidR="009C6244" w:rsidRDefault="009C6244">
      <w:pPr>
        <w:spacing w:after="0" w:line="240" w:lineRule="auto"/>
      </w:pPr>
      <w:r>
        <w:continuationSeparator/>
      </w:r>
    </w:p>
  </w:footnote>
  <w:footnote w:type="continuationNotice" w:id="1">
    <w:p w14:paraId="66D9869E" w14:textId="77777777" w:rsidR="009C6244" w:rsidRDefault="009C62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739D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8134D6F" wp14:editId="678E4C2D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03A8"/>
    <w:multiLevelType w:val="hybridMultilevel"/>
    <w:tmpl w:val="FFFFFFFF"/>
    <w:lvl w:ilvl="0" w:tplc="C420BB0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0B0AFC8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6B0A7F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9C4748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F08C1F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CD2C8A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12BBD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14353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91832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07132"/>
    <w:multiLevelType w:val="hybridMultilevel"/>
    <w:tmpl w:val="FFFFFFFF"/>
    <w:lvl w:ilvl="0" w:tplc="586801C2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E2846D2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BFC769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D6E31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4A29F6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6E45C1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99A988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FB4DBF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A6A884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EC3B03"/>
    <w:multiLevelType w:val="hybridMultilevel"/>
    <w:tmpl w:val="0B669492"/>
    <w:lvl w:ilvl="0" w:tplc="319A4044">
      <w:start w:val="1"/>
      <w:numFmt w:val="lowerLetter"/>
      <w:lvlText w:val="%1."/>
      <w:lvlJc w:val="left"/>
      <w:pPr>
        <w:ind w:left="720" w:hanging="360"/>
      </w:pPr>
      <w:rPr>
        <w:rFonts w:ascii="Georgia" w:eastAsia="Calibri" w:hAnsi="Georgia" w:cs="Arial"/>
      </w:rPr>
    </w:lvl>
    <w:lvl w:ilvl="1" w:tplc="A6708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7E4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E3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2E0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ED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81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41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35524"/>
    <w:multiLevelType w:val="hybridMultilevel"/>
    <w:tmpl w:val="FFFFFFFF"/>
    <w:lvl w:ilvl="0" w:tplc="B8B22DAC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A0F0A1F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C02BDB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72E79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3E4694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A62B1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730B0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A5E113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2CE85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E00353"/>
    <w:multiLevelType w:val="hybridMultilevel"/>
    <w:tmpl w:val="2B78209C"/>
    <w:lvl w:ilvl="0" w:tplc="36A85E04">
      <w:numFmt w:val="bullet"/>
      <w:lvlText w:val="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16DBB"/>
    <w:multiLevelType w:val="hybridMultilevel"/>
    <w:tmpl w:val="98DA83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5363C"/>
    <w:multiLevelType w:val="hybridMultilevel"/>
    <w:tmpl w:val="FFFFFFFF"/>
    <w:lvl w:ilvl="0" w:tplc="E8F0F51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83EC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624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C2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A0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F4F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E9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A7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CC6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9" w15:restartNumberingAfterBreak="0">
    <w:nsid w:val="1DAB6D0E"/>
    <w:multiLevelType w:val="hybridMultilevel"/>
    <w:tmpl w:val="E0909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24729538"/>
    <w:multiLevelType w:val="hybridMultilevel"/>
    <w:tmpl w:val="FFFFFFFF"/>
    <w:lvl w:ilvl="0" w:tplc="DB084AF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BE2EA58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228C35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98136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0DDA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5E2516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148408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7A0BA7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4C2F61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6CF1F1"/>
    <w:multiLevelType w:val="hybridMultilevel"/>
    <w:tmpl w:val="FFFFFFFF"/>
    <w:lvl w:ilvl="0" w:tplc="F1828C6E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E056CEA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E2A98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5E876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4089C6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3CE231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18AF4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F04630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C1E3AA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06371"/>
    <w:multiLevelType w:val="hybridMultilevel"/>
    <w:tmpl w:val="FFFFFFFF"/>
    <w:lvl w:ilvl="0" w:tplc="0826D48C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7B6C770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EC23E8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69E1C2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D24EC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8CA0DE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4027E5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568B26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EEAA3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5BBB1A"/>
    <w:multiLevelType w:val="hybridMultilevel"/>
    <w:tmpl w:val="335835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DD06D22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DE4B5B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FC8E20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A4C4B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7E292E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C38FCA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F66F9F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D5305A"/>
    <w:multiLevelType w:val="hybridMultilevel"/>
    <w:tmpl w:val="F47CCE06"/>
    <w:lvl w:ilvl="0" w:tplc="3FF63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F7E715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5C8731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6E669862"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EE9D6"/>
    <w:multiLevelType w:val="hybridMultilevel"/>
    <w:tmpl w:val="FFFFFFFF"/>
    <w:lvl w:ilvl="0" w:tplc="6E7AD13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AE64DAA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7D4857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2B6CB4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6C03D5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D4011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AF0D6F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FDE98F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EAE1C3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985C96"/>
    <w:multiLevelType w:val="hybridMultilevel"/>
    <w:tmpl w:val="8326D6D0"/>
    <w:lvl w:ilvl="0" w:tplc="F222BEDE">
      <w:start w:val="7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E751F"/>
    <w:multiLevelType w:val="hybridMultilevel"/>
    <w:tmpl w:val="CCE2996A"/>
    <w:lvl w:ilvl="0" w:tplc="F222BEDE">
      <w:start w:val="7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47ECC"/>
    <w:multiLevelType w:val="hybridMultilevel"/>
    <w:tmpl w:val="FFFFFFFF"/>
    <w:lvl w:ilvl="0" w:tplc="4A4464F8">
      <w:start w:val="1"/>
      <w:numFmt w:val="lowerLetter"/>
      <w:lvlText w:val="%1."/>
      <w:lvlJc w:val="left"/>
      <w:pPr>
        <w:ind w:left="1440" w:hanging="360"/>
      </w:pPr>
    </w:lvl>
    <w:lvl w:ilvl="1" w:tplc="F8709C3C">
      <w:start w:val="1"/>
      <w:numFmt w:val="lowerLetter"/>
      <w:lvlText w:val="%2."/>
      <w:lvlJc w:val="left"/>
      <w:pPr>
        <w:ind w:left="2160" w:hanging="360"/>
      </w:pPr>
    </w:lvl>
    <w:lvl w:ilvl="2" w:tplc="2FD2F832">
      <w:start w:val="1"/>
      <w:numFmt w:val="lowerRoman"/>
      <w:lvlText w:val="%3."/>
      <w:lvlJc w:val="right"/>
      <w:pPr>
        <w:ind w:left="2880" w:hanging="180"/>
      </w:pPr>
    </w:lvl>
    <w:lvl w:ilvl="3" w:tplc="61B24798">
      <w:start w:val="1"/>
      <w:numFmt w:val="decimal"/>
      <w:lvlText w:val="%4."/>
      <w:lvlJc w:val="left"/>
      <w:pPr>
        <w:ind w:left="3600" w:hanging="360"/>
      </w:pPr>
    </w:lvl>
    <w:lvl w:ilvl="4" w:tplc="09E4E082">
      <w:start w:val="1"/>
      <w:numFmt w:val="lowerLetter"/>
      <w:lvlText w:val="%5."/>
      <w:lvlJc w:val="left"/>
      <w:pPr>
        <w:ind w:left="4320" w:hanging="360"/>
      </w:pPr>
    </w:lvl>
    <w:lvl w:ilvl="5" w:tplc="7C1003E4">
      <w:start w:val="1"/>
      <w:numFmt w:val="lowerRoman"/>
      <w:lvlText w:val="%6."/>
      <w:lvlJc w:val="right"/>
      <w:pPr>
        <w:ind w:left="5040" w:hanging="180"/>
      </w:pPr>
    </w:lvl>
    <w:lvl w:ilvl="6" w:tplc="813C719A">
      <w:start w:val="1"/>
      <w:numFmt w:val="decimal"/>
      <w:lvlText w:val="%7."/>
      <w:lvlJc w:val="left"/>
      <w:pPr>
        <w:ind w:left="5760" w:hanging="360"/>
      </w:pPr>
    </w:lvl>
    <w:lvl w:ilvl="7" w:tplc="C298F6EA">
      <w:start w:val="1"/>
      <w:numFmt w:val="lowerLetter"/>
      <w:lvlText w:val="%8."/>
      <w:lvlJc w:val="left"/>
      <w:pPr>
        <w:ind w:left="6480" w:hanging="360"/>
      </w:pPr>
    </w:lvl>
    <w:lvl w:ilvl="8" w:tplc="26D631C6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D6DFB"/>
    <w:multiLevelType w:val="hybridMultilevel"/>
    <w:tmpl w:val="4BB008F2"/>
    <w:lvl w:ilvl="0" w:tplc="06F67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38EF7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87E4D55A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2214F"/>
    <w:multiLevelType w:val="hybridMultilevel"/>
    <w:tmpl w:val="FFFFFFFF"/>
    <w:lvl w:ilvl="0" w:tplc="D7CE8D0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7C4B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6AE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64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0B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82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0D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64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FC2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E15B0"/>
    <w:multiLevelType w:val="hybridMultilevel"/>
    <w:tmpl w:val="8E5622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0CEE8C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D7A6BD5C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152A5972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B2D3F88"/>
    <w:multiLevelType w:val="multilevel"/>
    <w:tmpl w:val="ED045246"/>
    <w:lvl w:ilvl="0">
      <w:start w:val="1"/>
      <w:numFmt w:val="decimal"/>
      <w:lvlText w:val="%1."/>
      <w:lvlJc w:val="left"/>
      <w:pPr>
        <w:ind w:left="216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1" w15:restartNumberingAfterBreak="0">
    <w:nsid w:val="7C755D56"/>
    <w:multiLevelType w:val="hybridMultilevel"/>
    <w:tmpl w:val="0BBA39C2"/>
    <w:lvl w:ilvl="0" w:tplc="214CD0F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EF88C586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num w:numId="1" w16cid:durableId="807362608">
    <w:abstractNumId w:val="29"/>
  </w:num>
  <w:num w:numId="2" w16cid:durableId="923150607">
    <w:abstractNumId w:val="2"/>
  </w:num>
  <w:num w:numId="3" w16cid:durableId="438180674">
    <w:abstractNumId w:val="23"/>
  </w:num>
  <w:num w:numId="4" w16cid:durableId="10187288">
    <w:abstractNumId w:val="14"/>
  </w:num>
  <w:num w:numId="5" w16cid:durableId="1751613414">
    <w:abstractNumId w:val="10"/>
  </w:num>
  <w:num w:numId="6" w16cid:durableId="415904130">
    <w:abstractNumId w:val="27"/>
  </w:num>
  <w:num w:numId="7" w16cid:durableId="1893495843">
    <w:abstractNumId w:val="13"/>
  </w:num>
  <w:num w:numId="8" w16cid:durableId="357631984">
    <w:abstractNumId w:val="15"/>
  </w:num>
  <w:num w:numId="9" w16cid:durableId="912930447">
    <w:abstractNumId w:val="8"/>
  </w:num>
  <w:num w:numId="10" w16cid:durableId="1379205248">
    <w:abstractNumId w:val="26"/>
  </w:num>
  <w:num w:numId="11" w16cid:durableId="203249318">
    <w:abstractNumId w:val="30"/>
  </w:num>
  <w:num w:numId="12" w16cid:durableId="1572957541">
    <w:abstractNumId w:val="24"/>
  </w:num>
  <w:num w:numId="13" w16cid:durableId="174804031">
    <w:abstractNumId w:val="31"/>
  </w:num>
  <w:num w:numId="14" w16cid:durableId="1482038919">
    <w:abstractNumId w:val="18"/>
  </w:num>
  <w:num w:numId="15" w16cid:durableId="1230652329">
    <w:abstractNumId w:val="28"/>
  </w:num>
  <w:num w:numId="16" w16cid:durableId="1017850677">
    <w:abstractNumId w:val="16"/>
  </w:num>
  <w:num w:numId="17" w16cid:durableId="249701919">
    <w:abstractNumId w:val="0"/>
  </w:num>
  <w:num w:numId="18" w16cid:durableId="1032464285">
    <w:abstractNumId w:val="4"/>
  </w:num>
  <w:num w:numId="19" w16cid:durableId="2049408923">
    <w:abstractNumId w:val="17"/>
  </w:num>
  <w:num w:numId="20" w16cid:durableId="1214386772">
    <w:abstractNumId w:val="1"/>
  </w:num>
  <w:num w:numId="21" w16cid:durableId="1681154747">
    <w:abstractNumId w:val="11"/>
  </w:num>
  <w:num w:numId="22" w16cid:durableId="1299340031">
    <w:abstractNumId w:val="19"/>
  </w:num>
  <w:num w:numId="23" w16cid:durableId="334844024">
    <w:abstractNumId w:val="25"/>
  </w:num>
  <w:num w:numId="24" w16cid:durableId="1553927323">
    <w:abstractNumId w:val="7"/>
  </w:num>
  <w:num w:numId="25" w16cid:durableId="360322183">
    <w:abstractNumId w:val="22"/>
  </w:num>
  <w:num w:numId="26" w16cid:durableId="616372701">
    <w:abstractNumId w:val="12"/>
  </w:num>
  <w:num w:numId="27" w16cid:durableId="1936553331">
    <w:abstractNumId w:val="3"/>
  </w:num>
  <w:num w:numId="28" w16cid:durableId="1304314042">
    <w:abstractNumId w:val="21"/>
  </w:num>
  <w:num w:numId="29" w16cid:durableId="2101678221">
    <w:abstractNumId w:val="9"/>
  </w:num>
  <w:num w:numId="30" w16cid:durableId="1118260247">
    <w:abstractNumId w:val="20"/>
  </w:num>
  <w:num w:numId="31" w16cid:durableId="757218511">
    <w:abstractNumId w:val="5"/>
  </w:num>
  <w:num w:numId="32" w16cid:durableId="2081445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26"/>
    <w:rsid w:val="0000152B"/>
    <w:rsid w:val="00002431"/>
    <w:rsid w:val="00003CF3"/>
    <w:rsid w:val="000041A3"/>
    <w:rsid w:val="00004874"/>
    <w:rsid w:val="00006602"/>
    <w:rsid w:val="000073D9"/>
    <w:rsid w:val="00007AE1"/>
    <w:rsid w:val="00017F4A"/>
    <w:rsid w:val="000222F7"/>
    <w:rsid w:val="00022DA0"/>
    <w:rsid w:val="0002387E"/>
    <w:rsid w:val="000242C9"/>
    <w:rsid w:val="00025062"/>
    <w:rsid w:val="00027866"/>
    <w:rsid w:val="00032512"/>
    <w:rsid w:val="000335E9"/>
    <w:rsid w:val="00034AF7"/>
    <w:rsid w:val="0003554D"/>
    <w:rsid w:val="00035FEA"/>
    <w:rsid w:val="000423A8"/>
    <w:rsid w:val="00042AC8"/>
    <w:rsid w:val="00044ED1"/>
    <w:rsid w:val="00045CBA"/>
    <w:rsid w:val="00046F89"/>
    <w:rsid w:val="00050843"/>
    <w:rsid w:val="000509F5"/>
    <w:rsid w:val="00052F6E"/>
    <w:rsid w:val="0005318C"/>
    <w:rsid w:val="00054A58"/>
    <w:rsid w:val="00054B7D"/>
    <w:rsid w:val="00055AA8"/>
    <w:rsid w:val="000573FA"/>
    <w:rsid w:val="0006019E"/>
    <w:rsid w:val="00060247"/>
    <w:rsid w:val="00061D81"/>
    <w:rsid w:val="00062539"/>
    <w:rsid w:val="00062595"/>
    <w:rsid w:val="00063F89"/>
    <w:rsid w:val="000653DB"/>
    <w:rsid w:val="0006578C"/>
    <w:rsid w:val="00067B2D"/>
    <w:rsid w:val="00070364"/>
    <w:rsid w:val="00070381"/>
    <w:rsid w:val="00070C5B"/>
    <w:rsid w:val="000716E9"/>
    <w:rsid w:val="00071926"/>
    <w:rsid w:val="00073C25"/>
    <w:rsid w:val="00073F6A"/>
    <w:rsid w:val="00075BFA"/>
    <w:rsid w:val="00076A48"/>
    <w:rsid w:val="00077021"/>
    <w:rsid w:val="00077122"/>
    <w:rsid w:val="00077AF0"/>
    <w:rsid w:val="000808B8"/>
    <w:rsid w:val="000818CD"/>
    <w:rsid w:val="00083C82"/>
    <w:rsid w:val="00086757"/>
    <w:rsid w:val="00091F44"/>
    <w:rsid w:val="00097256"/>
    <w:rsid w:val="00097A06"/>
    <w:rsid w:val="00097C49"/>
    <w:rsid w:val="000A0B56"/>
    <w:rsid w:val="000A15EA"/>
    <w:rsid w:val="000A2742"/>
    <w:rsid w:val="000A419E"/>
    <w:rsid w:val="000A4A3D"/>
    <w:rsid w:val="000A5FB3"/>
    <w:rsid w:val="000A61D9"/>
    <w:rsid w:val="000A77FE"/>
    <w:rsid w:val="000B03FC"/>
    <w:rsid w:val="000B0822"/>
    <w:rsid w:val="000B0EC0"/>
    <w:rsid w:val="000B12EE"/>
    <w:rsid w:val="000B16FE"/>
    <w:rsid w:val="000B2231"/>
    <w:rsid w:val="000B2ECB"/>
    <w:rsid w:val="000B4873"/>
    <w:rsid w:val="000B50EE"/>
    <w:rsid w:val="000B57BC"/>
    <w:rsid w:val="000B6E45"/>
    <w:rsid w:val="000B7044"/>
    <w:rsid w:val="000B74F4"/>
    <w:rsid w:val="000B7CD1"/>
    <w:rsid w:val="000C033B"/>
    <w:rsid w:val="000C09E5"/>
    <w:rsid w:val="000C315E"/>
    <w:rsid w:val="000C3D81"/>
    <w:rsid w:val="000C41EF"/>
    <w:rsid w:val="000C46DF"/>
    <w:rsid w:val="000C597A"/>
    <w:rsid w:val="000C59EA"/>
    <w:rsid w:val="000C5D90"/>
    <w:rsid w:val="000C6AF9"/>
    <w:rsid w:val="000C78D2"/>
    <w:rsid w:val="000D0B75"/>
    <w:rsid w:val="000D1121"/>
    <w:rsid w:val="000D1DEE"/>
    <w:rsid w:val="000D4112"/>
    <w:rsid w:val="000D5C78"/>
    <w:rsid w:val="000D5FC9"/>
    <w:rsid w:val="000D7CAE"/>
    <w:rsid w:val="000E191A"/>
    <w:rsid w:val="000E2B40"/>
    <w:rsid w:val="000E3E3B"/>
    <w:rsid w:val="000E7296"/>
    <w:rsid w:val="000F2A6B"/>
    <w:rsid w:val="000F5645"/>
    <w:rsid w:val="000F5A09"/>
    <w:rsid w:val="000F6FB2"/>
    <w:rsid w:val="00101B6A"/>
    <w:rsid w:val="00101E25"/>
    <w:rsid w:val="001037CD"/>
    <w:rsid w:val="001038A3"/>
    <w:rsid w:val="00104757"/>
    <w:rsid w:val="001054D9"/>
    <w:rsid w:val="00106E3A"/>
    <w:rsid w:val="00107085"/>
    <w:rsid w:val="00107552"/>
    <w:rsid w:val="00110244"/>
    <w:rsid w:val="00110347"/>
    <w:rsid w:val="001103A7"/>
    <w:rsid w:val="00110C45"/>
    <w:rsid w:val="00112EE3"/>
    <w:rsid w:val="00113833"/>
    <w:rsid w:val="00113E4F"/>
    <w:rsid w:val="00114490"/>
    <w:rsid w:val="0011483C"/>
    <w:rsid w:val="00114B88"/>
    <w:rsid w:val="001152D5"/>
    <w:rsid w:val="00115974"/>
    <w:rsid w:val="00117B66"/>
    <w:rsid w:val="001211AF"/>
    <w:rsid w:val="00121F96"/>
    <w:rsid w:val="00126E88"/>
    <w:rsid w:val="001323A8"/>
    <w:rsid w:val="001327AE"/>
    <w:rsid w:val="001345FE"/>
    <w:rsid w:val="00134BA7"/>
    <w:rsid w:val="00134BF1"/>
    <w:rsid w:val="001358B3"/>
    <w:rsid w:val="001363AE"/>
    <w:rsid w:val="001364E3"/>
    <w:rsid w:val="0013659D"/>
    <w:rsid w:val="00136AFF"/>
    <w:rsid w:val="001401D2"/>
    <w:rsid w:val="0014037F"/>
    <w:rsid w:val="00140E94"/>
    <w:rsid w:val="00142BDD"/>
    <w:rsid w:val="001431C6"/>
    <w:rsid w:val="0014434D"/>
    <w:rsid w:val="00147D9B"/>
    <w:rsid w:val="001509A7"/>
    <w:rsid w:val="00151588"/>
    <w:rsid w:val="0015454F"/>
    <w:rsid w:val="00154AE2"/>
    <w:rsid w:val="00156283"/>
    <w:rsid w:val="001568BB"/>
    <w:rsid w:val="00156C78"/>
    <w:rsid w:val="001577AF"/>
    <w:rsid w:val="001621D3"/>
    <w:rsid w:val="00162A6F"/>
    <w:rsid w:val="00163328"/>
    <w:rsid w:val="00165338"/>
    <w:rsid w:val="00166A3F"/>
    <w:rsid w:val="00166DDF"/>
    <w:rsid w:val="00167285"/>
    <w:rsid w:val="00170001"/>
    <w:rsid w:val="00170A6C"/>
    <w:rsid w:val="00170AB5"/>
    <w:rsid w:val="0017175A"/>
    <w:rsid w:val="001718EA"/>
    <w:rsid w:val="00172A08"/>
    <w:rsid w:val="00172EFB"/>
    <w:rsid w:val="0017389B"/>
    <w:rsid w:val="001749C5"/>
    <w:rsid w:val="00175B0E"/>
    <w:rsid w:val="00176FA8"/>
    <w:rsid w:val="00180F3C"/>
    <w:rsid w:val="00181387"/>
    <w:rsid w:val="001818EC"/>
    <w:rsid w:val="001828E4"/>
    <w:rsid w:val="00182DF4"/>
    <w:rsid w:val="00183CFF"/>
    <w:rsid w:val="001845DD"/>
    <w:rsid w:val="001851B3"/>
    <w:rsid w:val="001859DC"/>
    <w:rsid w:val="00190F83"/>
    <w:rsid w:val="00192797"/>
    <w:rsid w:val="0019387B"/>
    <w:rsid w:val="00196CD2"/>
    <w:rsid w:val="00196D03"/>
    <w:rsid w:val="001A01A8"/>
    <w:rsid w:val="001A1337"/>
    <w:rsid w:val="001A14E5"/>
    <w:rsid w:val="001A24A8"/>
    <w:rsid w:val="001A4007"/>
    <w:rsid w:val="001A4CE5"/>
    <w:rsid w:val="001A65AE"/>
    <w:rsid w:val="001B0E1B"/>
    <w:rsid w:val="001B1596"/>
    <w:rsid w:val="001B1A38"/>
    <w:rsid w:val="001B1D57"/>
    <w:rsid w:val="001B2C8D"/>
    <w:rsid w:val="001B4141"/>
    <w:rsid w:val="001B45DD"/>
    <w:rsid w:val="001C106F"/>
    <w:rsid w:val="001C1D2B"/>
    <w:rsid w:val="001C21A6"/>
    <w:rsid w:val="001C2755"/>
    <w:rsid w:val="001C2AB1"/>
    <w:rsid w:val="001C53B3"/>
    <w:rsid w:val="001D0F1C"/>
    <w:rsid w:val="001D22D4"/>
    <w:rsid w:val="001D2B37"/>
    <w:rsid w:val="001D2EA9"/>
    <w:rsid w:val="001D47DC"/>
    <w:rsid w:val="001D5324"/>
    <w:rsid w:val="001D563C"/>
    <w:rsid w:val="001D579B"/>
    <w:rsid w:val="001D5A1A"/>
    <w:rsid w:val="001D76B1"/>
    <w:rsid w:val="001D7F11"/>
    <w:rsid w:val="001E13A4"/>
    <w:rsid w:val="001E1F75"/>
    <w:rsid w:val="001E2870"/>
    <w:rsid w:val="001E5071"/>
    <w:rsid w:val="001E5F07"/>
    <w:rsid w:val="001E6137"/>
    <w:rsid w:val="001E7B5F"/>
    <w:rsid w:val="001F0BDA"/>
    <w:rsid w:val="001F2211"/>
    <w:rsid w:val="001F382C"/>
    <w:rsid w:val="001F4B16"/>
    <w:rsid w:val="001F57EE"/>
    <w:rsid w:val="001F591D"/>
    <w:rsid w:val="001F5F3C"/>
    <w:rsid w:val="001F65A8"/>
    <w:rsid w:val="001F65D5"/>
    <w:rsid w:val="00200110"/>
    <w:rsid w:val="002008EE"/>
    <w:rsid w:val="002017D7"/>
    <w:rsid w:val="00202B36"/>
    <w:rsid w:val="00202E21"/>
    <w:rsid w:val="002045AA"/>
    <w:rsid w:val="00205239"/>
    <w:rsid w:val="00210D1E"/>
    <w:rsid w:val="00211532"/>
    <w:rsid w:val="00216AF8"/>
    <w:rsid w:val="00217B27"/>
    <w:rsid w:val="00217B3C"/>
    <w:rsid w:val="00220BCF"/>
    <w:rsid w:val="00223591"/>
    <w:rsid w:val="002235A8"/>
    <w:rsid w:val="0022362D"/>
    <w:rsid w:val="00225852"/>
    <w:rsid w:val="00225C2F"/>
    <w:rsid w:val="0022711D"/>
    <w:rsid w:val="00227BE9"/>
    <w:rsid w:val="002300A1"/>
    <w:rsid w:val="00230330"/>
    <w:rsid w:val="002303DF"/>
    <w:rsid w:val="00234C94"/>
    <w:rsid w:val="00237177"/>
    <w:rsid w:val="002372DC"/>
    <w:rsid w:val="00237521"/>
    <w:rsid w:val="00240EE0"/>
    <w:rsid w:val="0024182F"/>
    <w:rsid w:val="00242BC8"/>
    <w:rsid w:val="00253C07"/>
    <w:rsid w:val="002555BD"/>
    <w:rsid w:val="00255D37"/>
    <w:rsid w:val="00256787"/>
    <w:rsid w:val="00257F7F"/>
    <w:rsid w:val="00261FCD"/>
    <w:rsid w:val="00262D28"/>
    <w:rsid w:val="00262E6B"/>
    <w:rsid w:val="002646B4"/>
    <w:rsid w:val="002655BD"/>
    <w:rsid w:val="002667CB"/>
    <w:rsid w:val="002672F1"/>
    <w:rsid w:val="00267CBA"/>
    <w:rsid w:val="00267D16"/>
    <w:rsid w:val="0027025D"/>
    <w:rsid w:val="00270CCA"/>
    <w:rsid w:val="00273642"/>
    <w:rsid w:val="00273E29"/>
    <w:rsid w:val="00275D1C"/>
    <w:rsid w:val="00276FAF"/>
    <w:rsid w:val="0028019D"/>
    <w:rsid w:val="00281F05"/>
    <w:rsid w:val="00282280"/>
    <w:rsid w:val="00282B72"/>
    <w:rsid w:val="00283A00"/>
    <w:rsid w:val="00284408"/>
    <w:rsid w:val="0028790E"/>
    <w:rsid w:val="00290911"/>
    <w:rsid w:val="0029133A"/>
    <w:rsid w:val="00293276"/>
    <w:rsid w:val="002944BB"/>
    <w:rsid w:val="00294D86"/>
    <w:rsid w:val="0029562A"/>
    <w:rsid w:val="00295913"/>
    <w:rsid w:val="00295DA5"/>
    <w:rsid w:val="00296D9A"/>
    <w:rsid w:val="00297492"/>
    <w:rsid w:val="002A0108"/>
    <w:rsid w:val="002A038A"/>
    <w:rsid w:val="002A1B3B"/>
    <w:rsid w:val="002A1F55"/>
    <w:rsid w:val="002A20A5"/>
    <w:rsid w:val="002A318E"/>
    <w:rsid w:val="002A6EA6"/>
    <w:rsid w:val="002A71DC"/>
    <w:rsid w:val="002A74E5"/>
    <w:rsid w:val="002B1154"/>
    <w:rsid w:val="002B2292"/>
    <w:rsid w:val="002B4B76"/>
    <w:rsid w:val="002B5269"/>
    <w:rsid w:val="002B5929"/>
    <w:rsid w:val="002B5E9B"/>
    <w:rsid w:val="002C0DD8"/>
    <w:rsid w:val="002C14F7"/>
    <w:rsid w:val="002C31F9"/>
    <w:rsid w:val="002C5DB4"/>
    <w:rsid w:val="002C5E46"/>
    <w:rsid w:val="002D1A33"/>
    <w:rsid w:val="002D35E6"/>
    <w:rsid w:val="002E02BF"/>
    <w:rsid w:val="002E1072"/>
    <w:rsid w:val="002E329B"/>
    <w:rsid w:val="002E4418"/>
    <w:rsid w:val="002E4CC2"/>
    <w:rsid w:val="002E53F9"/>
    <w:rsid w:val="002E5FDC"/>
    <w:rsid w:val="002F0680"/>
    <w:rsid w:val="002F13CF"/>
    <w:rsid w:val="002F1905"/>
    <w:rsid w:val="002F25F2"/>
    <w:rsid w:val="002F3777"/>
    <w:rsid w:val="002F40DD"/>
    <w:rsid w:val="002F459F"/>
    <w:rsid w:val="002F559B"/>
    <w:rsid w:val="002F5626"/>
    <w:rsid w:val="002F5948"/>
    <w:rsid w:val="002F745E"/>
    <w:rsid w:val="002F7970"/>
    <w:rsid w:val="002F7F95"/>
    <w:rsid w:val="00301BBC"/>
    <w:rsid w:val="0030458E"/>
    <w:rsid w:val="003064F7"/>
    <w:rsid w:val="00312A69"/>
    <w:rsid w:val="00314473"/>
    <w:rsid w:val="00314D2B"/>
    <w:rsid w:val="00317401"/>
    <w:rsid w:val="0032042F"/>
    <w:rsid w:val="0032044A"/>
    <w:rsid w:val="003238D4"/>
    <w:rsid w:val="0032574D"/>
    <w:rsid w:val="00326BF6"/>
    <w:rsid w:val="00330C9B"/>
    <w:rsid w:val="003326E0"/>
    <w:rsid w:val="00332986"/>
    <w:rsid w:val="00332C37"/>
    <w:rsid w:val="0033477C"/>
    <w:rsid w:val="00334C4F"/>
    <w:rsid w:val="00336D61"/>
    <w:rsid w:val="00341D8B"/>
    <w:rsid w:val="00342D07"/>
    <w:rsid w:val="00344721"/>
    <w:rsid w:val="0035213D"/>
    <w:rsid w:val="003535CF"/>
    <w:rsid w:val="00356EC1"/>
    <w:rsid w:val="0036081B"/>
    <w:rsid w:val="00360886"/>
    <w:rsid w:val="003618FC"/>
    <w:rsid w:val="00363E90"/>
    <w:rsid w:val="00365858"/>
    <w:rsid w:val="003658BB"/>
    <w:rsid w:val="00365BC3"/>
    <w:rsid w:val="00367DAA"/>
    <w:rsid w:val="003709DC"/>
    <w:rsid w:val="00370CAF"/>
    <w:rsid w:val="00372C70"/>
    <w:rsid w:val="003744ED"/>
    <w:rsid w:val="00375B5A"/>
    <w:rsid w:val="00381C05"/>
    <w:rsid w:val="0038717A"/>
    <w:rsid w:val="003914DA"/>
    <w:rsid w:val="003922B1"/>
    <w:rsid w:val="003925D1"/>
    <w:rsid w:val="00392D37"/>
    <w:rsid w:val="0039545D"/>
    <w:rsid w:val="0039571D"/>
    <w:rsid w:val="00396421"/>
    <w:rsid w:val="00396B9F"/>
    <w:rsid w:val="003A1B0C"/>
    <w:rsid w:val="003A2ED5"/>
    <w:rsid w:val="003A3CDB"/>
    <w:rsid w:val="003A4D7B"/>
    <w:rsid w:val="003B014C"/>
    <w:rsid w:val="003B0D81"/>
    <w:rsid w:val="003B153D"/>
    <w:rsid w:val="003B2B01"/>
    <w:rsid w:val="003B37BA"/>
    <w:rsid w:val="003B37DE"/>
    <w:rsid w:val="003B46D5"/>
    <w:rsid w:val="003B55E1"/>
    <w:rsid w:val="003B6D63"/>
    <w:rsid w:val="003C275D"/>
    <w:rsid w:val="003C4E35"/>
    <w:rsid w:val="003C7037"/>
    <w:rsid w:val="003D02B4"/>
    <w:rsid w:val="003D09C5"/>
    <w:rsid w:val="003D29ED"/>
    <w:rsid w:val="003D6B21"/>
    <w:rsid w:val="003D742A"/>
    <w:rsid w:val="003D75D0"/>
    <w:rsid w:val="003D7819"/>
    <w:rsid w:val="003E0185"/>
    <w:rsid w:val="003E09B6"/>
    <w:rsid w:val="003E1437"/>
    <w:rsid w:val="003E1477"/>
    <w:rsid w:val="003E2C09"/>
    <w:rsid w:val="003E32B2"/>
    <w:rsid w:val="003E3E4B"/>
    <w:rsid w:val="003E5E23"/>
    <w:rsid w:val="003E6A9D"/>
    <w:rsid w:val="003E7A4F"/>
    <w:rsid w:val="003E7FF0"/>
    <w:rsid w:val="003F037D"/>
    <w:rsid w:val="003F044E"/>
    <w:rsid w:val="003F084F"/>
    <w:rsid w:val="003F100D"/>
    <w:rsid w:val="003F153D"/>
    <w:rsid w:val="003F158F"/>
    <w:rsid w:val="003F43C4"/>
    <w:rsid w:val="003F4CB2"/>
    <w:rsid w:val="003F6288"/>
    <w:rsid w:val="003F69AC"/>
    <w:rsid w:val="00400754"/>
    <w:rsid w:val="00400A79"/>
    <w:rsid w:val="004012D1"/>
    <w:rsid w:val="004017EE"/>
    <w:rsid w:val="00402428"/>
    <w:rsid w:val="00402D77"/>
    <w:rsid w:val="00403A27"/>
    <w:rsid w:val="00403E76"/>
    <w:rsid w:val="0040513B"/>
    <w:rsid w:val="00405DAB"/>
    <w:rsid w:val="00406694"/>
    <w:rsid w:val="00406E26"/>
    <w:rsid w:val="00406EBA"/>
    <w:rsid w:val="00410393"/>
    <w:rsid w:val="0041083F"/>
    <w:rsid w:val="00411FC4"/>
    <w:rsid w:val="00415499"/>
    <w:rsid w:val="00415C15"/>
    <w:rsid w:val="00416583"/>
    <w:rsid w:val="00421812"/>
    <w:rsid w:val="00425433"/>
    <w:rsid w:val="004278DC"/>
    <w:rsid w:val="00431415"/>
    <w:rsid w:val="004315C1"/>
    <w:rsid w:val="0043350E"/>
    <w:rsid w:val="00440F21"/>
    <w:rsid w:val="004429C7"/>
    <w:rsid w:val="004440B3"/>
    <w:rsid w:val="00444C9F"/>
    <w:rsid w:val="004472F2"/>
    <w:rsid w:val="00447727"/>
    <w:rsid w:val="00451079"/>
    <w:rsid w:val="004514A0"/>
    <w:rsid w:val="00451673"/>
    <w:rsid w:val="00451C0E"/>
    <w:rsid w:val="00454B2A"/>
    <w:rsid w:val="0045507F"/>
    <w:rsid w:val="00460451"/>
    <w:rsid w:val="004612CD"/>
    <w:rsid w:val="00461DB7"/>
    <w:rsid w:val="00462947"/>
    <w:rsid w:val="004633F0"/>
    <w:rsid w:val="0046448F"/>
    <w:rsid w:val="00464825"/>
    <w:rsid w:val="0046599C"/>
    <w:rsid w:val="004661DF"/>
    <w:rsid w:val="00466B94"/>
    <w:rsid w:val="00466DCB"/>
    <w:rsid w:val="004709DE"/>
    <w:rsid w:val="00470ADE"/>
    <w:rsid w:val="0047195C"/>
    <w:rsid w:val="00472C76"/>
    <w:rsid w:val="00472DC9"/>
    <w:rsid w:val="00473F83"/>
    <w:rsid w:val="004767E6"/>
    <w:rsid w:val="00481402"/>
    <w:rsid w:val="00481521"/>
    <w:rsid w:val="004818DF"/>
    <w:rsid w:val="00484010"/>
    <w:rsid w:val="00484A9A"/>
    <w:rsid w:val="00484FC4"/>
    <w:rsid w:val="004852A3"/>
    <w:rsid w:val="00486F6D"/>
    <w:rsid w:val="004905FB"/>
    <w:rsid w:val="00490DE9"/>
    <w:rsid w:val="00493406"/>
    <w:rsid w:val="004937A1"/>
    <w:rsid w:val="004977AB"/>
    <w:rsid w:val="00497F57"/>
    <w:rsid w:val="00497FFC"/>
    <w:rsid w:val="004A2670"/>
    <w:rsid w:val="004A3918"/>
    <w:rsid w:val="004A4B55"/>
    <w:rsid w:val="004A4FD0"/>
    <w:rsid w:val="004A7405"/>
    <w:rsid w:val="004B15FC"/>
    <w:rsid w:val="004B1A2E"/>
    <w:rsid w:val="004B21C4"/>
    <w:rsid w:val="004B222B"/>
    <w:rsid w:val="004B3C08"/>
    <w:rsid w:val="004B49E1"/>
    <w:rsid w:val="004B4FBC"/>
    <w:rsid w:val="004B59E8"/>
    <w:rsid w:val="004B687A"/>
    <w:rsid w:val="004B75D3"/>
    <w:rsid w:val="004C06D1"/>
    <w:rsid w:val="004C1297"/>
    <w:rsid w:val="004C460C"/>
    <w:rsid w:val="004C606E"/>
    <w:rsid w:val="004D2E4E"/>
    <w:rsid w:val="004D3870"/>
    <w:rsid w:val="004D3888"/>
    <w:rsid w:val="004D39BA"/>
    <w:rsid w:val="004D408A"/>
    <w:rsid w:val="004D5A06"/>
    <w:rsid w:val="004D740A"/>
    <w:rsid w:val="004E03AE"/>
    <w:rsid w:val="004E19DF"/>
    <w:rsid w:val="004E3323"/>
    <w:rsid w:val="004E5B4E"/>
    <w:rsid w:val="004E73AA"/>
    <w:rsid w:val="004E7DAF"/>
    <w:rsid w:val="004F315A"/>
    <w:rsid w:val="004F5759"/>
    <w:rsid w:val="004F5AEA"/>
    <w:rsid w:val="004F5CD6"/>
    <w:rsid w:val="004F6CCA"/>
    <w:rsid w:val="004F7769"/>
    <w:rsid w:val="00500E7F"/>
    <w:rsid w:val="0050211A"/>
    <w:rsid w:val="00502186"/>
    <w:rsid w:val="00503528"/>
    <w:rsid w:val="00505377"/>
    <w:rsid w:val="005064B5"/>
    <w:rsid w:val="0050767F"/>
    <w:rsid w:val="00510E79"/>
    <w:rsid w:val="00510FBE"/>
    <w:rsid w:val="00511BB9"/>
    <w:rsid w:val="00512355"/>
    <w:rsid w:val="00513DB4"/>
    <w:rsid w:val="00514D31"/>
    <w:rsid w:val="005157FD"/>
    <w:rsid w:val="00516C32"/>
    <w:rsid w:val="0051760E"/>
    <w:rsid w:val="0051774D"/>
    <w:rsid w:val="0052121C"/>
    <w:rsid w:val="00523266"/>
    <w:rsid w:val="00523B51"/>
    <w:rsid w:val="005240D2"/>
    <w:rsid w:val="00525849"/>
    <w:rsid w:val="005279CA"/>
    <w:rsid w:val="00532330"/>
    <w:rsid w:val="005326DA"/>
    <w:rsid w:val="00533A9C"/>
    <w:rsid w:val="00535520"/>
    <w:rsid w:val="0053769C"/>
    <w:rsid w:val="00540265"/>
    <w:rsid w:val="00540C7B"/>
    <w:rsid w:val="00541B18"/>
    <w:rsid w:val="00544025"/>
    <w:rsid w:val="00544158"/>
    <w:rsid w:val="005511B8"/>
    <w:rsid w:val="0055160A"/>
    <w:rsid w:val="0055272D"/>
    <w:rsid w:val="0055281D"/>
    <w:rsid w:val="00552CDA"/>
    <w:rsid w:val="005573AC"/>
    <w:rsid w:val="00560833"/>
    <w:rsid w:val="005608B2"/>
    <w:rsid w:val="005610CD"/>
    <w:rsid w:val="005616DA"/>
    <w:rsid w:val="005631F0"/>
    <w:rsid w:val="00564A76"/>
    <w:rsid w:val="0056790F"/>
    <w:rsid w:val="00567D09"/>
    <w:rsid w:val="005705BE"/>
    <w:rsid w:val="00570BD9"/>
    <w:rsid w:val="00571FAA"/>
    <w:rsid w:val="0057454A"/>
    <w:rsid w:val="00574E1D"/>
    <w:rsid w:val="00574FF1"/>
    <w:rsid w:val="00576D86"/>
    <w:rsid w:val="00577D23"/>
    <w:rsid w:val="00580F95"/>
    <w:rsid w:val="0058131F"/>
    <w:rsid w:val="00581766"/>
    <w:rsid w:val="00581BE5"/>
    <w:rsid w:val="005823FD"/>
    <w:rsid w:val="0058525F"/>
    <w:rsid w:val="00585E28"/>
    <w:rsid w:val="0058665C"/>
    <w:rsid w:val="00590B86"/>
    <w:rsid w:val="00590EE8"/>
    <w:rsid w:val="00591CF7"/>
    <w:rsid w:val="0059246F"/>
    <w:rsid w:val="00592B7D"/>
    <w:rsid w:val="005933DC"/>
    <w:rsid w:val="00595324"/>
    <w:rsid w:val="005957D3"/>
    <w:rsid w:val="00596515"/>
    <w:rsid w:val="00597105"/>
    <w:rsid w:val="005A066A"/>
    <w:rsid w:val="005A07B1"/>
    <w:rsid w:val="005A0909"/>
    <w:rsid w:val="005A0A2A"/>
    <w:rsid w:val="005A0E0D"/>
    <w:rsid w:val="005A0EF2"/>
    <w:rsid w:val="005A1516"/>
    <w:rsid w:val="005A344A"/>
    <w:rsid w:val="005A3B75"/>
    <w:rsid w:val="005A3D8F"/>
    <w:rsid w:val="005A4B2B"/>
    <w:rsid w:val="005A6227"/>
    <w:rsid w:val="005A6576"/>
    <w:rsid w:val="005A65BB"/>
    <w:rsid w:val="005B0CFA"/>
    <w:rsid w:val="005B1111"/>
    <w:rsid w:val="005B1595"/>
    <w:rsid w:val="005B2618"/>
    <w:rsid w:val="005B2E37"/>
    <w:rsid w:val="005B2E55"/>
    <w:rsid w:val="005B2F8B"/>
    <w:rsid w:val="005B78FC"/>
    <w:rsid w:val="005C102F"/>
    <w:rsid w:val="005C2726"/>
    <w:rsid w:val="005C47AA"/>
    <w:rsid w:val="005C4950"/>
    <w:rsid w:val="005C5A3C"/>
    <w:rsid w:val="005C69DF"/>
    <w:rsid w:val="005C76F6"/>
    <w:rsid w:val="005D0276"/>
    <w:rsid w:val="005D1468"/>
    <w:rsid w:val="005D2392"/>
    <w:rsid w:val="005D2BE8"/>
    <w:rsid w:val="005D3780"/>
    <w:rsid w:val="005D3F71"/>
    <w:rsid w:val="005D60AD"/>
    <w:rsid w:val="005D636F"/>
    <w:rsid w:val="005E0FA2"/>
    <w:rsid w:val="005E17D0"/>
    <w:rsid w:val="005E1F48"/>
    <w:rsid w:val="005E206A"/>
    <w:rsid w:val="005E2656"/>
    <w:rsid w:val="005E5CA2"/>
    <w:rsid w:val="005E5E95"/>
    <w:rsid w:val="005E6FEF"/>
    <w:rsid w:val="005E7A7E"/>
    <w:rsid w:val="005E7B0A"/>
    <w:rsid w:val="005F03F1"/>
    <w:rsid w:val="005F0BB4"/>
    <w:rsid w:val="005F26A2"/>
    <w:rsid w:val="005F2E63"/>
    <w:rsid w:val="005F3C66"/>
    <w:rsid w:val="005F3C86"/>
    <w:rsid w:val="005F4046"/>
    <w:rsid w:val="005F56C2"/>
    <w:rsid w:val="005F5CD4"/>
    <w:rsid w:val="005F5EC6"/>
    <w:rsid w:val="005F75EC"/>
    <w:rsid w:val="005F7E66"/>
    <w:rsid w:val="0060073B"/>
    <w:rsid w:val="00600900"/>
    <w:rsid w:val="00600EC6"/>
    <w:rsid w:val="006029F6"/>
    <w:rsid w:val="006050EE"/>
    <w:rsid w:val="0060761E"/>
    <w:rsid w:val="00607BC7"/>
    <w:rsid w:val="00612932"/>
    <w:rsid w:val="00612E2E"/>
    <w:rsid w:val="00613E80"/>
    <w:rsid w:val="006141DE"/>
    <w:rsid w:val="006142CA"/>
    <w:rsid w:val="00614B2B"/>
    <w:rsid w:val="00615125"/>
    <w:rsid w:val="0061551B"/>
    <w:rsid w:val="0061573A"/>
    <w:rsid w:val="00616200"/>
    <w:rsid w:val="0062077A"/>
    <w:rsid w:val="00620B67"/>
    <w:rsid w:val="00620C65"/>
    <w:rsid w:val="006224C2"/>
    <w:rsid w:val="006229F1"/>
    <w:rsid w:val="00622B46"/>
    <w:rsid w:val="00625019"/>
    <w:rsid w:val="0062614E"/>
    <w:rsid w:val="00626A49"/>
    <w:rsid w:val="00630D2B"/>
    <w:rsid w:val="006335C0"/>
    <w:rsid w:val="00633667"/>
    <w:rsid w:val="00633BD8"/>
    <w:rsid w:val="00634C7B"/>
    <w:rsid w:val="00637BD7"/>
    <w:rsid w:val="0064005E"/>
    <w:rsid w:val="00640C7F"/>
    <w:rsid w:val="0064147B"/>
    <w:rsid w:val="00641AA9"/>
    <w:rsid w:val="00641D37"/>
    <w:rsid w:val="00642F5D"/>
    <w:rsid w:val="00644995"/>
    <w:rsid w:val="00645521"/>
    <w:rsid w:val="00647759"/>
    <w:rsid w:val="006501FF"/>
    <w:rsid w:val="00655520"/>
    <w:rsid w:val="00655F15"/>
    <w:rsid w:val="0065721E"/>
    <w:rsid w:val="00657B9F"/>
    <w:rsid w:val="0066303B"/>
    <w:rsid w:val="00664C24"/>
    <w:rsid w:val="00665E2B"/>
    <w:rsid w:val="00666C98"/>
    <w:rsid w:val="00667B74"/>
    <w:rsid w:val="00671871"/>
    <w:rsid w:val="00671956"/>
    <w:rsid w:val="00671A44"/>
    <w:rsid w:val="00671CF5"/>
    <w:rsid w:val="006722A2"/>
    <w:rsid w:val="00672412"/>
    <w:rsid w:val="00672B51"/>
    <w:rsid w:val="00673DCC"/>
    <w:rsid w:val="006756B9"/>
    <w:rsid w:val="006759BC"/>
    <w:rsid w:val="0067636B"/>
    <w:rsid w:val="006773F8"/>
    <w:rsid w:val="0067781F"/>
    <w:rsid w:val="00677C84"/>
    <w:rsid w:val="00677D89"/>
    <w:rsid w:val="00677DF3"/>
    <w:rsid w:val="00681AA4"/>
    <w:rsid w:val="0068334B"/>
    <w:rsid w:val="00685A32"/>
    <w:rsid w:val="006865B3"/>
    <w:rsid w:val="00690561"/>
    <w:rsid w:val="00690E12"/>
    <w:rsid w:val="00692418"/>
    <w:rsid w:val="00693FD0"/>
    <w:rsid w:val="006940CA"/>
    <w:rsid w:val="0069496D"/>
    <w:rsid w:val="006A0268"/>
    <w:rsid w:val="006A0EB6"/>
    <w:rsid w:val="006A1E03"/>
    <w:rsid w:val="006A2118"/>
    <w:rsid w:val="006A2BDF"/>
    <w:rsid w:val="006A2FB8"/>
    <w:rsid w:val="006A5A20"/>
    <w:rsid w:val="006A68FB"/>
    <w:rsid w:val="006A6E74"/>
    <w:rsid w:val="006A788E"/>
    <w:rsid w:val="006B1C86"/>
    <w:rsid w:val="006B44BC"/>
    <w:rsid w:val="006B49FE"/>
    <w:rsid w:val="006B684D"/>
    <w:rsid w:val="006C06FE"/>
    <w:rsid w:val="006C0B89"/>
    <w:rsid w:val="006C1E76"/>
    <w:rsid w:val="006D0950"/>
    <w:rsid w:val="006D4197"/>
    <w:rsid w:val="006D57B3"/>
    <w:rsid w:val="006D5B46"/>
    <w:rsid w:val="006E06BA"/>
    <w:rsid w:val="006E0ACA"/>
    <w:rsid w:val="006E12C5"/>
    <w:rsid w:val="006E2A63"/>
    <w:rsid w:val="006E2A74"/>
    <w:rsid w:val="006E3B92"/>
    <w:rsid w:val="006E44CC"/>
    <w:rsid w:val="006E616A"/>
    <w:rsid w:val="006E7C26"/>
    <w:rsid w:val="006F2891"/>
    <w:rsid w:val="006F2D82"/>
    <w:rsid w:val="006F4C73"/>
    <w:rsid w:val="006F4F9A"/>
    <w:rsid w:val="006F6693"/>
    <w:rsid w:val="006F6899"/>
    <w:rsid w:val="006F7D53"/>
    <w:rsid w:val="00701B16"/>
    <w:rsid w:val="007043B6"/>
    <w:rsid w:val="007059C4"/>
    <w:rsid w:val="00705B2D"/>
    <w:rsid w:val="00706BF8"/>
    <w:rsid w:val="00711EBB"/>
    <w:rsid w:val="00712BE6"/>
    <w:rsid w:val="007146D5"/>
    <w:rsid w:val="0071493C"/>
    <w:rsid w:val="0071652C"/>
    <w:rsid w:val="00720CCB"/>
    <w:rsid w:val="007212A1"/>
    <w:rsid w:val="0072393A"/>
    <w:rsid w:val="00725DB0"/>
    <w:rsid w:val="00730C7F"/>
    <w:rsid w:val="007314B3"/>
    <w:rsid w:val="00731BB5"/>
    <w:rsid w:val="007320B2"/>
    <w:rsid w:val="00734CD5"/>
    <w:rsid w:val="00742CF8"/>
    <w:rsid w:val="00744587"/>
    <w:rsid w:val="00744D50"/>
    <w:rsid w:val="00747174"/>
    <w:rsid w:val="00750E05"/>
    <w:rsid w:val="0075132A"/>
    <w:rsid w:val="007514EC"/>
    <w:rsid w:val="0075286C"/>
    <w:rsid w:val="00753319"/>
    <w:rsid w:val="007573DF"/>
    <w:rsid w:val="00761768"/>
    <w:rsid w:val="00761ADC"/>
    <w:rsid w:val="00763ABB"/>
    <w:rsid w:val="007642FC"/>
    <w:rsid w:val="00764B60"/>
    <w:rsid w:val="00766115"/>
    <w:rsid w:val="00770F2B"/>
    <w:rsid w:val="0077198C"/>
    <w:rsid w:val="00772FC7"/>
    <w:rsid w:val="007739DD"/>
    <w:rsid w:val="00776C5D"/>
    <w:rsid w:val="00782434"/>
    <w:rsid w:val="007855A1"/>
    <w:rsid w:val="00785735"/>
    <w:rsid w:val="007878C5"/>
    <w:rsid w:val="00791AF0"/>
    <w:rsid w:val="00793550"/>
    <w:rsid w:val="00797650"/>
    <w:rsid w:val="0079798F"/>
    <w:rsid w:val="007A3136"/>
    <w:rsid w:val="007A3693"/>
    <w:rsid w:val="007B0EC4"/>
    <w:rsid w:val="007B1216"/>
    <w:rsid w:val="007B1532"/>
    <w:rsid w:val="007B1F30"/>
    <w:rsid w:val="007B3BCC"/>
    <w:rsid w:val="007B4C98"/>
    <w:rsid w:val="007B6C44"/>
    <w:rsid w:val="007B6F60"/>
    <w:rsid w:val="007C0859"/>
    <w:rsid w:val="007C0B30"/>
    <w:rsid w:val="007C2212"/>
    <w:rsid w:val="007C5D70"/>
    <w:rsid w:val="007C6502"/>
    <w:rsid w:val="007C6FCD"/>
    <w:rsid w:val="007C7C07"/>
    <w:rsid w:val="007C7CD3"/>
    <w:rsid w:val="007D0BE2"/>
    <w:rsid w:val="007D21C8"/>
    <w:rsid w:val="007D33A6"/>
    <w:rsid w:val="007D5F82"/>
    <w:rsid w:val="007D70AE"/>
    <w:rsid w:val="007D749B"/>
    <w:rsid w:val="007D7AC2"/>
    <w:rsid w:val="007E15B2"/>
    <w:rsid w:val="007E1C54"/>
    <w:rsid w:val="007E27A4"/>
    <w:rsid w:val="007E2D05"/>
    <w:rsid w:val="007E3049"/>
    <w:rsid w:val="007F1895"/>
    <w:rsid w:val="007F2B8F"/>
    <w:rsid w:val="007F2CE0"/>
    <w:rsid w:val="007F3BD1"/>
    <w:rsid w:val="007F40A6"/>
    <w:rsid w:val="007F4137"/>
    <w:rsid w:val="007F4DE0"/>
    <w:rsid w:val="007F6D82"/>
    <w:rsid w:val="007F77C9"/>
    <w:rsid w:val="007F7A6D"/>
    <w:rsid w:val="0080376F"/>
    <w:rsid w:val="00806BFD"/>
    <w:rsid w:val="0080793C"/>
    <w:rsid w:val="00810928"/>
    <w:rsid w:val="008130F8"/>
    <w:rsid w:val="008144DF"/>
    <w:rsid w:val="00814887"/>
    <w:rsid w:val="008160B8"/>
    <w:rsid w:val="0081688D"/>
    <w:rsid w:val="008168AA"/>
    <w:rsid w:val="008170E4"/>
    <w:rsid w:val="00817C89"/>
    <w:rsid w:val="008218B3"/>
    <w:rsid w:val="00825077"/>
    <w:rsid w:val="00825FF1"/>
    <w:rsid w:val="008275B8"/>
    <w:rsid w:val="00827723"/>
    <w:rsid w:val="00831C66"/>
    <w:rsid w:val="008320E4"/>
    <w:rsid w:val="00833255"/>
    <w:rsid w:val="008336E9"/>
    <w:rsid w:val="0083398F"/>
    <w:rsid w:val="00834141"/>
    <w:rsid w:val="00834305"/>
    <w:rsid w:val="008343F9"/>
    <w:rsid w:val="00835797"/>
    <w:rsid w:val="00836308"/>
    <w:rsid w:val="00836BDF"/>
    <w:rsid w:val="00836EF7"/>
    <w:rsid w:val="00836F7C"/>
    <w:rsid w:val="008379CB"/>
    <w:rsid w:val="0084120F"/>
    <w:rsid w:val="0084166C"/>
    <w:rsid w:val="00842829"/>
    <w:rsid w:val="008435E4"/>
    <w:rsid w:val="00846F0E"/>
    <w:rsid w:val="00847A85"/>
    <w:rsid w:val="00847F40"/>
    <w:rsid w:val="0085138B"/>
    <w:rsid w:val="00851DF6"/>
    <w:rsid w:val="00853E80"/>
    <w:rsid w:val="00854673"/>
    <w:rsid w:val="00856267"/>
    <w:rsid w:val="00856A30"/>
    <w:rsid w:val="00856FD3"/>
    <w:rsid w:val="008578C0"/>
    <w:rsid w:val="008579FF"/>
    <w:rsid w:val="008628BE"/>
    <w:rsid w:val="00865EFC"/>
    <w:rsid w:val="00866096"/>
    <w:rsid w:val="00866560"/>
    <w:rsid w:val="00866F29"/>
    <w:rsid w:val="008705AD"/>
    <w:rsid w:val="00873AF6"/>
    <w:rsid w:val="00874956"/>
    <w:rsid w:val="00875F79"/>
    <w:rsid w:val="00881D3A"/>
    <w:rsid w:val="00883125"/>
    <w:rsid w:val="00883D83"/>
    <w:rsid w:val="00885DC2"/>
    <w:rsid w:val="0088621B"/>
    <w:rsid w:val="008909CF"/>
    <w:rsid w:val="00891386"/>
    <w:rsid w:val="00891E9E"/>
    <w:rsid w:val="00891EEF"/>
    <w:rsid w:val="00891EFA"/>
    <w:rsid w:val="00891FEC"/>
    <w:rsid w:val="00894C5B"/>
    <w:rsid w:val="00895756"/>
    <w:rsid w:val="008966A0"/>
    <w:rsid w:val="00897C04"/>
    <w:rsid w:val="008A0EB0"/>
    <w:rsid w:val="008A2243"/>
    <w:rsid w:val="008A29A0"/>
    <w:rsid w:val="008A49AF"/>
    <w:rsid w:val="008A5683"/>
    <w:rsid w:val="008A5919"/>
    <w:rsid w:val="008A5A30"/>
    <w:rsid w:val="008A5B30"/>
    <w:rsid w:val="008A64B2"/>
    <w:rsid w:val="008A6FD7"/>
    <w:rsid w:val="008A771D"/>
    <w:rsid w:val="008B0808"/>
    <w:rsid w:val="008B1970"/>
    <w:rsid w:val="008B1ECE"/>
    <w:rsid w:val="008B2650"/>
    <w:rsid w:val="008B43AA"/>
    <w:rsid w:val="008B6145"/>
    <w:rsid w:val="008B6BB0"/>
    <w:rsid w:val="008B6E0C"/>
    <w:rsid w:val="008B6ECC"/>
    <w:rsid w:val="008B7F7D"/>
    <w:rsid w:val="008C11D2"/>
    <w:rsid w:val="008C17AB"/>
    <w:rsid w:val="008C191B"/>
    <w:rsid w:val="008C3F53"/>
    <w:rsid w:val="008C4D65"/>
    <w:rsid w:val="008C50BE"/>
    <w:rsid w:val="008C78AB"/>
    <w:rsid w:val="008C7F18"/>
    <w:rsid w:val="008C7FCF"/>
    <w:rsid w:val="008D0723"/>
    <w:rsid w:val="008D1D64"/>
    <w:rsid w:val="008D29A1"/>
    <w:rsid w:val="008D3C76"/>
    <w:rsid w:val="008D4904"/>
    <w:rsid w:val="008D52FE"/>
    <w:rsid w:val="008D5C96"/>
    <w:rsid w:val="008D62A2"/>
    <w:rsid w:val="008D659F"/>
    <w:rsid w:val="008D65C1"/>
    <w:rsid w:val="008D6988"/>
    <w:rsid w:val="008E21D3"/>
    <w:rsid w:val="008E244B"/>
    <w:rsid w:val="008E2FBC"/>
    <w:rsid w:val="008E386C"/>
    <w:rsid w:val="008E3D34"/>
    <w:rsid w:val="008E496A"/>
    <w:rsid w:val="008E56A1"/>
    <w:rsid w:val="008E5AF1"/>
    <w:rsid w:val="008E6DD3"/>
    <w:rsid w:val="008E78CD"/>
    <w:rsid w:val="008E79DC"/>
    <w:rsid w:val="008F0324"/>
    <w:rsid w:val="008F0F1A"/>
    <w:rsid w:val="008F17FC"/>
    <w:rsid w:val="008F3989"/>
    <w:rsid w:val="008F4B86"/>
    <w:rsid w:val="008F7A84"/>
    <w:rsid w:val="00902171"/>
    <w:rsid w:val="009035B0"/>
    <w:rsid w:val="00904DBA"/>
    <w:rsid w:val="00905640"/>
    <w:rsid w:val="00906092"/>
    <w:rsid w:val="00906A02"/>
    <w:rsid w:val="009076C1"/>
    <w:rsid w:val="00913B9C"/>
    <w:rsid w:val="00914CD8"/>
    <w:rsid w:val="009169D2"/>
    <w:rsid w:val="009175FF"/>
    <w:rsid w:val="00920101"/>
    <w:rsid w:val="00920A49"/>
    <w:rsid w:val="00920DA3"/>
    <w:rsid w:val="00921E2C"/>
    <w:rsid w:val="0092280F"/>
    <w:rsid w:val="00923F2B"/>
    <w:rsid w:val="00924972"/>
    <w:rsid w:val="00924B7B"/>
    <w:rsid w:val="00924BA1"/>
    <w:rsid w:val="0092534E"/>
    <w:rsid w:val="00925DE1"/>
    <w:rsid w:val="009277E8"/>
    <w:rsid w:val="00931BB5"/>
    <w:rsid w:val="00932D15"/>
    <w:rsid w:val="00934CFA"/>
    <w:rsid w:val="00935B75"/>
    <w:rsid w:val="00937A3C"/>
    <w:rsid w:val="00940FFD"/>
    <w:rsid w:val="009424CE"/>
    <w:rsid w:val="009428AE"/>
    <w:rsid w:val="00942957"/>
    <w:rsid w:val="00945BC4"/>
    <w:rsid w:val="00946711"/>
    <w:rsid w:val="00946D0C"/>
    <w:rsid w:val="00946EEC"/>
    <w:rsid w:val="009531DE"/>
    <w:rsid w:val="0095357A"/>
    <w:rsid w:val="00954337"/>
    <w:rsid w:val="00954A91"/>
    <w:rsid w:val="00955C2A"/>
    <w:rsid w:val="00955C7A"/>
    <w:rsid w:val="00956395"/>
    <w:rsid w:val="009603F2"/>
    <w:rsid w:val="00960DA2"/>
    <w:rsid w:val="00961E2A"/>
    <w:rsid w:val="00963030"/>
    <w:rsid w:val="009639D5"/>
    <w:rsid w:val="00965979"/>
    <w:rsid w:val="00971127"/>
    <w:rsid w:val="00972883"/>
    <w:rsid w:val="00973B4C"/>
    <w:rsid w:val="00973DBF"/>
    <w:rsid w:val="00975211"/>
    <w:rsid w:val="00980BE7"/>
    <w:rsid w:val="00985309"/>
    <w:rsid w:val="00985B82"/>
    <w:rsid w:val="00986F76"/>
    <w:rsid w:val="00987328"/>
    <w:rsid w:val="00987ABA"/>
    <w:rsid w:val="0099069C"/>
    <w:rsid w:val="00993469"/>
    <w:rsid w:val="00993654"/>
    <w:rsid w:val="00993A05"/>
    <w:rsid w:val="00994937"/>
    <w:rsid w:val="00994CC6"/>
    <w:rsid w:val="009952F1"/>
    <w:rsid w:val="009952FC"/>
    <w:rsid w:val="00996890"/>
    <w:rsid w:val="009970BD"/>
    <w:rsid w:val="0099771B"/>
    <w:rsid w:val="009A01B0"/>
    <w:rsid w:val="009A06A7"/>
    <w:rsid w:val="009A174D"/>
    <w:rsid w:val="009A269A"/>
    <w:rsid w:val="009A52FB"/>
    <w:rsid w:val="009A6BF6"/>
    <w:rsid w:val="009A6ED8"/>
    <w:rsid w:val="009A7917"/>
    <w:rsid w:val="009B07E6"/>
    <w:rsid w:val="009B2227"/>
    <w:rsid w:val="009B3433"/>
    <w:rsid w:val="009B3614"/>
    <w:rsid w:val="009B369D"/>
    <w:rsid w:val="009B4D97"/>
    <w:rsid w:val="009B5AC7"/>
    <w:rsid w:val="009B62E8"/>
    <w:rsid w:val="009B7A7D"/>
    <w:rsid w:val="009C0AB6"/>
    <w:rsid w:val="009C1558"/>
    <w:rsid w:val="009C15C0"/>
    <w:rsid w:val="009C1F2F"/>
    <w:rsid w:val="009C23F2"/>
    <w:rsid w:val="009C5F3E"/>
    <w:rsid w:val="009C6244"/>
    <w:rsid w:val="009C6E98"/>
    <w:rsid w:val="009D3766"/>
    <w:rsid w:val="009D6DDA"/>
    <w:rsid w:val="009E0520"/>
    <w:rsid w:val="009E1AFD"/>
    <w:rsid w:val="009E29FC"/>
    <w:rsid w:val="009E312C"/>
    <w:rsid w:val="009E3217"/>
    <w:rsid w:val="009F0979"/>
    <w:rsid w:val="009F1B0A"/>
    <w:rsid w:val="009F2139"/>
    <w:rsid w:val="009F27D4"/>
    <w:rsid w:val="009F2E3A"/>
    <w:rsid w:val="009F4868"/>
    <w:rsid w:val="009F60AD"/>
    <w:rsid w:val="009F7283"/>
    <w:rsid w:val="00A00D7E"/>
    <w:rsid w:val="00A0165E"/>
    <w:rsid w:val="00A02AF5"/>
    <w:rsid w:val="00A03FEA"/>
    <w:rsid w:val="00A0459E"/>
    <w:rsid w:val="00A05CC5"/>
    <w:rsid w:val="00A07A14"/>
    <w:rsid w:val="00A07FD9"/>
    <w:rsid w:val="00A10211"/>
    <w:rsid w:val="00A10FBC"/>
    <w:rsid w:val="00A11532"/>
    <w:rsid w:val="00A13BC6"/>
    <w:rsid w:val="00A15783"/>
    <w:rsid w:val="00A15F07"/>
    <w:rsid w:val="00A16C32"/>
    <w:rsid w:val="00A17836"/>
    <w:rsid w:val="00A179DC"/>
    <w:rsid w:val="00A20D71"/>
    <w:rsid w:val="00A22F0B"/>
    <w:rsid w:val="00A24FBF"/>
    <w:rsid w:val="00A35DB2"/>
    <w:rsid w:val="00A35E97"/>
    <w:rsid w:val="00A364FF"/>
    <w:rsid w:val="00A374B3"/>
    <w:rsid w:val="00A379E6"/>
    <w:rsid w:val="00A37E99"/>
    <w:rsid w:val="00A4208B"/>
    <w:rsid w:val="00A432E9"/>
    <w:rsid w:val="00A440B5"/>
    <w:rsid w:val="00A4500F"/>
    <w:rsid w:val="00A475D1"/>
    <w:rsid w:val="00A47A3E"/>
    <w:rsid w:val="00A504D2"/>
    <w:rsid w:val="00A513AB"/>
    <w:rsid w:val="00A52EF4"/>
    <w:rsid w:val="00A54914"/>
    <w:rsid w:val="00A55042"/>
    <w:rsid w:val="00A60675"/>
    <w:rsid w:val="00A607C0"/>
    <w:rsid w:val="00A6159B"/>
    <w:rsid w:val="00A62D37"/>
    <w:rsid w:val="00A62D79"/>
    <w:rsid w:val="00A63ECD"/>
    <w:rsid w:val="00A63EF6"/>
    <w:rsid w:val="00A6408A"/>
    <w:rsid w:val="00A66C7F"/>
    <w:rsid w:val="00A67BF3"/>
    <w:rsid w:val="00A73B48"/>
    <w:rsid w:val="00A73D05"/>
    <w:rsid w:val="00A748E0"/>
    <w:rsid w:val="00A81CC4"/>
    <w:rsid w:val="00A82B9E"/>
    <w:rsid w:val="00A90846"/>
    <w:rsid w:val="00A90ED0"/>
    <w:rsid w:val="00A930CE"/>
    <w:rsid w:val="00A9412E"/>
    <w:rsid w:val="00A94146"/>
    <w:rsid w:val="00A9469D"/>
    <w:rsid w:val="00AA1C11"/>
    <w:rsid w:val="00AA25A1"/>
    <w:rsid w:val="00AA2CEE"/>
    <w:rsid w:val="00AA419E"/>
    <w:rsid w:val="00AA423C"/>
    <w:rsid w:val="00AA4838"/>
    <w:rsid w:val="00AA484E"/>
    <w:rsid w:val="00AA5598"/>
    <w:rsid w:val="00AA56F9"/>
    <w:rsid w:val="00AB0B50"/>
    <w:rsid w:val="00AB32CD"/>
    <w:rsid w:val="00AB41D1"/>
    <w:rsid w:val="00AB55FB"/>
    <w:rsid w:val="00AB7DF4"/>
    <w:rsid w:val="00AC0051"/>
    <w:rsid w:val="00AC0819"/>
    <w:rsid w:val="00AC0D08"/>
    <w:rsid w:val="00AC4331"/>
    <w:rsid w:val="00AC6480"/>
    <w:rsid w:val="00AD011F"/>
    <w:rsid w:val="00AD14D4"/>
    <w:rsid w:val="00AD2C32"/>
    <w:rsid w:val="00AD41BF"/>
    <w:rsid w:val="00AD5AA0"/>
    <w:rsid w:val="00AD69AC"/>
    <w:rsid w:val="00AE02A6"/>
    <w:rsid w:val="00AE08A9"/>
    <w:rsid w:val="00AE3271"/>
    <w:rsid w:val="00AE3524"/>
    <w:rsid w:val="00AE3D18"/>
    <w:rsid w:val="00AE5E9C"/>
    <w:rsid w:val="00AE6D3E"/>
    <w:rsid w:val="00AE7823"/>
    <w:rsid w:val="00AE7BE1"/>
    <w:rsid w:val="00AF0159"/>
    <w:rsid w:val="00AF0DDF"/>
    <w:rsid w:val="00AF16AD"/>
    <w:rsid w:val="00AF17BE"/>
    <w:rsid w:val="00AF2E15"/>
    <w:rsid w:val="00AF36DB"/>
    <w:rsid w:val="00AF78CF"/>
    <w:rsid w:val="00B00898"/>
    <w:rsid w:val="00B0131A"/>
    <w:rsid w:val="00B0177C"/>
    <w:rsid w:val="00B040BF"/>
    <w:rsid w:val="00B05C4B"/>
    <w:rsid w:val="00B07606"/>
    <w:rsid w:val="00B100CB"/>
    <w:rsid w:val="00B10E38"/>
    <w:rsid w:val="00B11A23"/>
    <w:rsid w:val="00B1231E"/>
    <w:rsid w:val="00B1242A"/>
    <w:rsid w:val="00B12481"/>
    <w:rsid w:val="00B12F42"/>
    <w:rsid w:val="00B140C3"/>
    <w:rsid w:val="00B16021"/>
    <w:rsid w:val="00B1775D"/>
    <w:rsid w:val="00B20061"/>
    <w:rsid w:val="00B209E7"/>
    <w:rsid w:val="00B2560E"/>
    <w:rsid w:val="00B25C3C"/>
    <w:rsid w:val="00B2779D"/>
    <w:rsid w:val="00B27EFA"/>
    <w:rsid w:val="00B30904"/>
    <w:rsid w:val="00B31A55"/>
    <w:rsid w:val="00B32218"/>
    <w:rsid w:val="00B333ED"/>
    <w:rsid w:val="00B337BB"/>
    <w:rsid w:val="00B33AEB"/>
    <w:rsid w:val="00B3495C"/>
    <w:rsid w:val="00B37402"/>
    <w:rsid w:val="00B43C57"/>
    <w:rsid w:val="00B44726"/>
    <w:rsid w:val="00B44D0A"/>
    <w:rsid w:val="00B44D1C"/>
    <w:rsid w:val="00B45CD5"/>
    <w:rsid w:val="00B45D7F"/>
    <w:rsid w:val="00B46C7A"/>
    <w:rsid w:val="00B46DE0"/>
    <w:rsid w:val="00B47486"/>
    <w:rsid w:val="00B47E92"/>
    <w:rsid w:val="00B50C4A"/>
    <w:rsid w:val="00B50D2B"/>
    <w:rsid w:val="00B51176"/>
    <w:rsid w:val="00B52677"/>
    <w:rsid w:val="00B5487D"/>
    <w:rsid w:val="00B56AFA"/>
    <w:rsid w:val="00B616FD"/>
    <w:rsid w:val="00B642B4"/>
    <w:rsid w:val="00B65F90"/>
    <w:rsid w:val="00B66953"/>
    <w:rsid w:val="00B66BD4"/>
    <w:rsid w:val="00B70E1F"/>
    <w:rsid w:val="00B71131"/>
    <w:rsid w:val="00B7122E"/>
    <w:rsid w:val="00B73255"/>
    <w:rsid w:val="00B745CD"/>
    <w:rsid w:val="00B7462D"/>
    <w:rsid w:val="00B77470"/>
    <w:rsid w:val="00B80817"/>
    <w:rsid w:val="00B809A8"/>
    <w:rsid w:val="00B81220"/>
    <w:rsid w:val="00B81E1F"/>
    <w:rsid w:val="00B820A0"/>
    <w:rsid w:val="00B82931"/>
    <w:rsid w:val="00B838FC"/>
    <w:rsid w:val="00B8577C"/>
    <w:rsid w:val="00B86D5B"/>
    <w:rsid w:val="00B871C1"/>
    <w:rsid w:val="00B876B7"/>
    <w:rsid w:val="00B90BB7"/>
    <w:rsid w:val="00B918EE"/>
    <w:rsid w:val="00B922AD"/>
    <w:rsid w:val="00BA1F6E"/>
    <w:rsid w:val="00BA2DE2"/>
    <w:rsid w:val="00BA3574"/>
    <w:rsid w:val="00BA6D38"/>
    <w:rsid w:val="00BB3E90"/>
    <w:rsid w:val="00BB45F9"/>
    <w:rsid w:val="00BB6185"/>
    <w:rsid w:val="00BB7641"/>
    <w:rsid w:val="00BB778B"/>
    <w:rsid w:val="00BC015B"/>
    <w:rsid w:val="00BC07FE"/>
    <w:rsid w:val="00BC3C10"/>
    <w:rsid w:val="00BC3D83"/>
    <w:rsid w:val="00BC6814"/>
    <w:rsid w:val="00BC7738"/>
    <w:rsid w:val="00BD007E"/>
    <w:rsid w:val="00BD00A5"/>
    <w:rsid w:val="00BD1622"/>
    <w:rsid w:val="00BD1BF2"/>
    <w:rsid w:val="00BD1DDE"/>
    <w:rsid w:val="00BD1E7E"/>
    <w:rsid w:val="00BD3B93"/>
    <w:rsid w:val="00BD4A03"/>
    <w:rsid w:val="00BD5381"/>
    <w:rsid w:val="00BE0633"/>
    <w:rsid w:val="00BE28CF"/>
    <w:rsid w:val="00BE6F9E"/>
    <w:rsid w:val="00BE7947"/>
    <w:rsid w:val="00BF090B"/>
    <w:rsid w:val="00BF1FBC"/>
    <w:rsid w:val="00BF23C9"/>
    <w:rsid w:val="00BF242E"/>
    <w:rsid w:val="00BF4695"/>
    <w:rsid w:val="00BF472F"/>
    <w:rsid w:val="00BF478C"/>
    <w:rsid w:val="00BF707C"/>
    <w:rsid w:val="00BF738D"/>
    <w:rsid w:val="00C00106"/>
    <w:rsid w:val="00C00A35"/>
    <w:rsid w:val="00C01022"/>
    <w:rsid w:val="00C020C7"/>
    <w:rsid w:val="00C020CA"/>
    <w:rsid w:val="00C04AD1"/>
    <w:rsid w:val="00C07E95"/>
    <w:rsid w:val="00C118C5"/>
    <w:rsid w:val="00C11B5F"/>
    <w:rsid w:val="00C12DD9"/>
    <w:rsid w:val="00C130E1"/>
    <w:rsid w:val="00C1363C"/>
    <w:rsid w:val="00C13F96"/>
    <w:rsid w:val="00C151D1"/>
    <w:rsid w:val="00C151DF"/>
    <w:rsid w:val="00C15707"/>
    <w:rsid w:val="00C1643B"/>
    <w:rsid w:val="00C16D6C"/>
    <w:rsid w:val="00C17140"/>
    <w:rsid w:val="00C20797"/>
    <w:rsid w:val="00C23DC9"/>
    <w:rsid w:val="00C2490F"/>
    <w:rsid w:val="00C30272"/>
    <w:rsid w:val="00C30BF5"/>
    <w:rsid w:val="00C30F98"/>
    <w:rsid w:val="00C41F68"/>
    <w:rsid w:val="00C4361E"/>
    <w:rsid w:val="00C44DA0"/>
    <w:rsid w:val="00C45BC7"/>
    <w:rsid w:val="00C46023"/>
    <w:rsid w:val="00C477BA"/>
    <w:rsid w:val="00C479E5"/>
    <w:rsid w:val="00C47B60"/>
    <w:rsid w:val="00C509C4"/>
    <w:rsid w:val="00C50B1F"/>
    <w:rsid w:val="00C52CF9"/>
    <w:rsid w:val="00C52FCA"/>
    <w:rsid w:val="00C55E48"/>
    <w:rsid w:val="00C570C7"/>
    <w:rsid w:val="00C61A43"/>
    <w:rsid w:val="00C61BC8"/>
    <w:rsid w:val="00C624A6"/>
    <w:rsid w:val="00C63E35"/>
    <w:rsid w:val="00C6400F"/>
    <w:rsid w:val="00C64CAF"/>
    <w:rsid w:val="00C64E3B"/>
    <w:rsid w:val="00C65C46"/>
    <w:rsid w:val="00C65D81"/>
    <w:rsid w:val="00C66B8D"/>
    <w:rsid w:val="00C7067F"/>
    <w:rsid w:val="00C70A1D"/>
    <w:rsid w:val="00C71D4A"/>
    <w:rsid w:val="00C74768"/>
    <w:rsid w:val="00C749E7"/>
    <w:rsid w:val="00C75D9F"/>
    <w:rsid w:val="00C761C6"/>
    <w:rsid w:val="00C765F3"/>
    <w:rsid w:val="00C76AAF"/>
    <w:rsid w:val="00C80900"/>
    <w:rsid w:val="00C80AD8"/>
    <w:rsid w:val="00C80CA3"/>
    <w:rsid w:val="00C80D69"/>
    <w:rsid w:val="00C831B7"/>
    <w:rsid w:val="00C83B48"/>
    <w:rsid w:val="00C848C2"/>
    <w:rsid w:val="00C8583F"/>
    <w:rsid w:val="00C85E7A"/>
    <w:rsid w:val="00C865FB"/>
    <w:rsid w:val="00C9365D"/>
    <w:rsid w:val="00C94868"/>
    <w:rsid w:val="00C964C7"/>
    <w:rsid w:val="00CA0801"/>
    <w:rsid w:val="00CA1381"/>
    <w:rsid w:val="00CA275B"/>
    <w:rsid w:val="00CA2B0E"/>
    <w:rsid w:val="00CA46A6"/>
    <w:rsid w:val="00CA4902"/>
    <w:rsid w:val="00CA5677"/>
    <w:rsid w:val="00CA5D66"/>
    <w:rsid w:val="00CA77A8"/>
    <w:rsid w:val="00CB01ED"/>
    <w:rsid w:val="00CB0DA4"/>
    <w:rsid w:val="00CB1F5A"/>
    <w:rsid w:val="00CB219C"/>
    <w:rsid w:val="00CB2380"/>
    <w:rsid w:val="00CB245F"/>
    <w:rsid w:val="00CB40E4"/>
    <w:rsid w:val="00CC1D6C"/>
    <w:rsid w:val="00CC495E"/>
    <w:rsid w:val="00CC500D"/>
    <w:rsid w:val="00CC5607"/>
    <w:rsid w:val="00CC5CFA"/>
    <w:rsid w:val="00CC5EF7"/>
    <w:rsid w:val="00CC6B48"/>
    <w:rsid w:val="00CC7DAA"/>
    <w:rsid w:val="00CD02D3"/>
    <w:rsid w:val="00CD053A"/>
    <w:rsid w:val="00CD08AF"/>
    <w:rsid w:val="00CD1174"/>
    <w:rsid w:val="00CD19AC"/>
    <w:rsid w:val="00CD205F"/>
    <w:rsid w:val="00CD480D"/>
    <w:rsid w:val="00CD4C75"/>
    <w:rsid w:val="00CD5076"/>
    <w:rsid w:val="00CD50D8"/>
    <w:rsid w:val="00CD56D5"/>
    <w:rsid w:val="00CD7CE7"/>
    <w:rsid w:val="00CE0120"/>
    <w:rsid w:val="00CE021D"/>
    <w:rsid w:val="00CE06BF"/>
    <w:rsid w:val="00CE3524"/>
    <w:rsid w:val="00CE3778"/>
    <w:rsid w:val="00CE4481"/>
    <w:rsid w:val="00CE58CB"/>
    <w:rsid w:val="00CE6043"/>
    <w:rsid w:val="00CE6EAA"/>
    <w:rsid w:val="00CE7143"/>
    <w:rsid w:val="00CF0BB8"/>
    <w:rsid w:val="00CF76FC"/>
    <w:rsid w:val="00D01AA2"/>
    <w:rsid w:val="00D020BE"/>
    <w:rsid w:val="00D02B92"/>
    <w:rsid w:val="00D06B2C"/>
    <w:rsid w:val="00D10E6D"/>
    <w:rsid w:val="00D14462"/>
    <w:rsid w:val="00D16916"/>
    <w:rsid w:val="00D1691E"/>
    <w:rsid w:val="00D2024B"/>
    <w:rsid w:val="00D2124F"/>
    <w:rsid w:val="00D2134C"/>
    <w:rsid w:val="00D21E3B"/>
    <w:rsid w:val="00D21F8C"/>
    <w:rsid w:val="00D22C7F"/>
    <w:rsid w:val="00D249B6"/>
    <w:rsid w:val="00D26203"/>
    <w:rsid w:val="00D2656D"/>
    <w:rsid w:val="00D278AC"/>
    <w:rsid w:val="00D27E29"/>
    <w:rsid w:val="00D302B8"/>
    <w:rsid w:val="00D303E1"/>
    <w:rsid w:val="00D3379B"/>
    <w:rsid w:val="00D33D95"/>
    <w:rsid w:val="00D34190"/>
    <w:rsid w:val="00D35E00"/>
    <w:rsid w:val="00D414D2"/>
    <w:rsid w:val="00D4439E"/>
    <w:rsid w:val="00D455F4"/>
    <w:rsid w:val="00D456D7"/>
    <w:rsid w:val="00D45AD6"/>
    <w:rsid w:val="00D45D94"/>
    <w:rsid w:val="00D465F7"/>
    <w:rsid w:val="00D472C6"/>
    <w:rsid w:val="00D472E6"/>
    <w:rsid w:val="00D47B01"/>
    <w:rsid w:val="00D47E19"/>
    <w:rsid w:val="00D50639"/>
    <w:rsid w:val="00D51CF5"/>
    <w:rsid w:val="00D51E00"/>
    <w:rsid w:val="00D5432B"/>
    <w:rsid w:val="00D600B8"/>
    <w:rsid w:val="00D60D72"/>
    <w:rsid w:val="00D630AA"/>
    <w:rsid w:val="00D63B82"/>
    <w:rsid w:val="00D6576B"/>
    <w:rsid w:val="00D658FF"/>
    <w:rsid w:val="00D67620"/>
    <w:rsid w:val="00D70A82"/>
    <w:rsid w:val="00D71510"/>
    <w:rsid w:val="00D72DFF"/>
    <w:rsid w:val="00D75BB7"/>
    <w:rsid w:val="00D76C50"/>
    <w:rsid w:val="00D81818"/>
    <w:rsid w:val="00D81957"/>
    <w:rsid w:val="00D81E6D"/>
    <w:rsid w:val="00D820A1"/>
    <w:rsid w:val="00D82393"/>
    <w:rsid w:val="00D8312C"/>
    <w:rsid w:val="00D8474E"/>
    <w:rsid w:val="00D859C3"/>
    <w:rsid w:val="00D87AF3"/>
    <w:rsid w:val="00D90862"/>
    <w:rsid w:val="00D91F15"/>
    <w:rsid w:val="00D92CDC"/>
    <w:rsid w:val="00D92FFE"/>
    <w:rsid w:val="00D931BF"/>
    <w:rsid w:val="00D937E5"/>
    <w:rsid w:val="00D9428B"/>
    <w:rsid w:val="00D94977"/>
    <w:rsid w:val="00D96291"/>
    <w:rsid w:val="00D9635A"/>
    <w:rsid w:val="00DA00E4"/>
    <w:rsid w:val="00DA0EE8"/>
    <w:rsid w:val="00DA3577"/>
    <w:rsid w:val="00DA4A8D"/>
    <w:rsid w:val="00DA5AEC"/>
    <w:rsid w:val="00DB2473"/>
    <w:rsid w:val="00DB52A3"/>
    <w:rsid w:val="00DB5536"/>
    <w:rsid w:val="00DB59D6"/>
    <w:rsid w:val="00DB6488"/>
    <w:rsid w:val="00DC08F8"/>
    <w:rsid w:val="00DC0953"/>
    <w:rsid w:val="00DC1605"/>
    <w:rsid w:val="00DC168A"/>
    <w:rsid w:val="00DC2BEC"/>
    <w:rsid w:val="00DC2E6F"/>
    <w:rsid w:val="00DC30DA"/>
    <w:rsid w:val="00DC660E"/>
    <w:rsid w:val="00DC70FA"/>
    <w:rsid w:val="00DD0E67"/>
    <w:rsid w:val="00DD1AC2"/>
    <w:rsid w:val="00DD3BE9"/>
    <w:rsid w:val="00DD513A"/>
    <w:rsid w:val="00DE2166"/>
    <w:rsid w:val="00DE2D71"/>
    <w:rsid w:val="00DE32BD"/>
    <w:rsid w:val="00DE34B4"/>
    <w:rsid w:val="00DE4198"/>
    <w:rsid w:val="00DE4881"/>
    <w:rsid w:val="00DE4910"/>
    <w:rsid w:val="00DE5FB0"/>
    <w:rsid w:val="00DE638D"/>
    <w:rsid w:val="00DE689A"/>
    <w:rsid w:val="00DE6E06"/>
    <w:rsid w:val="00DE79C0"/>
    <w:rsid w:val="00DF13EA"/>
    <w:rsid w:val="00DF1CEC"/>
    <w:rsid w:val="00DF65A1"/>
    <w:rsid w:val="00DF6785"/>
    <w:rsid w:val="00DF70AD"/>
    <w:rsid w:val="00DF73F6"/>
    <w:rsid w:val="00E0543F"/>
    <w:rsid w:val="00E06E27"/>
    <w:rsid w:val="00E079B9"/>
    <w:rsid w:val="00E07EAE"/>
    <w:rsid w:val="00E13636"/>
    <w:rsid w:val="00E138B8"/>
    <w:rsid w:val="00E177B7"/>
    <w:rsid w:val="00E178CC"/>
    <w:rsid w:val="00E220B0"/>
    <w:rsid w:val="00E256B1"/>
    <w:rsid w:val="00E25836"/>
    <w:rsid w:val="00E25D6C"/>
    <w:rsid w:val="00E26A23"/>
    <w:rsid w:val="00E26A4F"/>
    <w:rsid w:val="00E27AFD"/>
    <w:rsid w:val="00E30FCA"/>
    <w:rsid w:val="00E33146"/>
    <w:rsid w:val="00E363F9"/>
    <w:rsid w:val="00E36D7F"/>
    <w:rsid w:val="00E36F17"/>
    <w:rsid w:val="00E37483"/>
    <w:rsid w:val="00E401A4"/>
    <w:rsid w:val="00E41DF9"/>
    <w:rsid w:val="00E41EA0"/>
    <w:rsid w:val="00E4531C"/>
    <w:rsid w:val="00E46701"/>
    <w:rsid w:val="00E46A3E"/>
    <w:rsid w:val="00E46E2F"/>
    <w:rsid w:val="00E47318"/>
    <w:rsid w:val="00E537E0"/>
    <w:rsid w:val="00E5392A"/>
    <w:rsid w:val="00E53DB7"/>
    <w:rsid w:val="00E569DB"/>
    <w:rsid w:val="00E56D31"/>
    <w:rsid w:val="00E612C1"/>
    <w:rsid w:val="00E65DE1"/>
    <w:rsid w:val="00E66A5F"/>
    <w:rsid w:val="00E66A7A"/>
    <w:rsid w:val="00E71BD4"/>
    <w:rsid w:val="00E73E7D"/>
    <w:rsid w:val="00E76B06"/>
    <w:rsid w:val="00E77A1C"/>
    <w:rsid w:val="00E77C0A"/>
    <w:rsid w:val="00E805F6"/>
    <w:rsid w:val="00E82230"/>
    <w:rsid w:val="00E83BE1"/>
    <w:rsid w:val="00E84C53"/>
    <w:rsid w:val="00E85CF3"/>
    <w:rsid w:val="00E8681A"/>
    <w:rsid w:val="00E8714B"/>
    <w:rsid w:val="00E87C41"/>
    <w:rsid w:val="00E911AF"/>
    <w:rsid w:val="00E9168F"/>
    <w:rsid w:val="00E94628"/>
    <w:rsid w:val="00E9491C"/>
    <w:rsid w:val="00E95096"/>
    <w:rsid w:val="00E95B4F"/>
    <w:rsid w:val="00EA0B2F"/>
    <w:rsid w:val="00EA1245"/>
    <w:rsid w:val="00EA1487"/>
    <w:rsid w:val="00EA2AE8"/>
    <w:rsid w:val="00EA329C"/>
    <w:rsid w:val="00EA39B7"/>
    <w:rsid w:val="00EA481A"/>
    <w:rsid w:val="00EA5683"/>
    <w:rsid w:val="00EA6D36"/>
    <w:rsid w:val="00EB069D"/>
    <w:rsid w:val="00EB22DE"/>
    <w:rsid w:val="00EB2E9E"/>
    <w:rsid w:val="00EB4B1E"/>
    <w:rsid w:val="00EB6567"/>
    <w:rsid w:val="00EB685C"/>
    <w:rsid w:val="00EB6ED1"/>
    <w:rsid w:val="00EB7931"/>
    <w:rsid w:val="00EC0ED9"/>
    <w:rsid w:val="00EC22DD"/>
    <w:rsid w:val="00EC303C"/>
    <w:rsid w:val="00EC4D31"/>
    <w:rsid w:val="00EC5E55"/>
    <w:rsid w:val="00EC7966"/>
    <w:rsid w:val="00EC7B9A"/>
    <w:rsid w:val="00ED005D"/>
    <w:rsid w:val="00ED0A4A"/>
    <w:rsid w:val="00ED0F01"/>
    <w:rsid w:val="00ED1975"/>
    <w:rsid w:val="00ED2A30"/>
    <w:rsid w:val="00ED2AFA"/>
    <w:rsid w:val="00ED3DE9"/>
    <w:rsid w:val="00ED49BD"/>
    <w:rsid w:val="00ED4DE7"/>
    <w:rsid w:val="00ED52D5"/>
    <w:rsid w:val="00ED52DC"/>
    <w:rsid w:val="00ED5CE1"/>
    <w:rsid w:val="00ED767C"/>
    <w:rsid w:val="00EE2010"/>
    <w:rsid w:val="00EE474D"/>
    <w:rsid w:val="00EE52D3"/>
    <w:rsid w:val="00EE7BEA"/>
    <w:rsid w:val="00EF2BC7"/>
    <w:rsid w:val="00EF7F90"/>
    <w:rsid w:val="00F02C8C"/>
    <w:rsid w:val="00F0527C"/>
    <w:rsid w:val="00F06472"/>
    <w:rsid w:val="00F13BB1"/>
    <w:rsid w:val="00F13DEA"/>
    <w:rsid w:val="00F13F5C"/>
    <w:rsid w:val="00F15BE7"/>
    <w:rsid w:val="00F15E6A"/>
    <w:rsid w:val="00F16023"/>
    <w:rsid w:val="00F16A1D"/>
    <w:rsid w:val="00F200F5"/>
    <w:rsid w:val="00F20DA8"/>
    <w:rsid w:val="00F21267"/>
    <w:rsid w:val="00F22C51"/>
    <w:rsid w:val="00F23C4E"/>
    <w:rsid w:val="00F23C8F"/>
    <w:rsid w:val="00F23F61"/>
    <w:rsid w:val="00F248DB"/>
    <w:rsid w:val="00F25BE5"/>
    <w:rsid w:val="00F269A7"/>
    <w:rsid w:val="00F2734C"/>
    <w:rsid w:val="00F30A1F"/>
    <w:rsid w:val="00F315A1"/>
    <w:rsid w:val="00F31AEB"/>
    <w:rsid w:val="00F32834"/>
    <w:rsid w:val="00F329C6"/>
    <w:rsid w:val="00F3368F"/>
    <w:rsid w:val="00F361E2"/>
    <w:rsid w:val="00F3692F"/>
    <w:rsid w:val="00F37107"/>
    <w:rsid w:val="00F37BDC"/>
    <w:rsid w:val="00F404C9"/>
    <w:rsid w:val="00F40F02"/>
    <w:rsid w:val="00F42370"/>
    <w:rsid w:val="00F42CE5"/>
    <w:rsid w:val="00F4369F"/>
    <w:rsid w:val="00F43CD5"/>
    <w:rsid w:val="00F43E1A"/>
    <w:rsid w:val="00F45AF3"/>
    <w:rsid w:val="00F466C0"/>
    <w:rsid w:val="00F50040"/>
    <w:rsid w:val="00F5007E"/>
    <w:rsid w:val="00F50631"/>
    <w:rsid w:val="00F50AF1"/>
    <w:rsid w:val="00F512C2"/>
    <w:rsid w:val="00F52D61"/>
    <w:rsid w:val="00F52EF2"/>
    <w:rsid w:val="00F532A7"/>
    <w:rsid w:val="00F53DC5"/>
    <w:rsid w:val="00F55E71"/>
    <w:rsid w:val="00F56EC7"/>
    <w:rsid w:val="00F57A25"/>
    <w:rsid w:val="00F6059B"/>
    <w:rsid w:val="00F60AA7"/>
    <w:rsid w:val="00F61A43"/>
    <w:rsid w:val="00F61B62"/>
    <w:rsid w:val="00F6348C"/>
    <w:rsid w:val="00F65770"/>
    <w:rsid w:val="00F65C6C"/>
    <w:rsid w:val="00F671D5"/>
    <w:rsid w:val="00F702CD"/>
    <w:rsid w:val="00F70915"/>
    <w:rsid w:val="00F75D90"/>
    <w:rsid w:val="00F80BF7"/>
    <w:rsid w:val="00F80DEB"/>
    <w:rsid w:val="00F810D8"/>
    <w:rsid w:val="00F832AF"/>
    <w:rsid w:val="00F84BFE"/>
    <w:rsid w:val="00F861B2"/>
    <w:rsid w:val="00F872C7"/>
    <w:rsid w:val="00F91EA2"/>
    <w:rsid w:val="00F92BB6"/>
    <w:rsid w:val="00F9322A"/>
    <w:rsid w:val="00F9349B"/>
    <w:rsid w:val="00F94280"/>
    <w:rsid w:val="00F9438C"/>
    <w:rsid w:val="00F96908"/>
    <w:rsid w:val="00F9742F"/>
    <w:rsid w:val="00FA0865"/>
    <w:rsid w:val="00FA1742"/>
    <w:rsid w:val="00FA4C83"/>
    <w:rsid w:val="00FA656A"/>
    <w:rsid w:val="00FA75F6"/>
    <w:rsid w:val="00FB06EA"/>
    <w:rsid w:val="00FB200F"/>
    <w:rsid w:val="00FB2D67"/>
    <w:rsid w:val="00FB40CB"/>
    <w:rsid w:val="00FB4486"/>
    <w:rsid w:val="00FC4C5D"/>
    <w:rsid w:val="00FC4E98"/>
    <w:rsid w:val="00FC5FF1"/>
    <w:rsid w:val="00FC6F77"/>
    <w:rsid w:val="00FD2740"/>
    <w:rsid w:val="00FD2B18"/>
    <w:rsid w:val="00FD3EC2"/>
    <w:rsid w:val="00FD4EF4"/>
    <w:rsid w:val="00FD5127"/>
    <w:rsid w:val="00FD52F6"/>
    <w:rsid w:val="00FD56F4"/>
    <w:rsid w:val="00FD5BAC"/>
    <w:rsid w:val="00FD701D"/>
    <w:rsid w:val="00FE237C"/>
    <w:rsid w:val="00FE32AC"/>
    <w:rsid w:val="00FE67BC"/>
    <w:rsid w:val="00FF4B57"/>
    <w:rsid w:val="00FF5210"/>
    <w:rsid w:val="00FF5F94"/>
    <w:rsid w:val="00FF7700"/>
    <w:rsid w:val="00FF7D64"/>
    <w:rsid w:val="01001100"/>
    <w:rsid w:val="0104DD94"/>
    <w:rsid w:val="01D22F3B"/>
    <w:rsid w:val="02686F45"/>
    <w:rsid w:val="026BDD3A"/>
    <w:rsid w:val="02D8D0EE"/>
    <w:rsid w:val="03076EEE"/>
    <w:rsid w:val="032C8303"/>
    <w:rsid w:val="035C144A"/>
    <w:rsid w:val="037043A8"/>
    <w:rsid w:val="03D65FE9"/>
    <w:rsid w:val="0417E2EE"/>
    <w:rsid w:val="0462D368"/>
    <w:rsid w:val="0497055B"/>
    <w:rsid w:val="04A2D898"/>
    <w:rsid w:val="04C54A42"/>
    <w:rsid w:val="04E9868C"/>
    <w:rsid w:val="04EB034B"/>
    <w:rsid w:val="0512228F"/>
    <w:rsid w:val="0526A379"/>
    <w:rsid w:val="05636F94"/>
    <w:rsid w:val="06529E2F"/>
    <w:rsid w:val="0664884A"/>
    <w:rsid w:val="068BF77F"/>
    <w:rsid w:val="06B83B2F"/>
    <w:rsid w:val="06DC78F3"/>
    <w:rsid w:val="071F0677"/>
    <w:rsid w:val="0731601B"/>
    <w:rsid w:val="07D3F923"/>
    <w:rsid w:val="07D504A3"/>
    <w:rsid w:val="0862C271"/>
    <w:rsid w:val="0869DF6D"/>
    <w:rsid w:val="08BEBEB7"/>
    <w:rsid w:val="08CF49CD"/>
    <w:rsid w:val="08EA6693"/>
    <w:rsid w:val="090D5569"/>
    <w:rsid w:val="092A3E6C"/>
    <w:rsid w:val="092A42F2"/>
    <w:rsid w:val="09488487"/>
    <w:rsid w:val="094DF7B4"/>
    <w:rsid w:val="0991DF2B"/>
    <w:rsid w:val="09B2F76B"/>
    <w:rsid w:val="09B8D7A4"/>
    <w:rsid w:val="0A30CA0B"/>
    <w:rsid w:val="0B27AE04"/>
    <w:rsid w:val="0B4C5473"/>
    <w:rsid w:val="0B7A598B"/>
    <w:rsid w:val="0BDDBCF0"/>
    <w:rsid w:val="0BEDEAF0"/>
    <w:rsid w:val="0C11FB62"/>
    <w:rsid w:val="0C5F5396"/>
    <w:rsid w:val="0CE3D100"/>
    <w:rsid w:val="0D306BF2"/>
    <w:rsid w:val="0D47C2AF"/>
    <w:rsid w:val="0DE5E8F5"/>
    <w:rsid w:val="0E20BB3D"/>
    <w:rsid w:val="0E25EFE1"/>
    <w:rsid w:val="0E6270AB"/>
    <w:rsid w:val="0EFBA1B1"/>
    <w:rsid w:val="0F2A912D"/>
    <w:rsid w:val="0F2CA824"/>
    <w:rsid w:val="0F511BE9"/>
    <w:rsid w:val="10176537"/>
    <w:rsid w:val="102D0B0C"/>
    <w:rsid w:val="1049F3F7"/>
    <w:rsid w:val="10C32DAC"/>
    <w:rsid w:val="10CBB745"/>
    <w:rsid w:val="110C9952"/>
    <w:rsid w:val="1155FDCE"/>
    <w:rsid w:val="1197C60E"/>
    <w:rsid w:val="11A70F0F"/>
    <w:rsid w:val="11B72CD3"/>
    <w:rsid w:val="1233F220"/>
    <w:rsid w:val="125E1C41"/>
    <w:rsid w:val="126F3FB1"/>
    <w:rsid w:val="128547A9"/>
    <w:rsid w:val="12C1819F"/>
    <w:rsid w:val="12E42F31"/>
    <w:rsid w:val="12E7DD82"/>
    <w:rsid w:val="12F4D39F"/>
    <w:rsid w:val="12F7FBA8"/>
    <w:rsid w:val="13246B8E"/>
    <w:rsid w:val="13AD2684"/>
    <w:rsid w:val="13CAADE8"/>
    <w:rsid w:val="13F7FDE7"/>
    <w:rsid w:val="142186D5"/>
    <w:rsid w:val="1549C292"/>
    <w:rsid w:val="15625EFB"/>
    <w:rsid w:val="1608383B"/>
    <w:rsid w:val="164C07E4"/>
    <w:rsid w:val="1664C6F9"/>
    <w:rsid w:val="166DE154"/>
    <w:rsid w:val="166E6F44"/>
    <w:rsid w:val="16805C7F"/>
    <w:rsid w:val="16E3FFC8"/>
    <w:rsid w:val="178069CB"/>
    <w:rsid w:val="179C6D92"/>
    <w:rsid w:val="17B1CB5E"/>
    <w:rsid w:val="182BDF6C"/>
    <w:rsid w:val="183D8FB5"/>
    <w:rsid w:val="189B9122"/>
    <w:rsid w:val="1913E179"/>
    <w:rsid w:val="192D33EE"/>
    <w:rsid w:val="19381EA9"/>
    <w:rsid w:val="1957319F"/>
    <w:rsid w:val="196987CC"/>
    <w:rsid w:val="196C6EDA"/>
    <w:rsid w:val="19882C87"/>
    <w:rsid w:val="19D14372"/>
    <w:rsid w:val="19DD45A2"/>
    <w:rsid w:val="1A42FD75"/>
    <w:rsid w:val="1A6E6A86"/>
    <w:rsid w:val="1A750EAE"/>
    <w:rsid w:val="1AA77F34"/>
    <w:rsid w:val="1ABBEF36"/>
    <w:rsid w:val="1B29C700"/>
    <w:rsid w:val="1B391ACA"/>
    <w:rsid w:val="1BC04F67"/>
    <w:rsid w:val="1C73844E"/>
    <w:rsid w:val="1CA4CE56"/>
    <w:rsid w:val="1D1FA302"/>
    <w:rsid w:val="1D55D4C5"/>
    <w:rsid w:val="1D658495"/>
    <w:rsid w:val="1D6A8E28"/>
    <w:rsid w:val="1DA9CCEA"/>
    <w:rsid w:val="1DE742CC"/>
    <w:rsid w:val="1E48373C"/>
    <w:rsid w:val="1E64CAD2"/>
    <w:rsid w:val="1E8A85C4"/>
    <w:rsid w:val="1EA3799E"/>
    <w:rsid w:val="1EC4BD5D"/>
    <w:rsid w:val="1F10A5C2"/>
    <w:rsid w:val="1F14B72A"/>
    <w:rsid w:val="1F37A600"/>
    <w:rsid w:val="1F4DD099"/>
    <w:rsid w:val="1F6E22D1"/>
    <w:rsid w:val="1F838F69"/>
    <w:rsid w:val="1FC2A672"/>
    <w:rsid w:val="202439EB"/>
    <w:rsid w:val="2032F816"/>
    <w:rsid w:val="20435487"/>
    <w:rsid w:val="2060BE4E"/>
    <w:rsid w:val="2093267D"/>
    <w:rsid w:val="20A2A347"/>
    <w:rsid w:val="21AC0B6D"/>
    <w:rsid w:val="21EA4AF9"/>
    <w:rsid w:val="21F2102C"/>
    <w:rsid w:val="220002B0"/>
    <w:rsid w:val="22090871"/>
    <w:rsid w:val="222A8979"/>
    <w:rsid w:val="2286A5B3"/>
    <w:rsid w:val="22A7F8E6"/>
    <w:rsid w:val="22BA43B7"/>
    <w:rsid w:val="22CB4449"/>
    <w:rsid w:val="22F2BD10"/>
    <w:rsid w:val="23873810"/>
    <w:rsid w:val="2398AEBA"/>
    <w:rsid w:val="23A18B24"/>
    <w:rsid w:val="24075273"/>
    <w:rsid w:val="246434C1"/>
    <w:rsid w:val="24777B92"/>
    <w:rsid w:val="247DAFE0"/>
    <w:rsid w:val="24D4DF2C"/>
    <w:rsid w:val="24E42C9E"/>
    <w:rsid w:val="24E79A8F"/>
    <w:rsid w:val="2551B2BB"/>
    <w:rsid w:val="25BBA3B1"/>
    <w:rsid w:val="2608FF57"/>
    <w:rsid w:val="260E0F46"/>
    <w:rsid w:val="26BBC958"/>
    <w:rsid w:val="26C00D9E"/>
    <w:rsid w:val="26CC61D4"/>
    <w:rsid w:val="26DFD8EF"/>
    <w:rsid w:val="27BC7AA7"/>
    <w:rsid w:val="27C46A1F"/>
    <w:rsid w:val="281FADD3"/>
    <w:rsid w:val="28BC3FF2"/>
    <w:rsid w:val="29116E06"/>
    <w:rsid w:val="291A88A0"/>
    <w:rsid w:val="29304A1A"/>
    <w:rsid w:val="29531237"/>
    <w:rsid w:val="297FB83F"/>
    <w:rsid w:val="2A76F1F8"/>
    <w:rsid w:val="2A8700C2"/>
    <w:rsid w:val="2AF7551F"/>
    <w:rsid w:val="2B50C52D"/>
    <w:rsid w:val="2B520CE2"/>
    <w:rsid w:val="2BA5044D"/>
    <w:rsid w:val="2BD7E588"/>
    <w:rsid w:val="2C314414"/>
    <w:rsid w:val="2C3A2560"/>
    <w:rsid w:val="2C3BB0D3"/>
    <w:rsid w:val="2CE2A564"/>
    <w:rsid w:val="2CF8D6EA"/>
    <w:rsid w:val="2D22C650"/>
    <w:rsid w:val="2D7F714D"/>
    <w:rsid w:val="2D8AD3D1"/>
    <w:rsid w:val="2DA9B5BD"/>
    <w:rsid w:val="2DDB16F2"/>
    <w:rsid w:val="2E41B0E9"/>
    <w:rsid w:val="2E768BC3"/>
    <w:rsid w:val="2E7879A6"/>
    <w:rsid w:val="2EB902CB"/>
    <w:rsid w:val="2EDD75BD"/>
    <w:rsid w:val="2F38B795"/>
    <w:rsid w:val="2F4412C7"/>
    <w:rsid w:val="3024A9F6"/>
    <w:rsid w:val="302511AE"/>
    <w:rsid w:val="3062B662"/>
    <w:rsid w:val="3078E45D"/>
    <w:rsid w:val="3088F7F7"/>
    <w:rsid w:val="30C8598A"/>
    <w:rsid w:val="30F425FD"/>
    <w:rsid w:val="3113EAEA"/>
    <w:rsid w:val="317E9780"/>
    <w:rsid w:val="31C0706F"/>
    <w:rsid w:val="32229022"/>
    <w:rsid w:val="3244D39E"/>
    <w:rsid w:val="3261BB13"/>
    <w:rsid w:val="32751DC0"/>
    <w:rsid w:val="32B4530C"/>
    <w:rsid w:val="32CF966E"/>
    <w:rsid w:val="32D79EEA"/>
    <w:rsid w:val="3356264B"/>
    <w:rsid w:val="337C0889"/>
    <w:rsid w:val="337E2143"/>
    <w:rsid w:val="33A15CE8"/>
    <w:rsid w:val="33B5CC6B"/>
    <w:rsid w:val="341D4DD1"/>
    <w:rsid w:val="343015BD"/>
    <w:rsid w:val="343A777B"/>
    <w:rsid w:val="3468F540"/>
    <w:rsid w:val="350DE861"/>
    <w:rsid w:val="35D18AF3"/>
    <w:rsid w:val="360361B5"/>
    <w:rsid w:val="360B2B9A"/>
    <w:rsid w:val="3697E7F2"/>
    <w:rsid w:val="371CD1C5"/>
    <w:rsid w:val="372DE6F8"/>
    <w:rsid w:val="372E8BD5"/>
    <w:rsid w:val="377DCEF3"/>
    <w:rsid w:val="37989943"/>
    <w:rsid w:val="37D5609E"/>
    <w:rsid w:val="37DF451E"/>
    <w:rsid w:val="38EAFD8B"/>
    <w:rsid w:val="39295CDF"/>
    <w:rsid w:val="39741BBA"/>
    <w:rsid w:val="399AD714"/>
    <w:rsid w:val="39EC7F8B"/>
    <w:rsid w:val="3A64F02C"/>
    <w:rsid w:val="3A9B1B02"/>
    <w:rsid w:val="3AD95DDC"/>
    <w:rsid w:val="3ADCBA5A"/>
    <w:rsid w:val="3B5C9A75"/>
    <w:rsid w:val="3B6DF6C6"/>
    <w:rsid w:val="3B91339E"/>
    <w:rsid w:val="3BAC2A09"/>
    <w:rsid w:val="3BF105E8"/>
    <w:rsid w:val="3C5B73EA"/>
    <w:rsid w:val="3C608471"/>
    <w:rsid w:val="3C962635"/>
    <w:rsid w:val="3CCF7C58"/>
    <w:rsid w:val="3D0BAB13"/>
    <w:rsid w:val="3D47331F"/>
    <w:rsid w:val="3D4E8F30"/>
    <w:rsid w:val="3D72C1E6"/>
    <w:rsid w:val="3D752716"/>
    <w:rsid w:val="3E04AC0E"/>
    <w:rsid w:val="3E05A804"/>
    <w:rsid w:val="3E4778F0"/>
    <w:rsid w:val="3E4BC08D"/>
    <w:rsid w:val="3E97E112"/>
    <w:rsid w:val="3EAF6406"/>
    <w:rsid w:val="3EB42611"/>
    <w:rsid w:val="3F098DE8"/>
    <w:rsid w:val="3F176676"/>
    <w:rsid w:val="3F211B6F"/>
    <w:rsid w:val="3F23CAE5"/>
    <w:rsid w:val="3F5961ED"/>
    <w:rsid w:val="3FD94AFD"/>
    <w:rsid w:val="403C84E1"/>
    <w:rsid w:val="406F0C98"/>
    <w:rsid w:val="407569F7"/>
    <w:rsid w:val="408BD79C"/>
    <w:rsid w:val="409F3879"/>
    <w:rsid w:val="41320198"/>
    <w:rsid w:val="41404FEC"/>
    <w:rsid w:val="4150DAFC"/>
    <w:rsid w:val="41518262"/>
    <w:rsid w:val="41DF0BDD"/>
    <w:rsid w:val="42C9169A"/>
    <w:rsid w:val="43DB1302"/>
    <w:rsid w:val="43DF2DB7"/>
    <w:rsid w:val="44183799"/>
    <w:rsid w:val="451235A4"/>
    <w:rsid w:val="45621AFC"/>
    <w:rsid w:val="456957A5"/>
    <w:rsid w:val="46A38D20"/>
    <w:rsid w:val="46CE59C6"/>
    <w:rsid w:val="46FF6F97"/>
    <w:rsid w:val="4784F0BA"/>
    <w:rsid w:val="47A1D1E8"/>
    <w:rsid w:val="47DD8055"/>
    <w:rsid w:val="47E1ACA8"/>
    <w:rsid w:val="4811F11E"/>
    <w:rsid w:val="481DCE06"/>
    <w:rsid w:val="481EC684"/>
    <w:rsid w:val="483CAD84"/>
    <w:rsid w:val="48F177E9"/>
    <w:rsid w:val="48F9FBFF"/>
    <w:rsid w:val="48FC5FEC"/>
    <w:rsid w:val="491EE44E"/>
    <w:rsid w:val="493E7662"/>
    <w:rsid w:val="494EBCA8"/>
    <w:rsid w:val="49D7044E"/>
    <w:rsid w:val="4A8503C9"/>
    <w:rsid w:val="4A860E42"/>
    <w:rsid w:val="4A906DC9"/>
    <w:rsid w:val="4A971530"/>
    <w:rsid w:val="4BD82DE1"/>
    <w:rsid w:val="4C0DBD52"/>
    <w:rsid w:val="4C4CB118"/>
    <w:rsid w:val="4C631D38"/>
    <w:rsid w:val="4C88CFC5"/>
    <w:rsid w:val="4CA824E7"/>
    <w:rsid w:val="4D2875B3"/>
    <w:rsid w:val="4D2CE74A"/>
    <w:rsid w:val="4DD64667"/>
    <w:rsid w:val="4DF45855"/>
    <w:rsid w:val="4E585318"/>
    <w:rsid w:val="4E7D3A64"/>
    <w:rsid w:val="4E9E2A25"/>
    <w:rsid w:val="4EBC9B74"/>
    <w:rsid w:val="4ECC89EC"/>
    <w:rsid w:val="4F31BEF5"/>
    <w:rsid w:val="4F5828CE"/>
    <w:rsid w:val="4F62E984"/>
    <w:rsid w:val="4FB75DC1"/>
    <w:rsid w:val="4FEF6129"/>
    <w:rsid w:val="4FFBBA8B"/>
    <w:rsid w:val="5015C8B7"/>
    <w:rsid w:val="5058A40C"/>
    <w:rsid w:val="506068FD"/>
    <w:rsid w:val="509C28A7"/>
    <w:rsid w:val="50DE1319"/>
    <w:rsid w:val="5138CDFD"/>
    <w:rsid w:val="516217B9"/>
    <w:rsid w:val="51C3B78E"/>
    <w:rsid w:val="51DBEF0C"/>
    <w:rsid w:val="51F380F5"/>
    <w:rsid w:val="5258FF2C"/>
    <w:rsid w:val="529C816E"/>
    <w:rsid w:val="52A9CC74"/>
    <w:rsid w:val="52B02A00"/>
    <w:rsid w:val="5361AD20"/>
    <w:rsid w:val="537ACDA9"/>
    <w:rsid w:val="537EE861"/>
    <w:rsid w:val="53AB8653"/>
    <w:rsid w:val="544614DF"/>
    <w:rsid w:val="544A2ED9"/>
    <w:rsid w:val="54CF9096"/>
    <w:rsid w:val="55266154"/>
    <w:rsid w:val="553BEFE5"/>
    <w:rsid w:val="55986855"/>
    <w:rsid w:val="55F52F7C"/>
    <w:rsid w:val="566E2D95"/>
    <w:rsid w:val="56A4D9A5"/>
    <w:rsid w:val="56C97ECC"/>
    <w:rsid w:val="56CED7A3"/>
    <w:rsid w:val="56D6A3D6"/>
    <w:rsid w:val="5706DBE1"/>
    <w:rsid w:val="572C5681"/>
    <w:rsid w:val="57433733"/>
    <w:rsid w:val="5743C428"/>
    <w:rsid w:val="57497D48"/>
    <w:rsid w:val="58A14125"/>
    <w:rsid w:val="58AFCC4E"/>
    <w:rsid w:val="58B51D58"/>
    <w:rsid w:val="58E5B6F4"/>
    <w:rsid w:val="594093CD"/>
    <w:rsid w:val="59ABD6EC"/>
    <w:rsid w:val="59B490A1"/>
    <w:rsid w:val="5B1F3E5F"/>
    <w:rsid w:val="5B454E01"/>
    <w:rsid w:val="5C7CE8BD"/>
    <w:rsid w:val="5C7E537C"/>
    <w:rsid w:val="5C83D680"/>
    <w:rsid w:val="5DB1537A"/>
    <w:rsid w:val="5DFD689F"/>
    <w:rsid w:val="5E74B594"/>
    <w:rsid w:val="5EB40B05"/>
    <w:rsid w:val="5ED3B4EC"/>
    <w:rsid w:val="5F50602B"/>
    <w:rsid w:val="5F6708E9"/>
    <w:rsid w:val="5F8A404B"/>
    <w:rsid w:val="5FD75D9C"/>
    <w:rsid w:val="5FE96436"/>
    <w:rsid w:val="601350B9"/>
    <w:rsid w:val="60254995"/>
    <w:rsid w:val="606EAFF3"/>
    <w:rsid w:val="60869C80"/>
    <w:rsid w:val="60A58657"/>
    <w:rsid w:val="6107BA99"/>
    <w:rsid w:val="611C6B3A"/>
    <w:rsid w:val="6161E101"/>
    <w:rsid w:val="61B247F3"/>
    <w:rsid w:val="61B9A2CF"/>
    <w:rsid w:val="61EFADA9"/>
    <w:rsid w:val="620C476D"/>
    <w:rsid w:val="6259B703"/>
    <w:rsid w:val="62629453"/>
    <w:rsid w:val="626BD24D"/>
    <w:rsid w:val="62AD4BB3"/>
    <w:rsid w:val="62ECCD32"/>
    <w:rsid w:val="636189ED"/>
    <w:rsid w:val="63974D1F"/>
    <w:rsid w:val="63F19925"/>
    <w:rsid w:val="6413508D"/>
    <w:rsid w:val="64C21F80"/>
    <w:rsid w:val="64D55FD2"/>
    <w:rsid w:val="65390F99"/>
    <w:rsid w:val="6542FB3D"/>
    <w:rsid w:val="65806051"/>
    <w:rsid w:val="66E8476A"/>
    <w:rsid w:val="66FE8B23"/>
    <w:rsid w:val="671748D0"/>
    <w:rsid w:val="67D2D68B"/>
    <w:rsid w:val="67DE939B"/>
    <w:rsid w:val="67FEB3E6"/>
    <w:rsid w:val="68263D91"/>
    <w:rsid w:val="6833B6DF"/>
    <w:rsid w:val="684EA7FE"/>
    <w:rsid w:val="6870AC57"/>
    <w:rsid w:val="68E43D0E"/>
    <w:rsid w:val="68E9F041"/>
    <w:rsid w:val="695EDCF0"/>
    <w:rsid w:val="6A1514FE"/>
    <w:rsid w:val="6AAFECC4"/>
    <w:rsid w:val="6ABEF3A4"/>
    <w:rsid w:val="6AC671D3"/>
    <w:rsid w:val="6B4A8084"/>
    <w:rsid w:val="6B5A9978"/>
    <w:rsid w:val="6B91F617"/>
    <w:rsid w:val="6BBC11A1"/>
    <w:rsid w:val="6BC0ED97"/>
    <w:rsid w:val="6BDA8F91"/>
    <w:rsid w:val="6BEF7A8B"/>
    <w:rsid w:val="6C0533F7"/>
    <w:rsid w:val="6C4B39D2"/>
    <w:rsid w:val="6C9F2D7F"/>
    <w:rsid w:val="6CA17F91"/>
    <w:rsid w:val="6CBC67F8"/>
    <w:rsid w:val="6CBFC58B"/>
    <w:rsid w:val="6D1995B6"/>
    <w:rsid w:val="6D29B2B8"/>
    <w:rsid w:val="6DFFBDCD"/>
    <w:rsid w:val="6E0789AB"/>
    <w:rsid w:val="6E7EFF31"/>
    <w:rsid w:val="6F10D800"/>
    <w:rsid w:val="6F5A1C0B"/>
    <w:rsid w:val="6F721F48"/>
    <w:rsid w:val="6F97CFD8"/>
    <w:rsid w:val="6FBBE7B4"/>
    <w:rsid w:val="6FD8DCC2"/>
    <w:rsid w:val="7079B8BC"/>
    <w:rsid w:val="707F51A8"/>
    <w:rsid w:val="70A2508B"/>
    <w:rsid w:val="70A5A5E5"/>
    <w:rsid w:val="70C3F1A6"/>
    <w:rsid w:val="7104B2BF"/>
    <w:rsid w:val="7118AB20"/>
    <w:rsid w:val="7121AA93"/>
    <w:rsid w:val="7161DDB8"/>
    <w:rsid w:val="716CD352"/>
    <w:rsid w:val="719A5FB3"/>
    <w:rsid w:val="719A64E8"/>
    <w:rsid w:val="71DA092E"/>
    <w:rsid w:val="724CAA8D"/>
    <w:rsid w:val="7278E899"/>
    <w:rsid w:val="731A9F7F"/>
    <w:rsid w:val="7333F46C"/>
    <w:rsid w:val="73D56F2E"/>
    <w:rsid w:val="745D1B04"/>
    <w:rsid w:val="74ABA3B9"/>
    <w:rsid w:val="74D5DDBE"/>
    <w:rsid w:val="75124327"/>
    <w:rsid w:val="75471B79"/>
    <w:rsid w:val="7552D6F4"/>
    <w:rsid w:val="759C60C4"/>
    <w:rsid w:val="75A2B0C3"/>
    <w:rsid w:val="75ABBAF1"/>
    <w:rsid w:val="75B90D35"/>
    <w:rsid w:val="75E0974F"/>
    <w:rsid w:val="760951D4"/>
    <w:rsid w:val="762CA7AA"/>
    <w:rsid w:val="763B8E32"/>
    <w:rsid w:val="7710AF83"/>
    <w:rsid w:val="773F3B95"/>
    <w:rsid w:val="7758753E"/>
    <w:rsid w:val="7773B564"/>
    <w:rsid w:val="778D8820"/>
    <w:rsid w:val="78114AFF"/>
    <w:rsid w:val="783ED628"/>
    <w:rsid w:val="785634AD"/>
    <w:rsid w:val="786B92B6"/>
    <w:rsid w:val="78CD88DB"/>
    <w:rsid w:val="79A0069A"/>
    <w:rsid w:val="79AEC99F"/>
    <w:rsid w:val="79C3F84F"/>
    <w:rsid w:val="7A19796C"/>
    <w:rsid w:val="7A7D9C53"/>
    <w:rsid w:val="7AA880DE"/>
    <w:rsid w:val="7B065BC7"/>
    <w:rsid w:val="7B8E5366"/>
    <w:rsid w:val="7BB8C898"/>
    <w:rsid w:val="7C24F1BF"/>
    <w:rsid w:val="7C401DBE"/>
    <w:rsid w:val="7C51682A"/>
    <w:rsid w:val="7C568C83"/>
    <w:rsid w:val="7CD1E6AF"/>
    <w:rsid w:val="7CE234F6"/>
    <w:rsid w:val="7D40A0BA"/>
    <w:rsid w:val="7D760041"/>
    <w:rsid w:val="7E0A2470"/>
    <w:rsid w:val="7E5926E3"/>
    <w:rsid w:val="7F12D23A"/>
    <w:rsid w:val="7F4756BA"/>
    <w:rsid w:val="7F4E09B6"/>
    <w:rsid w:val="7F6D0383"/>
    <w:rsid w:val="7F92D7DF"/>
    <w:rsid w:val="7F993BFE"/>
    <w:rsid w:val="7FBF105B"/>
    <w:rsid w:val="7FF5E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04AA8"/>
  <w15:docId w15:val="{11DE7E77-E83A-0D4C-9439-58C30E10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AB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mazon.com/Homemory-Flameless-Flickering-Operated-Realistic/dp/B08CZJKYBT/ref=sr_1_6?dib=eyJ2IjoiMSJ9.xB9RUmhOKMjD-L-3ywwH_uTbvTUW8PrviH341MDcPM5NoamemlsGpxzBJCtktbYkiLRxW4bwprCbYWcCtRI4mLhUE-Sn2SwKq0n9It9xwshk1y9M0FJNiK0dJbxtmvopTBP5AQNKWKnPqF5Ojpp6vUW5DMU6lyBgMJnIdcjZjfyobybrCReI9Etq3TieqSYQKQjkZ5sP5UcZ3Q55SwRqWAGNXt8KazHaT6N1tgQvcGi5z2g2pw5RnAAR0VZlQvLlh0F2pMGqSyNR5JNWh3Evba2UgtXvWGIqLYDYST6cLtk.l63mSLk30T-1AVWpg-dCWsWn689WtNVGFVsu43GO7Zc&amp;dib_tag=se&amp;keywords=day%2Bof%2Bthe%2Bdead%2Bdecorations&amp;qid=1728690503&amp;sr=8-6&amp;th=1" TargetMode="External"/><Relationship Id="rId18" Type="http://schemas.openxmlformats.org/officeDocument/2006/relationships/hyperlink" Target="https://www.amazon.com/Hxezoc-Day-Dead-Tablecloths-Decorations/dp/B0D9VLKK1Q/ref=sr_1_2?crid=5V2PUFB7Q7J1&amp;dib=eyJ2IjoiMSJ9.iEB_SSo_B3BZjGxWPUDIxbNE9TjEvrIAAP_SGZ2lLdXrVrWMy4YuLf5fGvj856CWpK0pZEL5C-Q_avqttFh_Zf2eFleQy05anftn7RCaOdcHYcf0zhXAnv5hvG1YbbxnwLDNUwpSGNEwr8Xo9xTSKSD4DtSFhXmAIf0Qqa-Cd8N0UDkdqpOixVcBY-TUaXO5EvC3UPciTSMOr6OfCnuV8klLDC2gd4Ymx-MYqVHo2RlENH6JZtSnO_JncUcN5mte42uKSpR7NizCTrdCqb6IEGnC3NFklVDkPjr2nY0E7sM._wjE0ey5RGlpF3ZQSzG_BdHFQoCf52TYQe47lsRjaCw&amp;dib_tag=se&amp;keywords=Festive%2BDay%2Bof%2BThe%2BDead%2BTable%2BCover&amp;qid=1729176846&amp;sprefix=day%2Bo%2Caps%2C135&amp;sr=8-2&amp;th=1" TargetMode="External"/><Relationship Id="rId26" Type="http://schemas.openxmlformats.org/officeDocument/2006/relationships/hyperlink" Target="mailto:yertty.vandermolen@wku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mazon.com/Piping-Disposable-100Pcs-Frosting-Decorating/dp/B0B5XP1WSJ/ref=sr_1_5?crid=3ELARUM7G2A0G&amp;dib=eyJ2IjoiMSJ9.FwYb-GcGw76DJukMYqOhG24CS0ZH_00LwuIcemKh4lCUegFN1f6XW9oHUrk6Xz5nE66wj7tYCcly2mqQhZdNd45P1rLlNJ9eXtSJf7BZCiufw-CkNpC4JaNerc-bFPVgqq0uCtz5DSzjboOWsZ7P9hNG5OCPrnDQNSzyI7PKowOoZcWK97K6-M_FRLweJrr-imwU6JP6vzdw8krT6JNESPmPyFXM1-zZQ5aeWs9pkFYbAPo6kcaqU7wXeLpNqpxqKvvxYeW5Wxkr6tITdkjyTlH47a21ZDktddEIIMhaHHM.WTqLSaBDwq4mnVzRaC8qg-vGOA4BevFdLBll6CglvhY&amp;dib_tag=se&amp;keywords=piping%2Bbags&amp;qid=1729176514&amp;sprefix=piping%2Caps%2C150&amp;sr=8-5&amp;th=1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mazon.com/CandyHome-Marigold-Decoration-Artificial-Operated/dp/B0D4QC1L4J/ref=sr_1_10?dib=eyJ2IjoiMSJ9.xB9RUmhOKMjD-L-3ywwH_uTbvTUW8PrviH341MDcPM5NoamemlsGpxzBJCtktbYkiLRxW4bwprCbYWcCtRI4mLhUE-Sn2SwKq0n9It9xwshk1y9M0FJNiK0dJbxtmvopTBP5AQNKWKnPqF5Ojpp6vUW5DMU6lyBgMJnIdcjZjfyobybrCReI9Etq3TieqSYQKQjkZ5sP5UcZ3Q55SwRqWAGNXt8KazHaT6N1tgQvcGi5z2g2pw5RnAAR0VZlQvLlh0F2pMGqSyNR5JNWh3Evba2UgtXvWGIqLYDYST6cLtk.l63mSLk30T-1AVWpg-dCWsWn689WtNVGFVsu43GO7Zc&amp;dib_tag=se&amp;keywords=day%2Bof%2Bthe%2Bdead%2Bdecorations&amp;qid=1728690503&amp;sr=8-10&amp;th=1" TargetMode="External"/><Relationship Id="rId17" Type="http://schemas.openxmlformats.org/officeDocument/2006/relationships/hyperlink" Target="https://www.amazon.com/BlingKingdom-Cleaners-Chenille-Supplies-Decorations/dp/B0CL2WYSZL/ref=sr_1_10?dib=eyJ2IjoiMSJ9.XNnrxp7m4pJP3HA7eA390-m_EyB2LrsqCx4rx7_MqAJ-zAVnFAW9ln-3o5lVFqVmWqreACW84ZK0e87rpiStnulxypj55690Qphw0yqWL2iL11HRhFDEkl2L8HD7nbChGwnUbZEqC6cAevUCg-lfTVTo-DSuhVVSfAeMNcbAGIDeBEa2rMVNwPJhTFiXPZ9I5ew213bj82IIUOTuLMBJI0HYsjoQDCTxivUknn8TEb7TmWQTmQhI1EskqOs9UF2wK1cbOe9mOvc-6E9JoSaZ2j6wsYyOZdNDvNYcK7zQAa8.aBSt1_1TMKAnjJpPJl6R6_x-tId3BsEFWP8DD2vdc2k&amp;dib_tag=se&amp;keywords=green%2Bpipe%2Bcleaners&amp;qid=1729029066&amp;sr=8-10&amp;th=1" TargetMode="External"/><Relationship Id="rId25" Type="http://schemas.openxmlformats.org/officeDocument/2006/relationships/hyperlink" Target="mailto:zachary.vandermolen398@topper.wku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mazon.com/Sheets-Wrapping-Colored-Multicolor-Assorted/dp/B09B3C86ZY?source=ps-sl-shoppingads-lpcontext&amp;ref_=fplfs&amp;smid=A2R655S2YMPKK4&amp;th=1" TargetMode="External"/><Relationship Id="rId20" Type="http://schemas.openxmlformats.org/officeDocument/2006/relationships/hyperlink" Target="https://www.amazon.com/Avezano-Backdrop-Photography-Background-Backgrounds/dp/B08CVBHVFV/ref=sr_1_10?crid=1G6TITNO1O7O4&amp;dib=eyJ2IjoiMSJ9.Qg_1f11ZzEbXWDk46jKVvPFtj2bTN0Z9LtaTfQeGb7E0jkNM-vdL_xTdGuUD-T3ycCoYdRWaOYFA3UxoTWPpw8RmLbg-YVeY7vIQADncGPcygni0SfdYh0Ws8-K5fchEzmAhyVxsHwPhx1yvHq2adRosy__Ih22dVwzKFW93jStcozRFloZjxyGmU8huMqtV_vSI7QcW5rta6sowGcwoXcaVVhY3hRwavitTKf3sboyTH0YsGEvlYlY3tYDnHB6qwydYoRrzyRdr93tMitS1rDXzKy8X_11NexEm1h6jrSM.XjG7swHuhjDyfeyFBQ5EtEXPvIovCxZND0-5ppZOkOc&amp;dib_tag=se&amp;keywords=day%2Bof%2Bthe%2Bdead%2Bdecorations&amp;qid=1729030592&amp;sprefix=day%2Bof%2Bthe%2Bdead%2Bdecorations%2Caps%2C112&amp;sr=8-10&amp;th=1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mazon.com/CandyHome-Marigold-Decoration-Artificial-Operated/dp/B0D4QC1L4J/ref=sr_1_10?dib=eyJ2IjoiMSJ9.xB9RUmhOKMjD-L-3ywwH_uTbvTUW8PrviH341MDcPM5NoamemlsGpxzBJCtktbYkiLRxW4bwprCbYWcCtRI4mLhUE-Sn2SwKq0n9It9xwshk1y9M0FJNiK0dJbxtmvopTBP5AQNKWKnPqF5Ojpp6vUW5DMU6lyBgMJnIdcjZjfyobybrCReI9Etq3TieqSYQKQjkZ5sP5UcZ3Q55SwRqWAGNXt8KazHaT6N1tgQvcGi5z2g2pw5RnAAR0VZlQvLlh0F2pMGqSyNR5JNWh3Evba2UgtXvWGIqLYDYST6cLtk.l63mSLk30T-1AVWpg-dCWsWn689WtNVGFVsu43GO7Zc&amp;dib_tag=se&amp;keywords=day%2Bof%2Bthe%2Bdead%2Bdecorations&amp;qid=1728690503&amp;sr=8-10&amp;th=1" TargetMode="External"/><Relationship Id="rId24" Type="http://schemas.openxmlformats.org/officeDocument/2006/relationships/hyperlink" Target="mailto:shelby.sutton417@topper.wku.edu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amazon.com/NEBURORA-Wrapping-Packaging-Birthday-Halloween/dp/B0BZYRMK67/ref=sr_1_26?crid=28MDY025TMVDQ&amp;dib=eyJ2IjoiMSJ9.nypYqFobKckHLZuZLk6U9gYHl6YBHDqbaPp12HGYMEMgvG3gRggPssWz3pnZh1GlxZUw-wTeGZetl2Rq1UVXdYsHdMsc0E26Q1bg3mzD9jy8I0qaraOeKWq-G4Mmgkq0zFwZNIzB1X3XHZdBGuGPPcGVjA7GmYeXa015mNXhgV11Z2E4DLAvUbWKMeeLpu0eu2O7LBVhpnZy9VeCCU6XXJyCDcHYuH41xNMbx8hmhz03l4JZjGx3ITNbbM8oECc_6svCAcB_aJoQWQyVG4feGJIXWUKZQvZXhEoxak1XdZI.YpwLse2Ub9fVT4tpHoqsIF8k4XCqrtFispbr7eS6esU&amp;dib_tag=se&amp;keywords=Orange%2B%26%2B%3D%2BTissue%2BPaper&amp;qid=1729176234&amp;sprefix=orange%2B%26%2Btissue%2Bpaper%2Caps%2C163&amp;sr=8-26&amp;th=1" TargetMode="External"/><Relationship Id="rId23" Type="http://schemas.openxmlformats.org/officeDocument/2006/relationships/hyperlink" Target="https://www.amazon.com/FFNIU-Marigold-Butterfly-Decorations-Halloween/dp/B0C5SNZT6L/ref=sr_1_6?crid=2EH33XWJKMZRX&amp;dib=eyJ2IjoiMSJ9.jeBkQ2ntYDFkUHrtKMf9T8Y0-oSrtZ6jSGkoSInDJFOhw0en9p7dXVA4ja6JubfsQPQTgcQudCW4olm44O618xpNinvfE41gs9BZHK5Sq5AbbrmD8I2AsMBXlg-20OJ7dcWK9tQwgMaYmfFStY6_XkdA-DxL17Yaco-Pi6lz8ukMyVsWLwuHHvFt1n-tMyuY0rXLGAsKk5v6btwjgcJzLWJE3GnbiFPhXR_NJmi5XUhC7R8voPRST7anwEzfk3_V4Hb2n_D_Hk3N0eQYla5gPFD72OD86Nss-QRGEoYSrBw.9Q8lxll1Nt0WBE5_PirOx3kFka-FoOB7l_RgUGe7unw&amp;dib_tag=se&amp;keywords=marigold+flowers+%2B+butterflies&amp;qid=1729510256&amp;sprefix=marigold+flowers+%2B+butterflies+%2Caps%2C117&amp;sr=8-6" TargetMode="External"/><Relationship Id="rId28" Type="http://schemas.openxmlformats.org/officeDocument/2006/relationships/hyperlink" Target="mailto:sophia.bryant929@topper.wku.edu" TargetMode="External"/><Relationship Id="rId10" Type="http://schemas.openxmlformats.org/officeDocument/2006/relationships/hyperlink" Target="https://www.amazon.com/Monarch-Butterfly-Decorations-Artificial-Birthday/dp/B0C6MLFGK1/ref=sr_1_9?dib=eyJ2IjoiMSJ9.xB9RUmhOKMjD-L-3ywwH_uTbvTUW8PrviH341MDcPM5NoamemlsGpxzBJCtktbYkiLRxW4bwprCbYWcCtRI4mLhUE-Sn2SwKq0n9It9xwshk1y9M0FJNiK0dJbxtmvopTBP5AQNKWKnPqF5Ojpp6vUW5DMU6lyBgMJnIdcjZjfyobybrCReI9Etq3TieqSYQKQjkZ5sP5UcZ3Q55SwRqWAGNXt8KazHaT6N1tgQvcGi5z2g2pw5RnAAR0VZlQvLlh0F2pMGqSyNR5JNWh3Evba2UgtXvWGIqLYDYST6cLtk.l63mSLk30T-1AVWpg-dCWsWn689WtNVGFVsu43GO7Zc&amp;dib_tag=se&amp;keywords=day%2Bof%2Bthe%2Bdead%2Bdecorations&amp;qid=1728690503&amp;sr=8-9&amp;th=1" TargetMode="External"/><Relationship Id="rId19" Type="http://schemas.openxmlformats.org/officeDocument/2006/relationships/hyperlink" Target="https://a.co/d/64R2H45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mazon.com/Frontales-Ofrendas-Muertos-Decoration-Colorful/dp/B07J3RBY2L/ref=sr_1_4?dib=eyJ2IjoiMSJ9.xB9RUmhOKMjD-L-3ywwH_uTbvTUW8PrviH341MDcPM5NoamemlsGpxzBJCtktbYkiLRxW4bwprCbYWcCtRI4mLhUE-Sn2SwKq0n9It9xwshk1y9M0FJNiK0dJbxtmvopTBP5AQNKWKnPqF5Ojpp6vUW5DMU6lyBgMJnIdcjZjfyobybrCReI9Etq3TieqSYQKQjkZ5sP5UcZ3Q55SwRqWAGNXt8KazHaT6N1tgQvcGi5z2g2pw5RnAAR0VZlQvLlh0F2pMGqSyNR5JNWh3Evba2UgtXvWGIqLYDYST6cLtk.l63mSLk30T-1AVWpg-dCWsWn689WtNVGFVsu43GO7Zc&amp;dib_tag=se&amp;keywords=day+of+the+dead+decorations&amp;qid=1728690503&amp;sr=8-4" TargetMode="External"/><Relationship Id="rId22" Type="http://schemas.openxmlformats.org/officeDocument/2006/relationships/hyperlink" Target="https://www.amazon.com/Muertos-Hanging-Mexican-Metallic-Halloween/dp/B0C8MBMVWF/ref=sr_1_33?crid=1G6TITNO1O7O4&amp;dib=eyJ2IjoiMSJ9.Qg_1f11ZzEbXWDk46jKVvPFtj2bTN0Z9LtaTfQeGb7E0jkNM-vdL_xTdGuUD-T3ycCoYdRWaOYFA3UxoTWPpw8RmLbg-YVeY7vIQADncGPcygni0SfdYh0Ws8-K5fchEzmAhyVxsHwPhx1yvHq2adRosy__Ih22dVwzKFW93jStcozRFloZjxyGmU8huMqtV_vSI7QcW5rta6sowGcwoXcaVVhY3hRwavitTKf3sboyTH0YsGEvlYlY3tYDnHB6qwydYoRrzyRdr93tMitS1rDXzKy8X_11NexEm1h6jrSM.XjG7swHuhjDyfeyFBQ5EtEXPvIovCxZND0-5ppZOkOc&amp;dib_tag=se&amp;keywords=day%2Bof%2Bthe%2Bdead%2Bdecorations&amp;qid=1729030592&amp;sprefix=day%2Bof%2Bthe%2Bdead%2Bdecorations%2Caps%2C112&amp;sr=8-33&amp;th=1" TargetMode="External"/><Relationship Id="rId27" Type="http://schemas.openxmlformats.org/officeDocument/2006/relationships/hyperlink" Target="mailto:Annalise.finch161@topper.wku.edu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vincent/Library/Group%20Containers/UBF8T346G9.Office/User%20Content.localized/Templates.localized/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customXml/itemProps2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Template.dotx</Template>
  <TotalTime>346</TotalTime>
  <Pages>10</Pages>
  <Words>3144</Words>
  <Characters>17922</Characters>
  <Application>Microsoft Office Word</Application>
  <DocSecurity>0</DocSecurity>
  <Lines>149</Lines>
  <Paragraphs>42</Paragraphs>
  <ScaleCrop>false</ScaleCrop>
  <Company/>
  <LinksUpToDate>false</LinksUpToDate>
  <CharactersWithSpaces>21024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Whipple, Hadley</cp:lastModifiedBy>
  <cp:revision>447</cp:revision>
  <dcterms:created xsi:type="dcterms:W3CDTF">2024-10-29T20:27:00Z</dcterms:created>
  <dcterms:modified xsi:type="dcterms:W3CDTF">2024-11-01T16:34:00Z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